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11" w:rsidRPr="003C399F" w:rsidRDefault="005F3EE6">
      <w:pPr>
        <w:rPr>
          <w:sz w:val="28"/>
          <w:szCs w:val="28"/>
        </w:rPr>
      </w:pPr>
      <w:r w:rsidRPr="003C399F">
        <w:rPr>
          <w:sz w:val="28"/>
          <w:szCs w:val="28"/>
        </w:rPr>
        <w:t xml:space="preserve">Framgangsmåte ved </w:t>
      </w:r>
      <w:r w:rsidR="006659D7">
        <w:rPr>
          <w:sz w:val="28"/>
          <w:szCs w:val="28"/>
        </w:rPr>
        <w:t xml:space="preserve">delvis </w:t>
      </w:r>
      <w:r w:rsidRPr="003C399F">
        <w:rPr>
          <w:sz w:val="28"/>
          <w:szCs w:val="28"/>
        </w:rPr>
        <w:t>innsyn</w:t>
      </w:r>
      <w:r w:rsidR="006659D7">
        <w:rPr>
          <w:sz w:val="28"/>
          <w:szCs w:val="28"/>
        </w:rPr>
        <w:t xml:space="preserve"> </w:t>
      </w:r>
    </w:p>
    <w:p w:rsidR="005F3EE6" w:rsidRDefault="005F3EE6"/>
    <w:p w:rsidR="005F3EE6" w:rsidRDefault="00E35CB7" w:rsidP="005F3EE6">
      <w:pPr>
        <w:pStyle w:val="Listeavsnitt"/>
        <w:numPr>
          <w:ilvl w:val="0"/>
          <w:numId w:val="1"/>
        </w:numPr>
      </w:pPr>
      <w:r>
        <w:t>Ved delvis innsyn får du</w:t>
      </w:r>
      <w:r w:rsidR="006659D7">
        <w:t xml:space="preserve"> tilsendt ny fil av </w:t>
      </w:r>
      <w:r w:rsidR="00742FE2">
        <w:t>den juristen som behandler innsynet</w:t>
      </w:r>
      <w:r w:rsidR="006659D7">
        <w:t xml:space="preserve">. </w:t>
      </w:r>
      <w:r w:rsidR="00742FE2">
        <w:t>D</w:t>
      </w:r>
      <w:r w:rsidR="009A7439">
        <w:t xml:space="preserve">ra </w:t>
      </w:r>
      <w:r w:rsidR="00742FE2">
        <w:t>den nye filen over</w:t>
      </w:r>
      <w:r w:rsidR="009A7439">
        <w:t xml:space="preserve"> fra e-post</w:t>
      </w:r>
      <w:r w:rsidR="00742FE2">
        <w:t>en</w:t>
      </w:r>
      <w:r w:rsidR="009A7439">
        <w:t xml:space="preserve"> til</w:t>
      </w:r>
      <w:r w:rsidR="00742FE2">
        <w:t xml:space="preserve"> den filen i</w:t>
      </w:r>
      <w:r w:rsidR="009A7439">
        <w:t xml:space="preserve"> journalpost</w:t>
      </w:r>
      <w:r w:rsidR="00742FE2">
        <w:t>en som skal "byttes ut". Du vil nå få en ny versjon av filen</w:t>
      </w:r>
      <w:r w:rsidR="009A7439">
        <w:t>. Husk bare å sette journal</w:t>
      </w:r>
      <w:r w:rsidR="00742FE2">
        <w:t>posten i status M eller R først.</w:t>
      </w:r>
    </w:p>
    <w:p w:rsidR="00AA2E9F" w:rsidRDefault="00AA2E9F" w:rsidP="009A7439">
      <w:pPr>
        <w:pStyle w:val="Listeavsnitt"/>
        <w:numPr>
          <w:ilvl w:val="0"/>
          <w:numId w:val="1"/>
        </w:numPr>
      </w:pPr>
      <w:r>
        <w:t>Merk den nye offentlige filen i journalpostbildet. Gå til høyre på detaljer. Se</w:t>
      </w:r>
      <w:r w:rsidR="002855FA">
        <w:t>tt som O – Offentlig variant – l</w:t>
      </w:r>
      <w:r>
        <w:t>agre.</w:t>
      </w:r>
      <w:bookmarkStart w:id="0" w:name="_GoBack"/>
      <w:bookmarkEnd w:id="0"/>
    </w:p>
    <w:p w:rsidR="00AA2E9F" w:rsidRDefault="00AA2E9F" w:rsidP="00AA2E9F"/>
    <w:p w:rsidR="00AA2E9F" w:rsidRDefault="00AA2E9F" w:rsidP="00AA2E9F">
      <w:r>
        <w:rPr>
          <w:noProof/>
        </w:rPr>
        <w:drawing>
          <wp:inline distT="0" distB="0" distL="0" distR="0" wp14:anchorId="0823C1D3" wp14:editId="23E25A84">
            <wp:extent cx="5274310" cy="3195090"/>
            <wp:effectExtent l="0" t="0" r="254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64D" w:rsidRDefault="00E2364D" w:rsidP="00B62C44">
      <w:pPr>
        <w:pStyle w:val="Listeavsnitt"/>
        <w:numPr>
          <w:ilvl w:val="0"/>
          <w:numId w:val="1"/>
        </w:numPr>
      </w:pPr>
      <w:r>
        <w:t>Sett journalposten tilbake i status J. Ikke oppdater journaldato.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Klikk på innsynsbehandling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Høyreklikk så på offentlig versjon-filen , Endre gradering - Tøm felter på graderingen og lagre.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 xml:space="preserve">Høyreklikk </w:t>
      </w:r>
      <w:r w:rsidR="009A7439">
        <w:t xml:space="preserve">igjen </w:t>
      </w:r>
      <w:r>
        <w:t xml:space="preserve">på </w:t>
      </w:r>
      <w:r w:rsidR="009A7439">
        <w:t>den offentlige filen</w:t>
      </w:r>
      <w:r>
        <w:t>. Sett den so</w:t>
      </w:r>
      <w:r w:rsidR="009A7439">
        <w:t>m innsyn gitt</w:t>
      </w:r>
      <w:r>
        <w:t>.</w:t>
      </w:r>
      <w:r w:rsidR="009A7439">
        <w:t>Pass på t det står innsyn avslått på de filene som ikke skal sendes ut.</w:t>
      </w:r>
    </w:p>
    <w:p w:rsidR="00B62C44" w:rsidRDefault="009A7439" w:rsidP="009A7439">
      <w:pPr>
        <w:pStyle w:val="Listeavsnitt"/>
      </w:pPr>
      <w:r>
        <w:t>Innsynet er nå klar for og</w:t>
      </w:r>
      <w:r w:rsidR="00B62C44">
        <w:t xml:space="preserve"> sendes.</w:t>
      </w:r>
    </w:p>
    <w:p w:rsidR="00B62C44" w:rsidRDefault="00B62C44" w:rsidP="00B62C44">
      <w:pPr>
        <w:pStyle w:val="Listeavsnitt"/>
        <w:numPr>
          <w:ilvl w:val="0"/>
          <w:numId w:val="1"/>
        </w:numPr>
      </w:pPr>
      <w:r>
        <w:t>Trykk ekspeder pr.e-post eller manuelt. Du får så opp ett bilde der du kan endre mal. Velg riktig mal ut i fra gradering på delvis innsyn. Trykk send.</w:t>
      </w:r>
    </w:p>
    <w:p w:rsidR="00B62C44" w:rsidRDefault="00B62C44" w:rsidP="00B62C44">
      <w:pPr>
        <w:pStyle w:val="Listeavsnitt"/>
      </w:pPr>
    </w:p>
    <w:p w:rsidR="00B62C44" w:rsidRDefault="00B62C44" w:rsidP="00B62C44"/>
    <w:p w:rsidR="006675FA" w:rsidRDefault="006675FA" w:rsidP="006675FA">
      <w:pPr>
        <w:pStyle w:val="Listeavsnitt"/>
      </w:pPr>
    </w:p>
    <w:p w:rsidR="006675FA" w:rsidRDefault="006675FA" w:rsidP="006675FA">
      <w:pPr>
        <w:pStyle w:val="Listeavsnitt"/>
      </w:pPr>
    </w:p>
    <w:sectPr w:rsidR="00667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3E49"/>
    <w:multiLevelType w:val="hybridMultilevel"/>
    <w:tmpl w:val="948C5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E6"/>
    <w:rsid w:val="00213B3F"/>
    <w:rsid w:val="002855FA"/>
    <w:rsid w:val="002B63DA"/>
    <w:rsid w:val="00314D82"/>
    <w:rsid w:val="00334BD5"/>
    <w:rsid w:val="003552C5"/>
    <w:rsid w:val="003C399F"/>
    <w:rsid w:val="00582011"/>
    <w:rsid w:val="005F3EE6"/>
    <w:rsid w:val="006638C5"/>
    <w:rsid w:val="006659D7"/>
    <w:rsid w:val="006675FA"/>
    <w:rsid w:val="006A6DD6"/>
    <w:rsid w:val="00742FE2"/>
    <w:rsid w:val="00826D53"/>
    <w:rsid w:val="008A3E82"/>
    <w:rsid w:val="008E5CFA"/>
    <w:rsid w:val="009A7439"/>
    <w:rsid w:val="009D04C7"/>
    <w:rsid w:val="00AA2E9F"/>
    <w:rsid w:val="00B62C44"/>
    <w:rsid w:val="00B66701"/>
    <w:rsid w:val="00B87D0A"/>
    <w:rsid w:val="00E2364D"/>
    <w:rsid w:val="00E35CB7"/>
    <w:rsid w:val="00F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3EE6"/>
    <w:pPr>
      <w:ind w:left="720"/>
      <w:contextualSpacing/>
    </w:pPr>
  </w:style>
  <w:style w:type="paragraph" w:styleId="Bobletekst">
    <w:name w:val="Balloon Text"/>
    <w:basedOn w:val="Normal"/>
    <w:link w:val="BobletekstTegn"/>
    <w:rsid w:val="00AA2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F3EE6"/>
    <w:pPr>
      <w:ind w:left="720"/>
      <w:contextualSpacing/>
    </w:pPr>
  </w:style>
  <w:style w:type="paragraph" w:styleId="Bobletekst">
    <w:name w:val="Balloon Text"/>
    <w:basedOn w:val="Normal"/>
    <w:link w:val="BobletekstTegn"/>
    <w:rsid w:val="00AA2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EBB3D9D1</Template>
  <TotalTime>29</TotalTime>
  <Pages>1</Pages>
  <Words>159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Hernes, Inger Kaarbø</dc:creator>
  <cp:lastModifiedBy>Gabrielsen, Vigdis  </cp:lastModifiedBy>
  <cp:revision>11</cp:revision>
  <dcterms:created xsi:type="dcterms:W3CDTF">2014-10-14T06:54:00Z</dcterms:created>
  <dcterms:modified xsi:type="dcterms:W3CDTF">2016-06-23T11:55:00Z</dcterms:modified>
</cp:coreProperties>
</file>