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D1E" w:rsidRPr="00E3632A" w:rsidRDefault="003F1D1E">
      <w:pPr>
        <w:rPr>
          <w:b/>
          <w:sz w:val="24"/>
          <w:szCs w:val="24"/>
        </w:rPr>
      </w:pPr>
      <w:r w:rsidRPr="00E3632A">
        <w:rPr>
          <w:b/>
          <w:sz w:val="24"/>
          <w:szCs w:val="24"/>
        </w:rPr>
        <w:t xml:space="preserve">Bruken av </w:t>
      </w:r>
      <w:proofErr w:type="spellStart"/>
      <w:r w:rsidR="000505BA" w:rsidRPr="00E3632A">
        <w:rPr>
          <w:b/>
          <w:sz w:val="24"/>
          <w:szCs w:val="24"/>
        </w:rPr>
        <w:t>X</w:t>
      </w:r>
      <w:proofErr w:type="spellEnd"/>
      <w:r w:rsidR="000505BA" w:rsidRPr="00E3632A">
        <w:rPr>
          <w:b/>
          <w:sz w:val="24"/>
          <w:szCs w:val="24"/>
        </w:rPr>
        <w:t>- og N-</w:t>
      </w:r>
      <w:r w:rsidRPr="00E3632A">
        <w:rPr>
          <w:b/>
          <w:sz w:val="24"/>
          <w:szCs w:val="24"/>
        </w:rPr>
        <w:t>notat</w:t>
      </w:r>
    </w:p>
    <w:p w:rsidR="003F1D1E" w:rsidRDefault="003F1D1E"/>
    <w:p w:rsidR="003F1D1E" w:rsidRDefault="00D82571">
      <w:r w:rsidRPr="00FE7218">
        <w:rPr>
          <w:b/>
        </w:rPr>
        <w:t>N-notat</w:t>
      </w:r>
      <w:r>
        <w:t xml:space="preserve"> er interne notat</w:t>
      </w:r>
      <w:r w:rsidR="00DE748C">
        <w:t xml:space="preserve"> som krever oppfølging og avskriving i journalen</w:t>
      </w:r>
      <w:r w:rsidR="005A0B91">
        <w:t xml:space="preserve">. </w:t>
      </w:r>
      <w:r>
        <w:t>De k</w:t>
      </w:r>
      <w:r w:rsidR="005A0B91">
        <w:t>ommer på offentlig journal.</w:t>
      </w:r>
    </w:p>
    <w:p w:rsidR="00412D00" w:rsidRPr="00480BC3" w:rsidRDefault="00412D00">
      <w:pPr>
        <w:rPr>
          <w:b/>
        </w:rPr>
      </w:pPr>
      <w:r w:rsidRPr="00480BC3">
        <w:rPr>
          <w:b/>
        </w:rPr>
        <w:t>Eksempler på når man kan bruke N-notat:</w:t>
      </w:r>
    </w:p>
    <w:p w:rsidR="00412D00" w:rsidRDefault="00D82571">
      <w:r>
        <w:t>Notat til styret, rapporter og referat</w:t>
      </w:r>
      <w:r w:rsidR="00412D00">
        <w:t xml:space="preserve"> som sendes ut på godkjenning</w:t>
      </w:r>
      <w:r>
        <w:t>.</w:t>
      </w:r>
    </w:p>
    <w:p w:rsidR="00FC11B7" w:rsidRDefault="00FC11B7"/>
    <w:p w:rsidR="00FC11B7" w:rsidRPr="00480BC3" w:rsidRDefault="00FC11B7" w:rsidP="00FC11B7">
      <w:pPr>
        <w:rPr>
          <w:b/>
        </w:rPr>
      </w:pPr>
      <w:r w:rsidRPr="00480BC3">
        <w:rPr>
          <w:b/>
        </w:rPr>
        <w:t xml:space="preserve">Eksempler der vi ikke kan bruke N-notat: </w:t>
      </w:r>
    </w:p>
    <w:p w:rsidR="00FC11B7" w:rsidRDefault="00FC11B7" w:rsidP="00FC11B7">
      <w:r>
        <w:t>Rapporter og referater som skal til eksterne</w:t>
      </w:r>
    </w:p>
    <w:p w:rsidR="00FC11B7" w:rsidRDefault="00FC11B7"/>
    <w:p w:rsidR="00FC11B7" w:rsidRDefault="003F1D1E">
      <w:proofErr w:type="spellStart"/>
      <w:r w:rsidRPr="00FE7218">
        <w:rPr>
          <w:b/>
        </w:rPr>
        <w:t>X</w:t>
      </w:r>
      <w:proofErr w:type="spellEnd"/>
      <w:r w:rsidRPr="00FE7218">
        <w:rPr>
          <w:b/>
        </w:rPr>
        <w:t>-notat</w:t>
      </w:r>
      <w:r w:rsidR="00D82571">
        <w:t xml:space="preserve"> er interne notat</w:t>
      </w:r>
      <w:r w:rsidR="00DE748C">
        <w:t xml:space="preserve"> og rapporter </w:t>
      </w:r>
      <w:proofErr w:type="spellStart"/>
      <w:r w:rsidR="00DE748C">
        <w:t>o.l</w:t>
      </w:r>
      <w:proofErr w:type="spellEnd"/>
      <w:r w:rsidR="00DE748C">
        <w:t xml:space="preserve"> som er relevante for saksbehandlingen og arkivverdige, men som ikke trenger oppfølging.  </w:t>
      </w:r>
      <w:proofErr w:type="spellStart"/>
      <w:r w:rsidR="00DE748C">
        <w:t>X</w:t>
      </w:r>
      <w:proofErr w:type="spellEnd"/>
      <w:r w:rsidR="00DE748C">
        <w:t xml:space="preserve">-notat skal </w:t>
      </w:r>
      <w:r w:rsidR="00DE748C" w:rsidRPr="002C6707">
        <w:rPr>
          <w:u w:val="single"/>
        </w:rPr>
        <w:t>ikke</w:t>
      </w:r>
      <w:r w:rsidR="00DE748C">
        <w:t xml:space="preserve"> brukes når en eller flere mottakere er ekstern</w:t>
      </w:r>
      <w:r w:rsidR="00D82571">
        <w:t>e</w:t>
      </w:r>
      <w:r w:rsidR="00DE748C">
        <w:t>. Da må man bruke utgående brev.</w:t>
      </w:r>
      <w:r w:rsidR="005A0B91">
        <w:t xml:space="preserve"> </w:t>
      </w:r>
      <w:proofErr w:type="spellStart"/>
      <w:r w:rsidR="005A0B91">
        <w:t>X</w:t>
      </w:r>
      <w:proofErr w:type="spellEnd"/>
      <w:r w:rsidR="005A0B91">
        <w:t>-notat kommer ikke på offen</w:t>
      </w:r>
      <w:bookmarkStart w:id="0" w:name="_GoBack"/>
      <w:bookmarkEnd w:id="0"/>
      <w:r w:rsidR="005A0B91">
        <w:t>tlig journal.</w:t>
      </w:r>
    </w:p>
    <w:p w:rsidR="00DE748C" w:rsidRPr="00480BC3" w:rsidRDefault="00DE748C">
      <w:pPr>
        <w:rPr>
          <w:b/>
        </w:rPr>
      </w:pPr>
      <w:r w:rsidRPr="00480BC3">
        <w:rPr>
          <w:b/>
        </w:rPr>
        <w:t xml:space="preserve">Eksempler på når man kan bruke </w:t>
      </w:r>
      <w:proofErr w:type="spellStart"/>
      <w:r w:rsidRPr="00480BC3">
        <w:rPr>
          <w:b/>
        </w:rPr>
        <w:t>X</w:t>
      </w:r>
      <w:proofErr w:type="spellEnd"/>
      <w:r w:rsidRPr="00480BC3">
        <w:rPr>
          <w:b/>
        </w:rPr>
        <w:t>-notat:</w:t>
      </w:r>
    </w:p>
    <w:p w:rsidR="003F1D1E" w:rsidRDefault="00412D00">
      <w:r>
        <w:t xml:space="preserve">Møteinnkalling og møtereferat </w:t>
      </w:r>
      <w:r w:rsidR="00D82571">
        <w:t>fra enhetsmøter og</w:t>
      </w:r>
      <w:r w:rsidR="00DE748C">
        <w:t xml:space="preserve"> e-postkorrespondanse mellom enhetene</w:t>
      </w:r>
      <w:r w:rsidR="00D82571">
        <w:t>.</w:t>
      </w:r>
    </w:p>
    <w:p w:rsidR="003E1FEF" w:rsidRDefault="003E1FEF"/>
    <w:p w:rsidR="003F1D1E" w:rsidRPr="00480BC3" w:rsidRDefault="003F1D1E">
      <w:pPr>
        <w:rPr>
          <w:b/>
        </w:rPr>
      </w:pPr>
      <w:r w:rsidRPr="00480BC3">
        <w:rPr>
          <w:b/>
        </w:rPr>
        <w:t>E</w:t>
      </w:r>
      <w:r w:rsidR="005A031D" w:rsidRPr="00480BC3">
        <w:rPr>
          <w:b/>
        </w:rPr>
        <w:t xml:space="preserve">ksempler der vi ikke kan bruke </w:t>
      </w:r>
      <w:proofErr w:type="spellStart"/>
      <w:r w:rsidR="005A031D" w:rsidRPr="00480BC3">
        <w:rPr>
          <w:b/>
        </w:rPr>
        <w:t>X</w:t>
      </w:r>
      <w:proofErr w:type="spellEnd"/>
      <w:r w:rsidR="007446CB" w:rsidRPr="00480BC3">
        <w:rPr>
          <w:b/>
        </w:rPr>
        <w:t>-notat</w:t>
      </w:r>
      <w:r w:rsidR="005A031D" w:rsidRPr="00480BC3">
        <w:rPr>
          <w:b/>
        </w:rPr>
        <w:t xml:space="preserve"> </w:t>
      </w:r>
    </w:p>
    <w:p w:rsidR="005A031D" w:rsidRDefault="00857D40">
      <w:r>
        <w:t>E</w:t>
      </w:r>
      <w:r w:rsidR="005A031D">
        <w:t>-postkorrespondanse m</w:t>
      </w:r>
      <w:r>
        <w:t xml:space="preserve">ellom domstolene og DA. Er korrespondansen med en eller flere eksterne (også domstolene) skal det ikke brukes </w:t>
      </w:r>
      <w:proofErr w:type="spellStart"/>
      <w:r>
        <w:t>X</w:t>
      </w:r>
      <w:proofErr w:type="spellEnd"/>
      <w:r>
        <w:t>-notat.</w:t>
      </w:r>
    </w:p>
    <w:p w:rsidR="003E1FEF" w:rsidRDefault="003E1FEF"/>
    <w:p w:rsidR="003E1FEF" w:rsidRDefault="003E1FEF" w:rsidP="003E1FEF">
      <w:r w:rsidRPr="00480BC3">
        <w:rPr>
          <w:b/>
        </w:rPr>
        <w:t>Tilsettingssake</w:t>
      </w:r>
      <w:r>
        <w:t xml:space="preserve">r: Innstilling til direktøren og tillitsvalgte. Her er det naturlig å bruke </w:t>
      </w:r>
      <w:proofErr w:type="spellStart"/>
      <w:r>
        <w:t>X</w:t>
      </w:r>
      <w:proofErr w:type="spellEnd"/>
      <w:r>
        <w:t>-notat hvis det ikke kreves svar. Hvis det kreves svar må det brukes N-notat. Det blir da en restanse som må avskrives.</w:t>
      </w:r>
    </w:p>
    <w:p w:rsidR="003E1FEF" w:rsidRDefault="003E1FEF"/>
    <w:sectPr w:rsidR="003E1F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D1E"/>
    <w:rsid w:val="000505BA"/>
    <w:rsid w:val="00076774"/>
    <w:rsid w:val="000A2DFD"/>
    <w:rsid w:val="002C6707"/>
    <w:rsid w:val="003E1FEF"/>
    <w:rsid w:val="003F1D1E"/>
    <w:rsid w:val="00412D00"/>
    <w:rsid w:val="00480BC3"/>
    <w:rsid w:val="00484552"/>
    <w:rsid w:val="005A031D"/>
    <w:rsid w:val="005A0B91"/>
    <w:rsid w:val="007446CB"/>
    <w:rsid w:val="007D0A76"/>
    <w:rsid w:val="00857D40"/>
    <w:rsid w:val="00915B63"/>
    <w:rsid w:val="009E0983"/>
    <w:rsid w:val="00A73C6A"/>
    <w:rsid w:val="00AA2232"/>
    <w:rsid w:val="00CF6FE5"/>
    <w:rsid w:val="00D82571"/>
    <w:rsid w:val="00DE748C"/>
    <w:rsid w:val="00E3632A"/>
    <w:rsid w:val="00FC11B7"/>
    <w:rsid w:val="00FE7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D8ACA3A4</Template>
  <TotalTime>51</TotalTime>
  <Pages>1</Pages>
  <Words>178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DA</Company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Gabrielsen, Vigdis</dc:creator>
  <cp:lastModifiedBy>Gabrielsen, Vigdis  </cp:lastModifiedBy>
  <cp:revision>19</cp:revision>
  <dcterms:created xsi:type="dcterms:W3CDTF">2014-03-12T06:57:00Z</dcterms:created>
  <dcterms:modified xsi:type="dcterms:W3CDTF">2014-04-01T11:15:00Z</dcterms:modified>
</cp:coreProperties>
</file>