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52" w:rsidRPr="00FF4158" w:rsidRDefault="00904A2E" w:rsidP="00FF41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Skriveregler </w:t>
      </w:r>
      <w:r w:rsidR="00E363DD" w:rsidRPr="00FF4158">
        <w:rPr>
          <w:rFonts w:cstheme="minorHAnsi"/>
        </w:rPr>
        <w:t>KOMP</w:t>
      </w:r>
    </w:p>
    <w:p w:rsidR="008A73A4" w:rsidRDefault="008A73A4" w:rsidP="008A73A4">
      <w:r>
        <w:t xml:space="preserve">Saksbehandler er selv ansvarlig for tittelen på dokumentet/journalposten. Arkivet går normalt ikke inn og endrer på denne i etterkant. Det du skriver i tittellinjene skal være i samsvar med overskriften på brevet/e-posten. Den skal gi en beskrivelse av hva brevet omhandler. </w:t>
      </w:r>
    </w:p>
    <w:p w:rsidR="00890AF9" w:rsidRDefault="00890AF9" w:rsidP="008A73A4">
      <w:r>
        <w:t>Beskrivelsen på inngående brev skal være det som står i emnefeltet på e-posten eller overskriften på brevet. Hvis man synes teksten er mangelfull, kan man tilføye noen ord.</w:t>
      </w:r>
    </w:p>
    <w:p w:rsidR="008A73A4" w:rsidRDefault="008A73A4" w:rsidP="008A73A4">
      <w:r>
        <w:t xml:space="preserve"> Vi har mange søkemuligheter i </w:t>
      </w:r>
      <w:proofErr w:type="spellStart"/>
      <w:r>
        <w:t>Acos</w:t>
      </w:r>
      <w:proofErr w:type="spellEnd"/>
      <w:r>
        <w:t xml:space="preserve"> </w:t>
      </w:r>
      <w:proofErr w:type="spellStart"/>
      <w:r>
        <w:t>websak</w:t>
      </w:r>
      <w:proofErr w:type="spellEnd"/>
      <w:r>
        <w:t>, så det er derfor unødvendig med alle gjentagelser av ord som allerede står i andre metadatafelt, som for eksempel  dato, avsender osv.</w:t>
      </w:r>
    </w:p>
    <w:p w:rsidR="008A73A4" w:rsidRDefault="008A73A4" w:rsidP="008A73A4">
      <w:r>
        <w:t xml:space="preserve">Det er to tittellinjer i </w:t>
      </w:r>
      <w:proofErr w:type="spellStart"/>
      <w:r>
        <w:t>websak</w:t>
      </w:r>
      <w:proofErr w:type="spellEnd"/>
      <w:r>
        <w:t>. Linje 1 vises på offentlig journal, mens linje 2 vises ikke. Vær obs på at linje 2 vises for alle i DA så lenge du ikke skjermer  med tilgangskode.</w:t>
      </w:r>
    </w:p>
    <w:p w:rsidR="008A73A4" w:rsidRDefault="008A73A4" w:rsidP="008A73A4">
      <w:r>
        <w:t>Alle saksbehandlerne er også selv ansvarlig for å skjerme sine egen dokumenter med tilgangskode og paragraf.</w:t>
      </w:r>
    </w:p>
    <w:p w:rsidR="00152259" w:rsidRPr="00FF4158" w:rsidRDefault="00313B1F" w:rsidP="00FF4158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Typer saker med eksempler:</w:t>
      </w:r>
    </w:p>
    <w:p w:rsidR="00B05326" w:rsidRDefault="00B05326">
      <w:r w:rsidRPr="007B6DAB">
        <w:rPr>
          <w:b/>
        </w:rPr>
        <w:t xml:space="preserve">Søknader om stipend </w:t>
      </w:r>
      <w:r w:rsidRPr="00B05326">
        <w:t>(er det enkeltvedtak med klageadgang må de alle være egne saker)</w:t>
      </w:r>
    </w:p>
    <w:p w:rsidR="007B6DAB" w:rsidRPr="007B6DAB" w:rsidRDefault="007B6DAB">
      <w:pPr>
        <w:rPr>
          <w:lang w:val="nn-NO"/>
        </w:rPr>
      </w:pPr>
      <w:r>
        <w:rPr>
          <w:lang w:val="nn-NO"/>
        </w:rPr>
        <w:t xml:space="preserve">Tittelinje 1: </w:t>
      </w:r>
      <w:r w:rsidRPr="007B6DAB">
        <w:rPr>
          <w:lang w:val="nn-NO"/>
        </w:rPr>
        <w:t>Søknad om stipend til kurs i forvaltningsrett</w:t>
      </w:r>
    </w:p>
    <w:p w:rsidR="00534E69" w:rsidRPr="007B6DAB" w:rsidRDefault="00534E69">
      <w:pPr>
        <w:rPr>
          <w:lang w:val="nn-NO"/>
        </w:rPr>
      </w:pPr>
    </w:p>
    <w:p w:rsidR="00B05326" w:rsidRPr="00835323" w:rsidRDefault="00766974">
      <w:pPr>
        <w:rPr>
          <w:lang w:val="nn-NO"/>
        </w:rPr>
      </w:pPr>
      <w:r w:rsidRPr="00835323">
        <w:rPr>
          <w:b/>
          <w:lang w:val="nn-NO"/>
        </w:rPr>
        <w:t>Studie</w:t>
      </w:r>
      <w:r w:rsidR="00B05326" w:rsidRPr="00835323">
        <w:rPr>
          <w:b/>
          <w:lang w:val="nn-NO"/>
        </w:rPr>
        <w:t>permisjon og rapporter</w:t>
      </w:r>
      <w:r w:rsidR="00B05326" w:rsidRPr="00835323">
        <w:rPr>
          <w:lang w:val="nn-NO"/>
        </w:rPr>
        <w:t xml:space="preserve"> – </w:t>
      </w:r>
      <w:proofErr w:type="spellStart"/>
      <w:r w:rsidR="00B05326" w:rsidRPr="00835323">
        <w:rPr>
          <w:lang w:val="nn-NO"/>
        </w:rPr>
        <w:t>Legges</w:t>
      </w:r>
      <w:proofErr w:type="spellEnd"/>
      <w:r w:rsidR="00B05326" w:rsidRPr="00835323">
        <w:rPr>
          <w:lang w:val="nn-NO"/>
        </w:rPr>
        <w:t xml:space="preserve"> under personalmapper</w:t>
      </w:r>
    </w:p>
    <w:p w:rsidR="00534E69" w:rsidRPr="00835323" w:rsidRDefault="00360CAC">
      <w:pPr>
        <w:rPr>
          <w:lang w:val="nn-NO"/>
        </w:rPr>
      </w:pPr>
      <w:r w:rsidRPr="00835323">
        <w:rPr>
          <w:lang w:val="nn-NO"/>
        </w:rPr>
        <w:t xml:space="preserve">Tittellinje 1: </w:t>
      </w:r>
      <w:r w:rsidR="00534E69" w:rsidRPr="00835323">
        <w:rPr>
          <w:lang w:val="nn-NO"/>
        </w:rPr>
        <w:t>Søknad om studiepermisjon</w:t>
      </w:r>
      <w:r w:rsidR="007B6DAB" w:rsidRPr="00835323">
        <w:rPr>
          <w:lang w:val="nn-NO"/>
        </w:rPr>
        <w:t xml:space="preserve"> </w:t>
      </w:r>
    </w:p>
    <w:p w:rsidR="00534E69" w:rsidRPr="00835323" w:rsidRDefault="00534E69">
      <w:pPr>
        <w:rPr>
          <w:lang w:val="nn-NO"/>
        </w:rPr>
      </w:pPr>
    </w:p>
    <w:p w:rsidR="00B05326" w:rsidRPr="00835323" w:rsidRDefault="00B05326">
      <w:pPr>
        <w:rPr>
          <w:lang w:val="nn-NO"/>
        </w:rPr>
      </w:pPr>
      <w:r w:rsidRPr="00835323">
        <w:rPr>
          <w:b/>
          <w:lang w:val="nn-NO"/>
        </w:rPr>
        <w:t>Enkelte kurs</w:t>
      </w:r>
      <w:r w:rsidR="00101A66" w:rsidRPr="00835323">
        <w:rPr>
          <w:lang w:val="nn-NO"/>
        </w:rPr>
        <w:t xml:space="preserve"> – en sak </w:t>
      </w:r>
      <w:proofErr w:type="spellStart"/>
      <w:r w:rsidR="00101A66" w:rsidRPr="00835323">
        <w:rPr>
          <w:lang w:val="nn-NO"/>
        </w:rPr>
        <w:t>pr</w:t>
      </w:r>
      <w:proofErr w:type="spellEnd"/>
      <w:r w:rsidR="00101A66" w:rsidRPr="00835323">
        <w:rPr>
          <w:lang w:val="nn-NO"/>
        </w:rPr>
        <w:t xml:space="preserve"> kurs</w:t>
      </w:r>
    </w:p>
    <w:p w:rsidR="00554827" w:rsidRPr="00835323" w:rsidRDefault="002A2B16">
      <w:pPr>
        <w:rPr>
          <w:lang w:val="nn-NO"/>
        </w:rPr>
      </w:pPr>
      <w:r>
        <w:rPr>
          <w:lang w:val="nn-NO"/>
        </w:rPr>
        <w:t>Tittellinje 1</w:t>
      </w:r>
      <w:r w:rsidR="00835323">
        <w:rPr>
          <w:lang w:val="nn-NO"/>
        </w:rPr>
        <w:t xml:space="preserve">: Informasjon og </w:t>
      </w:r>
      <w:r w:rsidR="00840C28" w:rsidRPr="00835323">
        <w:rPr>
          <w:lang w:val="nn-NO"/>
        </w:rPr>
        <w:t xml:space="preserve"> program.</w:t>
      </w:r>
    </w:p>
    <w:p w:rsidR="00840C28" w:rsidRPr="00840C28" w:rsidRDefault="00554827">
      <w:r w:rsidRPr="00904A2E">
        <w:t>NB!</w:t>
      </w:r>
      <w:r w:rsidR="00840C28" w:rsidRPr="00904A2E">
        <w:t xml:space="preserve"> </w:t>
      </w:r>
      <w:r w:rsidR="00840C28" w:rsidRPr="00840C28">
        <w:t xml:space="preserve">I adressat-feltet skal navnene stå. Ikke bare </w:t>
      </w:r>
      <w:r w:rsidR="008449E3">
        <w:t xml:space="preserve">deltakerne eller adressater </w:t>
      </w:r>
      <w:proofErr w:type="spellStart"/>
      <w:r w:rsidR="008449E3">
        <w:t>ih</w:t>
      </w:r>
      <w:r w:rsidR="00840C28">
        <w:t>t</w:t>
      </w:r>
      <w:proofErr w:type="spellEnd"/>
      <w:r w:rsidR="00840C28">
        <w:t xml:space="preserve"> liste</w:t>
      </w:r>
    </w:p>
    <w:p w:rsidR="00840C28" w:rsidRPr="00840C28" w:rsidRDefault="00840C28"/>
    <w:p w:rsidR="00B05326" w:rsidRDefault="00B05326">
      <w:pPr>
        <w:rPr>
          <w:b/>
        </w:rPr>
      </w:pPr>
      <w:r w:rsidRPr="004F373F">
        <w:rPr>
          <w:b/>
        </w:rPr>
        <w:t>Diverse høring/kompetansesaker</w:t>
      </w:r>
    </w:p>
    <w:p w:rsidR="004F373F" w:rsidRDefault="002A2B16">
      <w:r>
        <w:t>Tittellinje 1: Navnet på høringen</w:t>
      </w:r>
    </w:p>
    <w:p w:rsidR="00EF7ABD" w:rsidRPr="004F373F" w:rsidRDefault="00EF7ABD"/>
    <w:p w:rsidR="00534973" w:rsidRDefault="00534973">
      <w:pPr>
        <w:rPr>
          <w:b/>
        </w:rPr>
      </w:pPr>
      <w:r w:rsidRPr="004F373F">
        <w:rPr>
          <w:b/>
        </w:rPr>
        <w:t>Anbudssaker</w:t>
      </w:r>
    </w:p>
    <w:p w:rsidR="004F373F" w:rsidRDefault="002A2B16" w:rsidP="004F373F">
      <w:r>
        <w:t>Tittell</w:t>
      </w:r>
      <w:r w:rsidR="004F373F" w:rsidRPr="001B17FA">
        <w:t>inje 1:</w:t>
      </w:r>
      <w:r w:rsidR="004F373F">
        <w:t xml:space="preserve"> Tildeling kontrakt</w:t>
      </w:r>
    </w:p>
    <w:p w:rsidR="004F373F" w:rsidRDefault="002A2B16" w:rsidP="004F373F">
      <w:r>
        <w:t>Tittellinje 2: E</w:t>
      </w:r>
      <w:r w:rsidR="004F373F">
        <w:t>ventuelle stikkord</w:t>
      </w:r>
    </w:p>
    <w:p w:rsidR="004F373F" w:rsidRPr="001B17FA" w:rsidRDefault="004F373F" w:rsidP="004F373F">
      <w:r>
        <w:lastRenderedPageBreak/>
        <w:t>Anbudsdokumenter skjermes inntil kontrakten er inngått. Skjerm med tilgangskode UO og avskjermingskode 3,  og riktig paragraf. Da blir avsender/mottaker og tittellinje 2 skjermet på offentlig journal.</w:t>
      </w:r>
    </w:p>
    <w:p w:rsidR="004F373F" w:rsidRPr="004F373F" w:rsidRDefault="004F373F"/>
    <w:p w:rsidR="00F94FA2" w:rsidRDefault="00F94FA2">
      <w:pPr>
        <w:rPr>
          <w:b/>
        </w:rPr>
      </w:pPr>
      <w:proofErr w:type="spellStart"/>
      <w:r w:rsidRPr="004F373F">
        <w:rPr>
          <w:b/>
        </w:rPr>
        <w:t>Div</w:t>
      </w:r>
      <w:proofErr w:type="spellEnd"/>
      <w:r w:rsidRPr="004F373F">
        <w:rPr>
          <w:b/>
        </w:rPr>
        <w:t xml:space="preserve"> henvendelser komp</w:t>
      </w:r>
    </w:p>
    <w:p w:rsidR="00727AA7" w:rsidRDefault="00727AA7">
      <w:r>
        <w:t>Eksempel:</w:t>
      </w:r>
    </w:p>
    <w:p w:rsidR="004F373F" w:rsidRPr="004F373F" w:rsidRDefault="00727AA7">
      <w:r>
        <w:t xml:space="preserve">Tittellinje 1: </w:t>
      </w:r>
      <w:r w:rsidR="004F373F">
        <w:t>Henvendelse om  kurs</w:t>
      </w:r>
      <w:bookmarkStart w:id="0" w:name="_GoBack"/>
      <w:bookmarkEnd w:id="0"/>
    </w:p>
    <w:sectPr w:rsidR="004F373F" w:rsidRPr="004F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26"/>
    <w:rsid w:val="000A2DFD"/>
    <w:rsid w:val="00101A66"/>
    <w:rsid w:val="00152259"/>
    <w:rsid w:val="002A2B16"/>
    <w:rsid w:val="00313B1F"/>
    <w:rsid w:val="00360CAC"/>
    <w:rsid w:val="00484552"/>
    <w:rsid w:val="004F373F"/>
    <w:rsid w:val="00534973"/>
    <w:rsid w:val="00534E69"/>
    <w:rsid w:val="00554827"/>
    <w:rsid w:val="00727AA7"/>
    <w:rsid w:val="00766974"/>
    <w:rsid w:val="00770EE9"/>
    <w:rsid w:val="007B6DAB"/>
    <w:rsid w:val="007D0A76"/>
    <w:rsid w:val="00813E77"/>
    <w:rsid w:val="00835323"/>
    <w:rsid w:val="00840C28"/>
    <w:rsid w:val="008449E3"/>
    <w:rsid w:val="00890AF9"/>
    <w:rsid w:val="008A73A4"/>
    <w:rsid w:val="00904A2E"/>
    <w:rsid w:val="00915B63"/>
    <w:rsid w:val="00980919"/>
    <w:rsid w:val="009E0983"/>
    <w:rsid w:val="00A73C6A"/>
    <w:rsid w:val="00B05326"/>
    <w:rsid w:val="00BE42DC"/>
    <w:rsid w:val="00E363DD"/>
    <w:rsid w:val="00EF7ABD"/>
    <w:rsid w:val="00F94FA2"/>
    <w:rsid w:val="00FB4D11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F338EC44</Template>
  <TotalTime>115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Gabrielsen, Vigdis</dc:creator>
  <cp:lastModifiedBy>Gabrielsen, Vigdis  </cp:lastModifiedBy>
  <cp:revision>28</cp:revision>
  <dcterms:created xsi:type="dcterms:W3CDTF">2014-03-04T11:00:00Z</dcterms:created>
  <dcterms:modified xsi:type="dcterms:W3CDTF">2014-04-28T08:23:00Z</dcterms:modified>
</cp:coreProperties>
</file>