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52" w:rsidRPr="00560E23" w:rsidRDefault="00560E23">
      <w:pPr>
        <w:rPr>
          <w:b/>
        </w:rPr>
      </w:pPr>
      <w:r w:rsidRPr="00560E23">
        <w:rPr>
          <w:b/>
        </w:rPr>
        <w:t xml:space="preserve">Skriveregler </w:t>
      </w:r>
      <w:r w:rsidR="00B26083" w:rsidRPr="00560E23">
        <w:rPr>
          <w:b/>
        </w:rPr>
        <w:t>ØKE</w:t>
      </w:r>
    </w:p>
    <w:p w:rsidR="007F47BF" w:rsidRDefault="00B91B00">
      <w:r>
        <w:t>Saksbehandler er selv ansvarlig for tittelen på dokumentet/journalposten</w:t>
      </w:r>
      <w:r w:rsidR="00AA5AB5">
        <w:t>. Arkivet går normalt ikke inn og</w:t>
      </w:r>
      <w:r>
        <w:t xml:space="preserve"> endrer på denne i etterkant.</w:t>
      </w:r>
      <w:r w:rsidR="00747337">
        <w:t xml:space="preserve"> Det du skriver i tittellinjene skal være i samsvar med overskriften på brevet/e-posten. Den skal gi en beskrivelse av hva brevet omhandler. </w:t>
      </w:r>
    </w:p>
    <w:p w:rsidR="00A14A04" w:rsidRDefault="00A14A04">
      <w:r>
        <w:t>Beskrivelsen på inngående brev skal være det som står i emnefeltet på e-posten eller overskriften på brevet. Hvis man synes teksten er mangelfull, kan man tilføye noen ord.</w:t>
      </w:r>
    </w:p>
    <w:p w:rsidR="00E75EEB" w:rsidRDefault="00B91B00">
      <w:r>
        <w:t xml:space="preserve"> </w:t>
      </w:r>
      <w:r w:rsidR="00787435">
        <w:t xml:space="preserve">Vi har mange søkemuligheter i </w:t>
      </w:r>
      <w:proofErr w:type="spellStart"/>
      <w:r w:rsidR="00D14037">
        <w:t>Acos</w:t>
      </w:r>
      <w:proofErr w:type="spellEnd"/>
      <w:r w:rsidR="00D14037">
        <w:t xml:space="preserve"> </w:t>
      </w:r>
      <w:proofErr w:type="spellStart"/>
      <w:r w:rsidR="00D14037">
        <w:t>websak</w:t>
      </w:r>
      <w:proofErr w:type="spellEnd"/>
      <w:r w:rsidR="00787435">
        <w:t>, så det er derfor unødvendig med alle gjentagelser av ord som allerede står i andre metadatafelt, som for eksempel  dato, avsender osv.</w:t>
      </w:r>
    </w:p>
    <w:p w:rsidR="00C355EB" w:rsidRDefault="00C355EB">
      <w:r>
        <w:t xml:space="preserve">Det er to tittellinjer i </w:t>
      </w:r>
      <w:proofErr w:type="spellStart"/>
      <w:r>
        <w:t>websak</w:t>
      </w:r>
      <w:proofErr w:type="spellEnd"/>
      <w:r>
        <w:t>. Linje 1 vises på offentlig journal, men</w:t>
      </w:r>
      <w:r w:rsidR="008E024B">
        <w:t>s</w:t>
      </w:r>
      <w:r>
        <w:t xml:space="preserve"> linje 2 vises ikke. Vær obs på at linje 2 vises for alle i DA</w:t>
      </w:r>
      <w:r w:rsidR="00CA10F4">
        <w:t xml:space="preserve"> så lenge du ikke skjermer</w:t>
      </w:r>
      <w:r>
        <w:t xml:space="preserve"> med </w:t>
      </w:r>
      <w:r w:rsidR="00C35E05">
        <w:t>tilgangskode</w:t>
      </w:r>
      <w:r w:rsidR="001B17FA">
        <w:t>.</w:t>
      </w:r>
    </w:p>
    <w:p w:rsidR="001B17FA" w:rsidRDefault="001B17FA">
      <w:r>
        <w:t xml:space="preserve">Alle saksbehandlerne er også selv ansvarlig for å skjerme sine egen dokumenter med </w:t>
      </w:r>
      <w:r w:rsidR="004B316F">
        <w:t>tilgang</w:t>
      </w:r>
      <w:r>
        <w:t>skode og paragraf.</w:t>
      </w:r>
    </w:p>
    <w:p w:rsidR="00586DE0" w:rsidRPr="00586DE0" w:rsidRDefault="00586DE0">
      <w:pPr>
        <w:rPr>
          <w:b/>
        </w:rPr>
      </w:pPr>
      <w:r w:rsidRPr="00586DE0">
        <w:rPr>
          <w:b/>
        </w:rPr>
        <w:t>Budsjettsaker:</w:t>
      </w:r>
    </w:p>
    <w:p w:rsidR="00586DE0" w:rsidRDefault="00586DE0">
      <w:r>
        <w:t>Det opprettes b</w:t>
      </w:r>
      <w:r w:rsidR="00263C97">
        <w:t>udsjettsaker for hvert år</w:t>
      </w:r>
      <w:r>
        <w:t xml:space="preserve">. Når nye journalposter opprettes er det unødvendig å gjenta navnet på domstolen. Eks på tekst blir da: </w:t>
      </w:r>
    </w:p>
    <w:p w:rsidR="00263C97" w:rsidRDefault="00586DE0">
      <w:r>
        <w:t>Søknad om tilleggsbevilgning</w:t>
      </w:r>
    </w:p>
    <w:p w:rsidR="00E35688" w:rsidRDefault="00E35688">
      <w:r>
        <w:t>Svar på søknad om tilleggsbevilgning</w:t>
      </w:r>
    </w:p>
    <w:p w:rsidR="00586DE0" w:rsidRDefault="00586DE0">
      <w:r>
        <w:t>Disponeringsskriv</w:t>
      </w:r>
    </w:p>
    <w:p w:rsidR="00586DE0" w:rsidRDefault="006E10C1">
      <w:r>
        <w:t>Tilbakemelding på å</w:t>
      </w:r>
      <w:r w:rsidR="00586DE0">
        <w:t>rsrapport</w:t>
      </w:r>
    </w:p>
    <w:p w:rsidR="00586DE0" w:rsidRDefault="00586DE0"/>
    <w:p w:rsidR="00263C97" w:rsidRPr="00587FBE" w:rsidRDefault="00263C97">
      <w:pPr>
        <w:rPr>
          <w:b/>
        </w:rPr>
      </w:pPr>
      <w:r w:rsidRPr="00587FBE">
        <w:rPr>
          <w:b/>
        </w:rPr>
        <w:t>Eiendomssaker</w:t>
      </w:r>
    </w:p>
    <w:p w:rsidR="00587FBE" w:rsidRDefault="007800D4">
      <w:r>
        <w:t>Eiendomssaker er en egen arkivdel</w:t>
      </w:r>
      <w:r w:rsidR="00353910">
        <w:t xml:space="preserve">. </w:t>
      </w:r>
      <w:r>
        <w:t>Det o</w:t>
      </w:r>
      <w:r w:rsidR="00353910">
        <w:t>pprettes en</w:t>
      </w:r>
      <w:r>
        <w:t xml:space="preserve"> sak</w:t>
      </w:r>
      <w:r w:rsidR="00353910">
        <w:t xml:space="preserve"> for hver bygning/domstol. </w:t>
      </w:r>
    </w:p>
    <w:p w:rsidR="00587FBE" w:rsidRDefault="00587FBE"/>
    <w:p w:rsidR="00587FBE" w:rsidRDefault="00263C97" w:rsidP="00587FBE">
      <w:proofErr w:type="spellStart"/>
      <w:r w:rsidRPr="00587FBE">
        <w:rPr>
          <w:b/>
        </w:rPr>
        <w:t>Div</w:t>
      </w:r>
      <w:proofErr w:type="spellEnd"/>
      <w:r w:rsidRPr="00587FBE">
        <w:rPr>
          <w:b/>
        </w:rPr>
        <w:t xml:space="preserve"> henvendelser øke</w:t>
      </w:r>
      <w:r w:rsidR="00587FBE">
        <w:rPr>
          <w:b/>
        </w:rPr>
        <w:t xml:space="preserve"> og h</w:t>
      </w:r>
      <w:r w:rsidR="00587FBE" w:rsidRPr="00587FBE">
        <w:rPr>
          <w:b/>
        </w:rPr>
        <w:t>envendelser om faktura</w:t>
      </w:r>
    </w:p>
    <w:p w:rsidR="005B5BCF" w:rsidRDefault="00315630">
      <w:r>
        <w:t>Øke ønsker en sak pr år.</w:t>
      </w:r>
      <w:bookmarkStart w:id="0" w:name="_GoBack"/>
      <w:bookmarkEnd w:id="0"/>
    </w:p>
    <w:p w:rsidR="00587FBE" w:rsidRDefault="00587FBE">
      <w:r>
        <w:t>Eks på en god tekst her er:</w:t>
      </w:r>
    </w:p>
    <w:p w:rsidR="00587FBE" w:rsidRDefault="00587FBE">
      <w:r>
        <w:t>Henvendelse – faktura sak 10-02564</w:t>
      </w:r>
    </w:p>
    <w:p w:rsidR="00587FBE" w:rsidRDefault="00587FBE">
      <w:r>
        <w:t>Svar på henvendelse - faktura sak 10-02564</w:t>
      </w:r>
    </w:p>
    <w:p w:rsidR="00587FBE" w:rsidRDefault="00587FBE"/>
    <w:p w:rsidR="00263C97" w:rsidRPr="0081601D" w:rsidRDefault="00263C97">
      <w:pPr>
        <w:rPr>
          <w:b/>
        </w:rPr>
      </w:pPr>
      <w:r w:rsidRPr="0081601D">
        <w:rPr>
          <w:b/>
        </w:rPr>
        <w:t>Statsbudsjettet</w:t>
      </w:r>
      <w:r w:rsidR="0081601D" w:rsidRPr="0081601D">
        <w:rPr>
          <w:b/>
        </w:rPr>
        <w:t xml:space="preserve"> og s</w:t>
      </w:r>
      <w:r w:rsidRPr="0081601D">
        <w:rPr>
          <w:b/>
        </w:rPr>
        <w:t>tatsregnskapet</w:t>
      </w:r>
    </w:p>
    <w:p w:rsidR="0081601D" w:rsidRDefault="001209F0">
      <w:r>
        <w:lastRenderedPageBreak/>
        <w:t>Unødvendig å gjenta ordet statsbudsjett og årstall i hver journalpost så her blir</w:t>
      </w:r>
      <w:r w:rsidR="00E75EEB">
        <w:t xml:space="preserve"> eks på tekst:</w:t>
      </w:r>
    </w:p>
    <w:p w:rsidR="00E75EEB" w:rsidRDefault="00E75EEB">
      <w:r w:rsidRPr="00E75EEB">
        <w:t>Budsjettmessige virkninger av lønnsoppgjøret i det statlige tariffområdet</w:t>
      </w:r>
    </w:p>
    <w:p w:rsidR="00E75EEB" w:rsidRPr="0081601D" w:rsidRDefault="00E75EEB"/>
    <w:p w:rsidR="00781CA1" w:rsidRPr="00781CA1" w:rsidRDefault="00781CA1" w:rsidP="00781CA1">
      <w:pPr>
        <w:rPr>
          <w:b/>
        </w:rPr>
      </w:pPr>
      <w:r>
        <w:rPr>
          <w:b/>
        </w:rPr>
        <w:t xml:space="preserve">Midler </w:t>
      </w:r>
      <w:r w:rsidR="00263C97" w:rsidRPr="00781CA1">
        <w:rPr>
          <w:b/>
        </w:rPr>
        <w:t xml:space="preserve"> til tilkalte dommere</w:t>
      </w:r>
    </w:p>
    <w:p w:rsidR="00781CA1" w:rsidRPr="00781CA1" w:rsidRDefault="00781CA1" w:rsidP="00781CA1">
      <w:r>
        <w:t xml:space="preserve">Tittellinje 1: </w:t>
      </w:r>
      <w:r w:rsidRPr="00781CA1">
        <w:t>Søknad om midler til tilkalte dommere</w:t>
      </w:r>
    </w:p>
    <w:p w:rsidR="00781CA1" w:rsidRDefault="00781CA1"/>
    <w:p w:rsidR="00263C97" w:rsidRPr="00781CA1" w:rsidRDefault="00263C97">
      <w:pPr>
        <w:rPr>
          <w:b/>
        </w:rPr>
      </w:pPr>
      <w:r w:rsidRPr="00781CA1">
        <w:rPr>
          <w:b/>
        </w:rPr>
        <w:t>Samlokalisering</w:t>
      </w:r>
    </w:p>
    <w:p w:rsidR="00781CA1" w:rsidRDefault="00781CA1">
      <w:r>
        <w:t xml:space="preserve">Tittellinje 1: Vedr </w:t>
      </w:r>
      <w:proofErr w:type="spellStart"/>
      <w:r>
        <w:t>evt</w:t>
      </w:r>
      <w:proofErr w:type="spellEnd"/>
      <w:r>
        <w:t xml:space="preserve"> samlokalisering med jordskifteretten</w:t>
      </w:r>
    </w:p>
    <w:p w:rsidR="00781CA1" w:rsidRDefault="00781CA1"/>
    <w:p w:rsidR="00263C97" w:rsidRPr="00781CA1" w:rsidRDefault="00263C97">
      <w:pPr>
        <w:rPr>
          <w:b/>
        </w:rPr>
      </w:pPr>
      <w:r w:rsidRPr="00781CA1">
        <w:rPr>
          <w:b/>
        </w:rPr>
        <w:t>Styresaker øke</w:t>
      </w:r>
    </w:p>
    <w:p w:rsidR="00781CA1" w:rsidRDefault="00781CA1">
      <w:r>
        <w:t xml:space="preserve">Tittellinje 1: </w:t>
      </w:r>
      <w:r w:rsidRPr="00781CA1">
        <w:t>DA STY14 sak 21 - Lokalsaker i domstolene og prioriteringer</w:t>
      </w:r>
    </w:p>
    <w:p w:rsidR="00987236" w:rsidRDefault="00987236"/>
    <w:p w:rsidR="00781CA1" w:rsidRDefault="00987236">
      <w:pPr>
        <w:rPr>
          <w:b/>
        </w:rPr>
      </w:pPr>
      <w:r w:rsidRPr="00987236">
        <w:rPr>
          <w:b/>
        </w:rPr>
        <w:t>Vakanseordning</w:t>
      </w:r>
    </w:p>
    <w:p w:rsidR="00987236" w:rsidRDefault="00987236">
      <w:r>
        <w:t>Søknad vakanseordning – dommerfullmektig</w:t>
      </w:r>
    </w:p>
    <w:p w:rsidR="00987236" w:rsidRPr="00987236" w:rsidRDefault="00987236"/>
    <w:p w:rsidR="00F733D9" w:rsidRDefault="00F733D9">
      <w:pPr>
        <w:rPr>
          <w:b/>
        </w:rPr>
      </w:pPr>
      <w:r w:rsidRPr="00C355EB">
        <w:rPr>
          <w:b/>
        </w:rPr>
        <w:t>Anbudssaker</w:t>
      </w:r>
    </w:p>
    <w:p w:rsidR="001B17FA" w:rsidRPr="001B17FA" w:rsidRDefault="001B17FA">
      <w:r>
        <w:t>Eksempel:</w:t>
      </w:r>
    </w:p>
    <w:p w:rsidR="001B17FA" w:rsidRDefault="00A71E03">
      <w:r>
        <w:t>Tittell</w:t>
      </w:r>
      <w:r w:rsidR="001B17FA" w:rsidRPr="001B17FA">
        <w:t>inje 1:</w:t>
      </w:r>
      <w:r w:rsidR="001B17FA">
        <w:t xml:space="preserve"> Tildeling kontrakt</w:t>
      </w:r>
    </w:p>
    <w:p w:rsidR="001B17FA" w:rsidRDefault="00A71E03">
      <w:r>
        <w:t>Tittell</w:t>
      </w:r>
      <w:r w:rsidR="00AA3675">
        <w:t>inje 2: eventuelle stikkord</w:t>
      </w:r>
    </w:p>
    <w:p w:rsidR="004B316F" w:rsidRPr="001B17FA" w:rsidRDefault="004B316F">
      <w:r>
        <w:t>Anbudsdokumenter skjermes inntil kont</w:t>
      </w:r>
      <w:r w:rsidR="00831EBA">
        <w:t>rakten er inngått. Skjerm med tilgangs</w:t>
      </w:r>
      <w:r>
        <w:t>kode UO</w:t>
      </w:r>
      <w:r w:rsidR="00831EBA">
        <w:t xml:space="preserve"> og avskjermingskode 3, </w:t>
      </w:r>
      <w:r>
        <w:t xml:space="preserve"> og riktig paragraf</w:t>
      </w:r>
      <w:r w:rsidR="00831EBA">
        <w:t>. Da blir avsender/mottaker og tittellinje 2 skjermet på offentlig journal.</w:t>
      </w:r>
    </w:p>
    <w:sectPr w:rsidR="004B316F" w:rsidRPr="001B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CF"/>
    <w:rsid w:val="000520D3"/>
    <w:rsid w:val="000A2DFD"/>
    <w:rsid w:val="000D05DB"/>
    <w:rsid w:val="001209F0"/>
    <w:rsid w:val="001B17FA"/>
    <w:rsid w:val="00263C97"/>
    <w:rsid w:val="00315630"/>
    <w:rsid w:val="00353910"/>
    <w:rsid w:val="003B46F5"/>
    <w:rsid w:val="00484552"/>
    <w:rsid w:val="004B316F"/>
    <w:rsid w:val="00560E23"/>
    <w:rsid w:val="00586DE0"/>
    <w:rsid w:val="00587FBE"/>
    <w:rsid w:val="005B5BCF"/>
    <w:rsid w:val="005C6ACF"/>
    <w:rsid w:val="006E10C1"/>
    <w:rsid w:val="00747337"/>
    <w:rsid w:val="007800D4"/>
    <w:rsid w:val="00781CA1"/>
    <w:rsid w:val="00787435"/>
    <w:rsid w:val="007D0A76"/>
    <w:rsid w:val="007F47BF"/>
    <w:rsid w:val="0081601D"/>
    <w:rsid w:val="00831EBA"/>
    <w:rsid w:val="008B10DD"/>
    <w:rsid w:val="008E024B"/>
    <w:rsid w:val="00915B63"/>
    <w:rsid w:val="00987236"/>
    <w:rsid w:val="009E0983"/>
    <w:rsid w:val="00A0517B"/>
    <w:rsid w:val="00A14A04"/>
    <w:rsid w:val="00A71E03"/>
    <w:rsid w:val="00A73C6A"/>
    <w:rsid w:val="00AA3675"/>
    <w:rsid w:val="00AA5AB5"/>
    <w:rsid w:val="00B26083"/>
    <w:rsid w:val="00B91B00"/>
    <w:rsid w:val="00C355EB"/>
    <w:rsid w:val="00C35E05"/>
    <w:rsid w:val="00CA10F4"/>
    <w:rsid w:val="00D14037"/>
    <w:rsid w:val="00E35688"/>
    <w:rsid w:val="00E75EEB"/>
    <w:rsid w:val="00E86912"/>
    <w:rsid w:val="00F733D9"/>
    <w:rsid w:val="00F8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9DA8BC58</Template>
  <TotalTime>243</TotalTime>
  <Pages>2</Pages>
  <Words>363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Gabrielsen, Vigdis</dc:creator>
  <cp:lastModifiedBy>Gabrielsen, Vigdis  </cp:lastModifiedBy>
  <cp:revision>41</cp:revision>
  <dcterms:created xsi:type="dcterms:W3CDTF">2014-03-04T11:08:00Z</dcterms:created>
  <dcterms:modified xsi:type="dcterms:W3CDTF">2014-04-28T08:35:00Z</dcterms:modified>
</cp:coreProperties>
</file>