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5723"/>
        <w:gridCol w:w="1763"/>
        <w:gridCol w:w="2851"/>
        <w:gridCol w:w="2389"/>
        <w:gridCol w:w="1482"/>
      </w:tblGrid>
      <w:tr w:rsidR="00F50F5A" w:rsidRPr="00526E24" w14:paraId="6BB78BB9" w14:textId="77777777" w:rsidTr="0015261B">
        <w:tc>
          <w:tcPr>
            <w:tcW w:w="1542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836DC8A" w14:textId="77777777" w:rsidR="00F50F5A" w:rsidRPr="00526E24" w:rsidRDefault="00FA5A70" w:rsidP="00C76944">
            <w:pPr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  <w:lang w:eastAsia="nb-NO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nb-NO"/>
              </w:rPr>
              <w:t>Ansettelsessaker</w:t>
            </w:r>
          </w:p>
        </w:tc>
      </w:tr>
      <w:tr w:rsidR="00F50F5A" w:rsidRPr="004337B5" w14:paraId="73CEC1F5" w14:textId="77777777" w:rsidTr="0015261B">
        <w:tc>
          <w:tcPr>
            <w:tcW w:w="15428" w:type="dxa"/>
            <w:gridSpan w:val="6"/>
          </w:tcPr>
          <w:p w14:paraId="7B782021" w14:textId="77777777" w:rsidR="00F50F5A" w:rsidRDefault="0015261B" w:rsidP="00E94681">
            <w:pPr>
              <w:tabs>
                <w:tab w:val="left" w:pos="2263"/>
              </w:tabs>
              <w:rPr>
                <w:rFonts w:ascii="Times New Roman" w:hAnsi="Times New Roman"/>
                <w:sz w:val="24"/>
                <w:lang w:eastAsia="nb-NO"/>
              </w:rPr>
            </w:pPr>
            <w:r>
              <w:rPr>
                <w:rFonts w:ascii="Times New Roman" w:hAnsi="Times New Roman"/>
                <w:sz w:val="24"/>
                <w:lang w:eastAsia="nb-NO"/>
              </w:rPr>
              <w:t>Arkivkode:</w:t>
            </w:r>
            <w:r>
              <w:rPr>
                <w:rFonts w:ascii="Times New Roman" w:hAnsi="Times New Roman"/>
                <w:sz w:val="24"/>
                <w:lang w:eastAsia="nb-NO"/>
              </w:rPr>
              <w:tab/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>212</w:t>
            </w:r>
            <w:r w:rsidR="00F50F5A">
              <w:rPr>
                <w:rFonts w:ascii="Times New Roman" w:hAnsi="Times New Roman"/>
                <w:sz w:val="24"/>
                <w:lang w:eastAsia="nb-NO"/>
              </w:rPr>
              <w:br/>
            </w:r>
            <w:r w:rsidR="00AB17E0">
              <w:rPr>
                <w:rFonts w:ascii="Times New Roman" w:hAnsi="Times New Roman"/>
                <w:sz w:val="24"/>
                <w:lang w:eastAsia="nb-NO"/>
              </w:rPr>
              <w:t>Adm.enhet:</w:t>
            </w:r>
            <w:r w:rsidR="00AB17E0">
              <w:rPr>
                <w:rFonts w:ascii="Times New Roman" w:hAnsi="Times New Roman"/>
                <w:sz w:val="24"/>
                <w:lang w:eastAsia="nb-NO"/>
              </w:rPr>
              <w:tab/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>Enhet</w:t>
            </w:r>
            <w:r w:rsidR="00F50F5A">
              <w:rPr>
                <w:rFonts w:ascii="Times New Roman" w:hAnsi="Times New Roman"/>
                <w:sz w:val="24"/>
                <w:lang w:eastAsia="nb-NO"/>
              </w:rPr>
              <w:br/>
            </w:r>
            <w:proofErr w:type="gramStart"/>
            <w:r w:rsidR="00F50F5A" w:rsidRPr="00C4453F">
              <w:rPr>
                <w:rFonts w:ascii="Times New Roman" w:hAnsi="Times New Roman"/>
                <w:sz w:val="24"/>
                <w:lang w:eastAsia="nb-NO"/>
              </w:rPr>
              <w:t xml:space="preserve">Saksansvarlig:   </w:t>
            </w:r>
            <w:proofErr w:type="gramEnd"/>
            <w:r w:rsidR="00F50F5A" w:rsidRPr="00C4453F">
              <w:rPr>
                <w:rFonts w:ascii="Times New Roman" w:hAnsi="Times New Roman"/>
                <w:sz w:val="24"/>
                <w:lang w:eastAsia="nb-NO"/>
              </w:rPr>
              <w:t xml:space="preserve">           </w:t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 xml:space="preserve">Leder /avdelingsleder </w:t>
            </w:r>
            <w:proofErr w:type="spellStart"/>
            <w:r w:rsidR="00FA5A70">
              <w:rPr>
                <w:rFonts w:ascii="Times New Roman" w:hAnsi="Times New Roman"/>
                <w:sz w:val="24"/>
                <w:lang w:eastAsia="nb-NO"/>
              </w:rPr>
              <w:t>e.l</w:t>
            </w:r>
            <w:proofErr w:type="spellEnd"/>
            <w:r w:rsidR="00F50F5A">
              <w:rPr>
                <w:rFonts w:ascii="Times New Roman" w:hAnsi="Times New Roman"/>
                <w:sz w:val="24"/>
                <w:lang w:eastAsia="nb-NO"/>
              </w:rPr>
              <w:br/>
            </w:r>
            <w:r w:rsidR="00F50F5A" w:rsidRPr="00E94681">
              <w:rPr>
                <w:rFonts w:ascii="Times New Roman" w:hAnsi="Times New Roman"/>
                <w:sz w:val="24"/>
                <w:lang w:eastAsia="nb-NO"/>
              </w:rPr>
              <w:t>Tilgangskode:</w:t>
            </w:r>
            <w:r w:rsidR="00F50F5A" w:rsidRPr="00E94681">
              <w:rPr>
                <w:rFonts w:ascii="Times New Roman" w:hAnsi="Times New Roman"/>
                <w:sz w:val="24"/>
                <w:lang w:eastAsia="nb-NO"/>
              </w:rPr>
              <w:tab/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 xml:space="preserve">AS </w:t>
            </w:r>
            <w:proofErr w:type="spellStart"/>
            <w:r w:rsidR="000C502D">
              <w:rPr>
                <w:rFonts w:ascii="Times New Roman" w:hAnsi="Times New Roman"/>
                <w:sz w:val="24"/>
                <w:lang w:eastAsia="nb-NO"/>
              </w:rPr>
              <w:t>Offl</w:t>
            </w:r>
            <w:proofErr w:type="spellEnd"/>
            <w:r w:rsidR="000C502D">
              <w:rPr>
                <w:rFonts w:ascii="Times New Roman" w:hAnsi="Times New Roman"/>
                <w:sz w:val="24"/>
                <w:lang w:eastAsia="nb-NO"/>
              </w:rPr>
              <w:t xml:space="preserve">. </w:t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>§ 25</w:t>
            </w:r>
            <w:r w:rsidR="00F50F5A">
              <w:rPr>
                <w:rFonts w:ascii="Times New Roman" w:hAnsi="Times New Roman"/>
                <w:color w:val="FF0000"/>
                <w:sz w:val="24"/>
                <w:lang w:eastAsia="nb-NO"/>
              </w:rPr>
              <w:br/>
            </w:r>
            <w:proofErr w:type="gramStart"/>
            <w:r w:rsidR="00F50F5A" w:rsidRPr="00E94681">
              <w:rPr>
                <w:rFonts w:ascii="Times New Roman" w:hAnsi="Times New Roman"/>
                <w:sz w:val="24"/>
                <w:lang w:eastAsia="nb-NO"/>
              </w:rPr>
              <w:t xml:space="preserve">Arkivdel:   </w:t>
            </w:r>
            <w:proofErr w:type="gramEnd"/>
            <w:r w:rsidR="00F50F5A" w:rsidRPr="00E94681">
              <w:rPr>
                <w:rFonts w:ascii="Times New Roman" w:hAnsi="Times New Roman"/>
                <w:sz w:val="24"/>
                <w:lang w:eastAsia="nb-NO"/>
              </w:rPr>
              <w:t xml:space="preserve">                   </w:t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>SAK</w:t>
            </w:r>
            <w:r w:rsidR="00F50F5A">
              <w:rPr>
                <w:rFonts w:ascii="Times New Roman" w:hAnsi="Times New Roman"/>
                <w:sz w:val="24"/>
                <w:lang w:eastAsia="nb-NO"/>
              </w:rPr>
              <w:br/>
            </w:r>
            <w:r w:rsidR="00F50F5A" w:rsidRPr="00C4453F">
              <w:rPr>
                <w:rFonts w:ascii="Times New Roman" w:hAnsi="Times New Roman"/>
                <w:sz w:val="24"/>
                <w:lang w:eastAsia="nb-NO"/>
              </w:rPr>
              <w:t xml:space="preserve">Mappetype:                  </w:t>
            </w:r>
            <w:r w:rsidR="00FA5A70">
              <w:rPr>
                <w:rFonts w:ascii="Times New Roman" w:hAnsi="Times New Roman"/>
                <w:sz w:val="24"/>
                <w:lang w:eastAsia="nb-NO"/>
              </w:rPr>
              <w:t>AS</w:t>
            </w:r>
          </w:p>
          <w:p w14:paraId="4A758FCB" w14:textId="77777777" w:rsidR="00811325" w:rsidRDefault="00FA5A70" w:rsidP="0015261B">
            <w:pPr>
              <w:tabs>
                <w:tab w:val="left" w:pos="2263"/>
              </w:tabs>
              <w:jc w:val="center"/>
              <w:rPr>
                <w:rFonts w:ascii="Times New Roman" w:hAnsi="Times New Roman"/>
                <w:i/>
                <w:color w:val="FF0000"/>
                <w:sz w:val="24"/>
                <w:lang w:eastAsia="nb-NO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IDnr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XXXXX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– stillingsbetegnelse – fast/midlertidig xx% - Navn på enhet og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evt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avdeling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snr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(eks. øst 14/18)</w:t>
            </w:r>
            <w:r w:rsidR="00F50F5A"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  <w:lang w:eastAsia="nb-NO"/>
              </w:rPr>
              <w:br/>
            </w:r>
          </w:p>
          <w:p w14:paraId="1B1A37B0" w14:textId="0AD85187" w:rsidR="00EE5233" w:rsidRDefault="00EE5233" w:rsidP="00B41AD6">
            <w:pPr>
              <w:tabs>
                <w:tab w:val="left" w:pos="2263"/>
              </w:tabs>
              <w:rPr>
                <w:rFonts w:ascii="Times New Roman" w:hAnsi="Times New Roman"/>
                <w:b/>
                <w:i/>
                <w:sz w:val="24"/>
                <w:lang w:eastAsia="nb-NO"/>
              </w:rPr>
            </w:pPr>
            <w:r w:rsidRP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>NB: Arbeidsavtaler som sendes ut som vedlegg skal unntas fra offentlighet</w:t>
            </w:r>
            <w:r w:rsidR="001C66C2" w:rsidRP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 xml:space="preserve">. Benytt tilgangskode P </w:t>
            </w:r>
            <w:r w:rsid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 xml:space="preserve">- </w:t>
            </w:r>
            <w:proofErr w:type="spellStart"/>
            <w:r w:rsidRP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>Offl</w:t>
            </w:r>
            <w:proofErr w:type="spellEnd"/>
            <w:r w:rsidRP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>. § 26.5</w:t>
            </w:r>
            <w:r w:rsidR="001C66C2" w:rsidRPr="001C66C2">
              <w:rPr>
                <w:rFonts w:ascii="Times New Roman" w:hAnsi="Times New Roman"/>
                <w:b/>
                <w:i/>
                <w:sz w:val="24"/>
                <w:lang w:eastAsia="nb-NO"/>
              </w:rPr>
              <w:t xml:space="preserve"> </w:t>
            </w:r>
          </w:p>
          <w:p w14:paraId="27BC68B5" w14:textId="42C3624D" w:rsidR="008E59A6" w:rsidRPr="008E59A6" w:rsidRDefault="008E59A6" w:rsidP="00B41AD6">
            <w:pPr>
              <w:tabs>
                <w:tab w:val="left" w:pos="2263"/>
              </w:tabs>
              <w:rPr>
                <w:rFonts w:ascii="Times New Roman" w:hAnsi="Times New Roman"/>
                <w:sz w:val="24"/>
                <w:lang w:eastAsia="nb-NO"/>
              </w:rPr>
            </w:pPr>
            <w:r>
              <w:rPr>
                <w:rFonts w:ascii="Times New Roman" w:hAnsi="Times New Roman"/>
                <w:sz w:val="24"/>
                <w:lang w:eastAsia="nb-NO"/>
              </w:rPr>
              <w:t xml:space="preserve">Dersom vitnemål, attester, politiattester </w:t>
            </w:r>
            <w:proofErr w:type="spellStart"/>
            <w:r>
              <w:rPr>
                <w:rFonts w:ascii="Times New Roman" w:hAnsi="Times New Roman"/>
                <w:sz w:val="24"/>
                <w:lang w:eastAsia="nb-NO"/>
              </w:rPr>
              <w:t>o.l</w:t>
            </w:r>
            <w:proofErr w:type="spellEnd"/>
            <w:r>
              <w:rPr>
                <w:rFonts w:ascii="Times New Roman" w:hAnsi="Times New Roman"/>
                <w:sz w:val="24"/>
                <w:lang w:eastAsia="nb-NO"/>
              </w:rPr>
              <w:t xml:space="preserve"> legges inn i ansettelsessaken skal tilgangskode P benyttes med henvisningen til korrekt lovhjemmel</w:t>
            </w:r>
          </w:p>
          <w:p w14:paraId="57D725B7" w14:textId="77777777" w:rsidR="00F50F5A" w:rsidRPr="004337B5" w:rsidRDefault="00811325" w:rsidP="00B41AD6">
            <w:pPr>
              <w:tabs>
                <w:tab w:val="left" w:pos="2263"/>
              </w:tabs>
              <w:rPr>
                <w:rFonts w:ascii="Times New Roman" w:hAnsi="Times New Roman"/>
                <w:sz w:val="24"/>
                <w:lang w:eastAsia="nb-NO"/>
              </w:rPr>
            </w:pPr>
            <w:r w:rsidRPr="00B41AD6">
              <w:rPr>
                <w:rFonts w:ascii="Times New Roman" w:hAnsi="Times New Roman"/>
                <w:i/>
                <w:sz w:val="24"/>
                <w:lang w:eastAsia="nb-NO"/>
              </w:rPr>
              <w:t xml:space="preserve">Som hovedregel skal alle dokumenter i saksbehandlingen i Bufetat </w:t>
            </w:r>
            <w:hyperlink r:id="rId7" w:history="1">
              <w:r w:rsidRPr="00B41AD6">
                <w:rPr>
                  <w:rStyle w:val="Hyperkobling"/>
                  <w:rFonts w:ascii="Times New Roman" w:hAnsi="Times New Roman"/>
                  <w:i/>
                  <w:color w:val="auto"/>
                  <w:sz w:val="24"/>
                  <w:lang w:eastAsia="nb-NO"/>
                </w:rPr>
                <w:t>godkjennes</w:t>
              </w:r>
            </w:hyperlink>
            <w:r w:rsidRPr="00B41AD6">
              <w:rPr>
                <w:rFonts w:ascii="Times New Roman" w:hAnsi="Times New Roman"/>
                <w:i/>
                <w:sz w:val="24"/>
                <w:lang w:eastAsia="nb-NO"/>
              </w:rPr>
              <w:t xml:space="preserve"> før de ferdigstilles</w:t>
            </w:r>
            <w:r w:rsidR="00B41AD6" w:rsidRPr="00B41AD6">
              <w:rPr>
                <w:rFonts w:ascii="Times New Roman" w:hAnsi="Times New Roman"/>
                <w:i/>
                <w:sz w:val="24"/>
                <w:lang w:eastAsia="nb-NO"/>
              </w:rPr>
              <w:t>,</w:t>
            </w:r>
            <w:r w:rsidRPr="00B41AD6">
              <w:rPr>
                <w:rFonts w:ascii="Times New Roman" w:hAnsi="Times New Roman"/>
                <w:i/>
                <w:sz w:val="24"/>
                <w:lang w:eastAsia="nb-NO"/>
              </w:rPr>
              <w:t xml:space="preserve"> og </w:t>
            </w:r>
            <w:r w:rsidR="00B41AD6" w:rsidRPr="00B41AD6">
              <w:rPr>
                <w:rFonts w:ascii="Times New Roman" w:hAnsi="Times New Roman"/>
                <w:i/>
                <w:sz w:val="24"/>
                <w:lang w:eastAsia="nb-NO"/>
              </w:rPr>
              <w:t xml:space="preserve">alle brev til eksterne mottakere </w:t>
            </w:r>
            <w:hyperlink r:id="rId8" w:history="1">
              <w:r w:rsidR="00B41AD6" w:rsidRPr="00B41AD6">
                <w:rPr>
                  <w:rStyle w:val="Hyperkobling"/>
                  <w:rFonts w:ascii="Times New Roman" w:hAnsi="Times New Roman"/>
                  <w:i/>
                  <w:color w:val="auto"/>
                  <w:sz w:val="24"/>
                  <w:lang w:eastAsia="nb-NO"/>
                </w:rPr>
                <w:t>ekspederes elektronisk</w:t>
              </w:r>
            </w:hyperlink>
            <w:r w:rsidR="00B41AD6">
              <w:rPr>
                <w:rFonts w:ascii="Times New Roman" w:hAnsi="Times New Roman"/>
                <w:i/>
                <w:sz w:val="24"/>
                <w:lang w:eastAsia="nb-NO"/>
              </w:rPr>
              <w:t>.</w:t>
            </w:r>
          </w:p>
        </w:tc>
      </w:tr>
      <w:tr w:rsidR="00614359" w:rsidRPr="00B40599" w14:paraId="18C210B2" w14:textId="77777777" w:rsidTr="0015261B">
        <w:tc>
          <w:tcPr>
            <w:tcW w:w="1220" w:type="dxa"/>
            <w:shd w:val="pct15" w:color="auto" w:fill="auto"/>
          </w:tcPr>
          <w:p w14:paraId="5DF3C418" w14:textId="77777777" w:rsidR="00614359" w:rsidRPr="00526E24" w:rsidRDefault="00614359" w:rsidP="006143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DOK TYPE</w:t>
            </w:r>
          </w:p>
        </w:tc>
        <w:tc>
          <w:tcPr>
            <w:tcW w:w="5723" w:type="dxa"/>
            <w:shd w:val="pct15" w:color="auto" w:fill="auto"/>
            <w:vAlign w:val="center"/>
          </w:tcPr>
          <w:p w14:paraId="6BB6C2BA" w14:textId="77777777" w:rsidR="00614359" w:rsidRPr="00526E24" w:rsidRDefault="00614359" w:rsidP="006143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 w:rsidRPr="00526E24"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JP-TITTEL</w:t>
            </w:r>
          </w:p>
        </w:tc>
        <w:tc>
          <w:tcPr>
            <w:tcW w:w="1763" w:type="dxa"/>
            <w:shd w:val="pct15" w:color="auto" w:fill="auto"/>
            <w:vAlign w:val="center"/>
          </w:tcPr>
          <w:p w14:paraId="5D595CFE" w14:textId="77777777" w:rsidR="00614359" w:rsidRPr="00526E24" w:rsidRDefault="00614359" w:rsidP="00EE4F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 w:rsidRPr="00D67B30">
              <w:rPr>
                <w:b/>
                <w:sz w:val="20"/>
                <w:szCs w:val="20"/>
              </w:rPr>
              <w:t>Tilgan</w:t>
            </w:r>
            <w:r>
              <w:rPr>
                <w:b/>
                <w:sz w:val="20"/>
                <w:szCs w:val="20"/>
              </w:rPr>
              <w:t>g</w:t>
            </w:r>
            <w:r w:rsidRPr="00D67B30">
              <w:rPr>
                <w:b/>
                <w:sz w:val="20"/>
                <w:szCs w:val="20"/>
              </w:rPr>
              <w:t>skode og hjemmel</w:t>
            </w:r>
          </w:p>
        </w:tc>
        <w:tc>
          <w:tcPr>
            <w:tcW w:w="2851" w:type="dxa"/>
            <w:shd w:val="pct15" w:color="auto" w:fill="auto"/>
            <w:vAlign w:val="center"/>
          </w:tcPr>
          <w:p w14:paraId="48516D31" w14:textId="77777777" w:rsidR="00614359" w:rsidRPr="00526E24" w:rsidRDefault="00614359" w:rsidP="006143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Adm.enhet/Saksbehandler</w:t>
            </w:r>
          </w:p>
        </w:tc>
        <w:tc>
          <w:tcPr>
            <w:tcW w:w="2389" w:type="dxa"/>
            <w:shd w:val="pct15" w:color="auto" w:fill="auto"/>
            <w:vAlign w:val="center"/>
          </w:tcPr>
          <w:p w14:paraId="76D6C05F" w14:textId="77777777" w:rsidR="00614359" w:rsidRDefault="00614359" w:rsidP="00EE4F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Tilgangsgruppe</w:t>
            </w:r>
          </w:p>
        </w:tc>
        <w:tc>
          <w:tcPr>
            <w:tcW w:w="1482" w:type="dxa"/>
            <w:shd w:val="pct15" w:color="auto" w:fill="auto"/>
            <w:vAlign w:val="center"/>
          </w:tcPr>
          <w:p w14:paraId="279EF8F8" w14:textId="77777777" w:rsidR="00614359" w:rsidRPr="00526E24" w:rsidRDefault="00614359" w:rsidP="006143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Kopimottaker</w:t>
            </w:r>
          </w:p>
        </w:tc>
      </w:tr>
      <w:tr w:rsidR="00FA5A70" w:rsidRPr="00B40599" w14:paraId="126A46B2" w14:textId="77777777" w:rsidTr="001C66C2">
        <w:tc>
          <w:tcPr>
            <w:tcW w:w="1220" w:type="dxa"/>
            <w:shd w:val="clear" w:color="auto" w:fill="E6E6E6"/>
            <w:vAlign w:val="center"/>
          </w:tcPr>
          <w:p w14:paraId="680744E5" w14:textId="77777777" w:rsidR="00FA5A70" w:rsidRPr="00FA5A70" w:rsidRDefault="00FA5A70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A5A7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723" w:type="dxa"/>
            <w:shd w:val="clear" w:color="auto" w:fill="auto"/>
            <w:vAlign w:val="center"/>
          </w:tcPr>
          <w:p w14:paraId="79EAE2EC" w14:textId="77777777" w:rsidR="00FA5A70" w:rsidRPr="00FA5A70" w:rsidRDefault="00FA5A70" w:rsidP="001C66C2">
            <w:pPr>
              <w:pStyle w:val="Brdtekst"/>
              <w:rPr>
                <w:sz w:val="20"/>
              </w:rPr>
            </w:pPr>
            <w:r w:rsidRPr="00FA5A70">
              <w:rPr>
                <w:sz w:val="20"/>
              </w:rPr>
              <w:t>Utlysningstekst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1080DA" w14:textId="77777777" w:rsidR="00FA5A70" w:rsidRPr="00FA5A70" w:rsidRDefault="00FA5A70" w:rsidP="001C66C2">
            <w:pPr>
              <w:pStyle w:val="Brdtekst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B2C149E" w14:textId="77777777" w:rsidR="00FA5A70" w:rsidRPr="00FA5A70" w:rsidRDefault="00FA5A70" w:rsidP="001C66C2">
            <w:pPr>
              <w:pStyle w:val="Brdtekst"/>
              <w:rPr>
                <w:sz w:val="20"/>
              </w:rPr>
            </w:pPr>
            <w:r w:rsidRPr="00FA5A70"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151FE10B" w14:textId="77777777" w:rsidR="00FA5A70" w:rsidRDefault="00FA5A70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3092F5A" w14:textId="77777777" w:rsidR="00FA5A70" w:rsidRDefault="00FA5A70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FA5A70" w:rsidRPr="00B40599" w14:paraId="6A839FD3" w14:textId="77777777" w:rsidTr="001C66C2">
        <w:tc>
          <w:tcPr>
            <w:tcW w:w="1220" w:type="dxa"/>
            <w:shd w:val="clear" w:color="auto" w:fill="E6E6E6"/>
            <w:vAlign w:val="center"/>
          </w:tcPr>
          <w:p w14:paraId="1226DA95" w14:textId="77777777" w:rsidR="00FA5A70" w:rsidRPr="00FA5A70" w:rsidRDefault="00FA5A70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A7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79C4E48" w14:textId="77777777" w:rsidR="00FA5A70" w:rsidRPr="00FA5A70" w:rsidRDefault="00FA5A70" w:rsidP="001C66C2">
            <w:pPr>
              <w:rPr>
                <w:rFonts w:ascii="Times New Roman" w:hAnsi="Times New Roman"/>
                <w:sz w:val="20"/>
              </w:rPr>
            </w:pPr>
            <w:r w:rsidRPr="00FA5A70">
              <w:rPr>
                <w:rFonts w:ascii="Times New Roman" w:hAnsi="Times New Roman"/>
                <w:sz w:val="20"/>
              </w:rPr>
              <w:t>Søknad på stilling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2741D49" w14:textId="77777777" w:rsidR="00FA5A70" w:rsidRPr="001C66C2" w:rsidRDefault="00FA5A70" w:rsidP="005672EC">
            <w:pPr>
              <w:pStyle w:val="Brdtekst"/>
              <w:jc w:val="center"/>
              <w:rPr>
                <w:color w:val="000000" w:themeColor="text1"/>
                <w:sz w:val="20"/>
              </w:rPr>
            </w:pPr>
            <w:r w:rsidRPr="001C66C2">
              <w:rPr>
                <w:color w:val="000000" w:themeColor="text1"/>
                <w:sz w:val="20"/>
              </w:rPr>
              <w:t>AS</w:t>
            </w:r>
            <w:r w:rsidR="001C66C2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B94608B" w14:textId="77777777" w:rsidR="00FA5A70" w:rsidRPr="00FA5A70" w:rsidRDefault="00FA5A70" w:rsidP="001C66C2">
            <w:pPr>
              <w:rPr>
                <w:rFonts w:ascii="Times New Roman" w:hAnsi="Times New Roman"/>
              </w:rPr>
            </w:pPr>
            <w:r w:rsidRPr="00FA5A70">
              <w:rPr>
                <w:rFonts w:ascii="Times New Roman" w:hAnsi="Times New Roman"/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0648AB56" w14:textId="77777777" w:rsidR="00FA5A70" w:rsidRDefault="00FA5A70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CE1B904" w14:textId="77777777" w:rsidR="00FA5A70" w:rsidRDefault="00FA5A70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5C5B44" w:rsidRPr="00B40599" w14:paraId="3E40CC3F" w14:textId="77777777" w:rsidTr="001C66C2">
        <w:tc>
          <w:tcPr>
            <w:tcW w:w="1220" w:type="dxa"/>
            <w:shd w:val="clear" w:color="auto" w:fill="E6E6E6"/>
            <w:vAlign w:val="center"/>
          </w:tcPr>
          <w:p w14:paraId="56974588" w14:textId="77777777" w:rsidR="005C5B44" w:rsidRPr="005C5B44" w:rsidRDefault="005C5B44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B44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723" w:type="dxa"/>
            <w:shd w:val="clear" w:color="auto" w:fill="auto"/>
            <w:vAlign w:val="center"/>
          </w:tcPr>
          <w:p w14:paraId="0453511F" w14:textId="77777777" w:rsidR="005C5B44" w:rsidRPr="005C5B44" w:rsidRDefault="005C5B44" w:rsidP="001C66C2">
            <w:pPr>
              <w:pStyle w:val="Brdtekst"/>
              <w:rPr>
                <w:sz w:val="20"/>
              </w:rPr>
            </w:pPr>
            <w:r w:rsidRPr="005C5B44">
              <w:rPr>
                <w:sz w:val="20"/>
              </w:rPr>
              <w:t>Utvidet søkerliste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B5BB628" w14:textId="77777777" w:rsidR="005C5B44" w:rsidRPr="001C66C2" w:rsidRDefault="001C66C2" w:rsidP="005672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66C2">
              <w:rPr>
                <w:rFonts w:ascii="Times New Roman" w:hAnsi="Times New Roman"/>
                <w:color w:val="000000" w:themeColor="text1"/>
                <w:sz w:val="20"/>
              </w:rPr>
              <w:t>AS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867D03B" w14:textId="77777777" w:rsidR="005C5B44" w:rsidRPr="005C5B44" w:rsidRDefault="005C5B44" w:rsidP="001C66C2">
            <w:pPr>
              <w:rPr>
                <w:rFonts w:ascii="Times New Roman" w:hAnsi="Times New Roman"/>
              </w:rPr>
            </w:pPr>
            <w:r w:rsidRPr="005C5B44">
              <w:rPr>
                <w:rFonts w:ascii="Times New Roman" w:hAnsi="Times New Roman"/>
                <w:sz w:val="20"/>
              </w:rPr>
              <w:t>Saksbehandler i HR</w:t>
            </w:r>
          </w:p>
        </w:tc>
        <w:tc>
          <w:tcPr>
            <w:tcW w:w="2389" w:type="dxa"/>
            <w:vAlign w:val="center"/>
          </w:tcPr>
          <w:p w14:paraId="21AC4E03" w14:textId="77777777" w:rsidR="005C5B44" w:rsidRPr="005C5B44" w:rsidRDefault="005C5B44" w:rsidP="00EE096E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A39961D" w14:textId="77777777" w:rsidR="005C5B44" w:rsidRDefault="005C5B44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5C5B44">
              <w:rPr>
                <w:rFonts w:ascii="Times New Roman" w:hAnsi="Times New Roman"/>
                <w:sz w:val="20"/>
                <w:szCs w:val="20"/>
              </w:rPr>
              <w:t>Leder</w:t>
            </w:r>
          </w:p>
        </w:tc>
      </w:tr>
      <w:tr w:rsidR="005C5B44" w:rsidRPr="00B40599" w14:paraId="0E738CC1" w14:textId="77777777" w:rsidTr="001C66C2">
        <w:tc>
          <w:tcPr>
            <w:tcW w:w="1220" w:type="dxa"/>
            <w:shd w:val="clear" w:color="auto" w:fill="E6E6E6"/>
            <w:vAlign w:val="center"/>
          </w:tcPr>
          <w:p w14:paraId="56E87470" w14:textId="77777777" w:rsidR="005C5B44" w:rsidRPr="005C5B44" w:rsidRDefault="005C5B44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B44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723" w:type="dxa"/>
            <w:shd w:val="clear" w:color="auto" w:fill="auto"/>
            <w:vAlign w:val="center"/>
          </w:tcPr>
          <w:p w14:paraId="2EC7C794" w14:textId="77777777" w:rsidR="005C5B44" w:rsidRPr="005C5B44" w:rsidRDefault="005C5B44" w:rsidP="001C66C2">
            <w:pPr>
              <w:pStyle w:val="Brdtekst"/>
              <w:rPr>
                <w:sz w:val="20"/>
              </w:rPr>
            </w:pPr>
            <w:r w:rsidRPr="005C5B44">
              <w:rPr>
                <w:sz w:val="20"/>
              </w:rPr>
              <w:t>Offentlig søkerliste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14038E8" w14:textId="77777777" w:rsidR="005C5B44" w:rsidRPr="001C66C2" w:rsidRDefault="005C5B44" w:rsidP="00EE0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7D3E257" w14:textId="77777777" w:rsidR="005C5B44" w:rsidRPr="005C5B44" w:rsidRDefault="005C5B44" w:rsidP="001C66C2">
            <w:pPr>
              <w:rPr>
                <w:rFonts w:ascii="Times New Roman" w:hAnsi="Times New Roman"/>
              </w:rPr>
            </w:pPr>
            <w:r w:rsidRPr="005C5B44">
              <w:rPr>
                <w:rFonts w:ascii="Times New Roman" w:hAnsi="Times New Roman"/>
                <w:sz w:val="20"/>
              </w:rPr>
              <w:t>Saksbehandler i HR</w:t>
            </w:r>
          </w:p>
        </w:tc>
        <w:tc>
          <w:tcPr>
            <w:tcW w:w="2389" w:type="dxa"/>
            <w:vAlign w:val="center"/>
          </w:tcPr>
          <w:p w14:paraId="769EF713" w14:textId="77777777" w:rsidR="005C5B44" w:rsidRPr="005C5B44" w:rsidRDefault="005C5B44" w:rsidP="00EE096E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B797B14" w14:textId="77777777" w:rsidR="005C5B44" w:rsidRDefault="005C5B44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5C5B44" w:rsidRPr="00B40599" w14:paraId="333ABC41" w14:textId="77777777" w:rsidTr="001C66C2">
        <w:tc>
          <w:tcPr>
            <w:tcW w:w="1220" w:type="dxa"/>
            <w:shd w:val="clear" w:color="auto" w:fill="E6E6E6"/>
            <w:vAlign w:val="center"/>
          </w:tcPr>
          <w:p w14:paraId="01EB7D77" w14:textId="77777777" w:rsidR="005C5B44" w:rsidRPr="00526E24" w:rsidRDefault="005C5B44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5723" w:type="dxa"/>
            <w:shd w:val="clear" w:color="auto" w:fill="auto"/>
            <w:vAlign w:val="center"/>
          </w:tcPr>
          <w:p w14:paraId="4238FE4B" w14:textId="77777777" w:rsidR="005C5B44" w:rsidRPr="000F56B8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Godkjent i</w:t>
            </w:r>
            <w:r w:rsidR="005C5B44">
              <w:rPr>
                <w:rFonts w:ascii="Times New Roman" w:hAnsi="Times New Roman"/>
                <w:sz w:val="20"/>
                <w:szCs w:val="20"/>
                <w:lang w:eastAsia="nb-NO"/>
              </w:rPr>
              <w:t>nnstilling og protokoll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F8068B4" w14:textId="77777777" w:rsidR="005C5B44" w:rsidRPr="001C66C2" w:rsidRDefault="001C66C2" w:rsidP="005672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nn-NO" w:eastAsia="nb-NO"/>
              </w:rPr>
            </w:pPr>
            <w:r w:rsidRPr="001C66C2">
              <w:rPr>
                <w:rFonts w:ascii="Times New Roman" w:hAnsi="Times New Roman"/>
                <w:color w:val="000000" w:themeColor="text1"/>
                <w:sz w:val="20"/>
              </w:rPr>
              <w:t>AS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C3D89A0" w14:textId="77777777" w:rsidR="005C5B44" w:rsidRDefault="005C5B44" w:rsidP="001C6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nn-NO" w:eastAsia="nb-NO"/>
              </w:rPr>
            </w:pPr>
            <w:r>
              <w:rPr>
                <w:rFonts w:ascii="Times New Roman" w:hAnsi="Times New Roman"/>
                <w:sz w:val="20"/>
                <w:lang w:val="nn-NO" w:eastAsia="nb-NO"/>
              </w:rPr>
              <w:t>Leder</w:t>
            </w:r>
          </w:p>
        </w:tc>
        <w:tc>
          <w:tcPr>
            <w:tcW w:w="2389" w:type="dxa"/>
            <w:vAlign w:val="center"/>
          </w:tcPr>
          <w:p w14:paraId="7FD5767E" w14:textId="77777777" w:rsidR="005C5B44" w:rsidRDefault="005C5B44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Ansettelsesråd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B2FC8E5" w14:textId="77777777" w:rsidR="005C5B44" w:rsidRDefault="005C5B44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Saksbehandler HR</w:t>
            </w:r>
          </w:p>
        </w:tc>
      </w:tr>
      <w:tr w:rsidR="005C5B44" w:rsidRPr="00B40599" w14:paraId="64E673CE" w14:textId="77777777" w:rsidTr="001C66C2">
        <w:tc>
          <w:tcPr>
            <w:tcW w:w="1220" w:type="dxa"/>
            <w:shd w:val="clear" w:color="auto" w:fill="E6E6E6"/>
            <w:vAlign w:val="center"/>
          </w:tcPr>
          <w:p w14:paraId="6F54D2E4" w14:textId="77777777" w:rsidR="005C5B44" w:rsidRPr="00526E24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5723" w:type="dxa"/>
            <w:shd w:val="clear" w:color="auto" w:fill="auto"/>
            <w:vAlign w:val="center"/>
          </w:tcPr>
          <w:p w14:paraId="242B6765" w14:textId="77777777" w:rsidR="005C5B44" w:rsidRPr="000F56B8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Vedtak om lønnsplassering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02A5D31" w14:textId="77777777" w:rsidR="005C5B44" w:rsidRPr="001C66C2" w:rsidRDefault="001C66C2" w:rsidP="005672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nn-NO" w:eastAsia="nb-NO"/>
              </w:rPr>
            </w:pPr>
            <w:r w:rsidRPr="001C66C2">
              <w:rPr>
                <w:rFonts w:ascii="Times New Roman" w:hAnsi="Times New Roman"/>
                <w:color w:val="000000" w:themeColor="text1"/>
                <w:sz w:val="20"/>
              </w:rPr>
              <w:t>AS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445EFEC" w14:textId="77777777" w:rsidR="005C5B44" w:rsidRDefault="00EE5233" w:rsidP="001C6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nn-NO" w:eastAsia="nb-NO"/>
              </w:rPr>
            </w:pPr>
            <w:r>
              <w:rPr>
                <w:rFonts w:ascii="Times New Roman" w:hAnsi="Times New Roman"/>
                <w:sz w:val="20"/>
                <w:lang w:val="nn-NO" w:eastAsia="nb-NO"/>
              </w:rPr>
              <w:t>Leder HR</w:t>
            </w:r>
          </w:p>
        </w:tc>
        <w:tc>
          <w:tcPr>
            <w:tcW w:w="2389" w:type="dxa"/>
            <w:vAlign w:val="center"/>
          </w:tcPr>
          <w:p w14:paraId="6A1229BE" w14:textId="77777777" w:rsidR="005C5B44" w:rsidRDefault="005C5B44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5D84546" w14:textId="77777777" w:rsidR="005C5B44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Leder</w:t>
            </w:r>
          </w:p>
        </w:tc>
      </w:tr>
      <w:tr w:rsidR="00EE5233" w:rsidRPr="00EE5233" w14:paraId="751FB75F" w14:textId="77777777" w:rsidTr="001C66C2">
        <w:tc>
          <w:tcPr>
            <w:tcW w:w="1220" w:type="dxa"/>
            <w:shd w:val="clear" w:color="auto" w:fill="E6E6E6"/>
            <w:vAlign w:val="center"/>
          </w:tcPr>
          <w:p w14:paraId="77F59CD2" w14:textId="77777777" w:rsidR="00EE5233" w:rsidRPr="00EE5233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23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48E0F37" w14:textId="7777777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Tilbaketrekking av søknad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8EA6C3F" w14:textId="77777777" w:rsidR="00EE5233" w:rsidRPr="00EE5233" w:rsidRDefault="00EE5233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447A0BA" w14:textId="7777777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5AEDD284" w14:textId="77777777" w:rsidR="00EE5233" w:rsidRPr="00EE5233" w:rsidRDefault="00EE5233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0B1EEB6" w14:textId="77777777" w:rsidR="00EE5233" w:rsidRPr="00EE5233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4F0169" w:rsidRPr="00EE5233" w14:paraId="75185C44" w14:textId="77777777" w:rsidTr="001C66C2">
        <w:tc>
          <w:tcPr>
            <w:tcW w:w="1220" w:type="dxa"/>
            <w:shd w:val="clear" w:color="auto" w:fill="E6E6E6"/>
            <w:vAlign w:val="center"/>
          </w:tcPr>
          <w:p w14:paraId="5CCAB012" w14:textId="77777777" w:rsidR="004F0169" w:rsidRPr="00EE5233" w:rsidRDefault="004F0169" w:rsidP="004F01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6D1866B" w14:textId="77777777" w:rsidR="004F0169" w:rsidRPr="00EE5233" w:rsidRDefault="004F0169" w:rsidP="001C66C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Krav om fortrinnsrett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F1E9595" w14:textId="77777777" w:rsidR="004F0169" w:rsidRPr="00EE5233" w:rsidRDefault="004F0169" w:rsidP="005672EC">
            <w:pPr>
              <w:pStyle w:val="Brdtekst"/>
              <w:jc w:val="center"/>
              <w:rPr>
                <w:color w:val="FF0000"/>
                <w:sz w:val="20"/>
              </w:rPr>
            </w:pPr>
            <w:r w:rsidRPr="001C66C2">
              <w:rPr>
                <w:color w:val="000000" w:themeColor="text1"/>
                <w:sz w:val="20"/>
              </w:rPr>
              <w:t>AS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35D3F63" w14:textId="77777777" w:rsidR="004F0169" w:rsidRPr="00EE5233" w:rsidRDefault="004F0169" w:rsidP="001C66C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4B556CAA" w14:textId="77777777" w:rsidR="004F0169" w:rsidRPr="00EE5233" w:rsidRDefault="004F0169" w:rsidP="00EE096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7369C56" w14:textId="77777777" w:rsidR="004F0169" w:rsidRPr="00EE5233" w:rsidRDefault="004F0169" w:rsidP="001C6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169" w:rsidRPr="00EE5233" w14:paraId="1064A898" w14:textId="77777777" w:rsidTr="001C66C2">
        <w:tc>
          <w:tcPr>
            <w:tcW w:w="1220" w:type="dxa"/>
            <w:shd w:val="clear" w:color="auto" w:fill="E6E6E6"/>
            <w:vAlign w:val="center"/>
          </w:tcPr>
          <w:p w14:paraId="4298926A" w14:textId="57A4E280" w:rsidR="004F0169" w:rsidRPr="00EE5233" w:rsidRDefault="008E59A6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235D422" w14:textId="7E4CA865" w:rsidR="004F0169" w:rsidRPr="00EE5233" w:rsidRDefault="008E59A6" w:rsidP="001C66C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Tilbakemelding på krav om fortrinnsrett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617FE36" w14:textId="77777777" w:rsidR="004F0169" w:rsidRPr="00EE5233" w:rsidRDefault="005672EC" w:rsidP="00EE096E">
            <w:pPr>
              <w:pStyle w:val="Brdtekst"/>
              <w:jc w:val="center"/>
              <w:rPr>
                <w:color w:val="FF0000"/>
                <w:sz w:val="20"/>
              </w:rPr>
            </w:pPr>
            <w:r w:rsidRPr="001C66C2">
              <w:rPr>
                <w:color w:val="000000" w:themeColor="text1"/>
                <w:sz w:val="20"/>
              </w:rPr>
              <w:t>AS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18019C9" w14:textId="54CD40FF" w:rsidR="004F0169" w:rsidRPr="00EE5233" w:rsidRDefault="008E59A6" w:rsidP="001C66C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1A6A0864" w14:textId="77777777" w:rsidR="004F0169" w:rsidRPr="00EE5233" w:rsidRDefault="004F0169" w:rsidP="00EE096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0D0AC08" w14:textId="77777777" w:rsidR="004F0169" w:rsidRPr="00EE5233" w:rsidRDefault="004F0169" w:rsidP="001C6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233" w:rsidRPr="00EE5233" w14:paraId="4484596B" w14:textId="77777777" w:rsidTr="001C66C2">
        <w:tc>
          <w:tcPr>
            <w:tcW w:w="1220" w:type="dxa"/>
            <w:shd w:val="clear" w:color="auto" w:fill="E6E6E6"/>
            <w:vAlign w:val="center"/>
          </w:tcPr>
          <w:p w14:paraId="00A48219" w14:textId="77777777" w:rsidR="00EE5233" w:rsidRPr="00EE5233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233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421FB95F" w14:textId="7777777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Avslag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174582" w14:textId="77777777" w:rsidR="00EE5233" w:rsidRPr="00EE5233" w:rsidRDefault="00EE5233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5D262EB" w14:textId="4733604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BSA-OT-</w:t>
            </w:r>
            <w:r w:rsidR="003566DD">
              <w:rPr>
                <w:sz w:val="20"/>
              </w:rPr>
              <w:t>NMD ev -SV</w:t>
            </w:r>
          </w:p>
        </w:tc>
        <w:tc>
          <w:tcPr>
            <w:tcW w:w="2389" w:type="dxa"/>
            <w:vAlign w:val="center"/>
          </w:tcPr>
          <w:p w14:paraId="0329B149" w14:textId="77777777" w:rsidR="00EE5233" w:rsidRPr="00EE5233" w:rsidRDefault="00EE5233" w:rsidP="00EE096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182DDD0" w14:textId="77777777" w:rsidR="00EE5233" w:rsidRPr="00EE5233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EE5233">
              <w:rPr>
                <w:rFonts w:ascii="Times New Roman" w:hAnsi="Times New Roman"/>
                <w:sz w:val="20"/>
                <w:szCs w:val="20"/>
              </w:rPr>
              <w:t>Leder</w:t>
            </w:r>
          </w:p>
        </w:tc>
      </w:tr>
      <w:tr w:rsidR="00EB0EE3" w:rsidRPr="00B40599" w14:paraId="22563B86" w14:textId="77777777" w:rsidTr="00244247">
        <w:tc>
          <w:tcPr>
            <w:tcW w:w="1220" w:type="dxa"/>
            <w:shd w:val="pct15" w:color="auto" w:fill="auto"/>
          </w:tcPr>
          <w:p w14:paraId="3694BDD5" w14:textId="77777777" w:rsidR="00EB0EE3" w:rsidRPr="00526E24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lastRenderedPageBreak/>
              <w:t>DOK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 xml:space="preserve"> TYPE</w:t>
            </w:r>
          </w:p>
        </w:tc>
        <w:tc>
          <w:tcPr>
            <w:tcW w:w="5723" w:type="dxa"/>
            <w:shd w:val="pct15" w:color="auto" w:fill="auto"/>
            <w:vAlign w:val="center"/>
          </w:tcPr>
          <w:p w14:paraId="03435F9C" w14:textId="77777777" w:rsidR="00EB0EE3" w:rsidRPr="00526E24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 w:rsidRPr="00526E24"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JP-TITTEL</w:t>
            </w:r>
          </w:p>
        </w:tc>
        <w:tc>
          <w:tcPr>
            <w:tcW w:w="1763" w:type="dxa"/>
            <w:shd w:val="pct15" w:color="auto" w:fill="auto"/>
            <w:vAlign w:val="center"/>
          </w:tcPr>
          <w:p w14:paraId="4AB7A53C" w14:textId="77777777" w:rsidR="00EB0EE3" w:rsidRPr="00526E24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 w:rsidRPr="00D67B30">
              <w:rPr>
                <w:b/>
                <w:sz w:val="20"/>
                <w:szCs w:val="20"/>
              </w:rPr>
              <w:t>Tilgan</w:t>
            </w:r>
            <w:r>
              <w:rPr>
                <w:b/>
                <w:sz w:val="20"/>
                <w:szCs w:val="20"/>
              </w:rPr>
              <w:t>g</w:t>
            </w:r>
            <w:r w:rsidRPr="00D67B30">
              <w:rPr>
                <w:b/>
                <w:sz w:val="20"/>
                <w:szCs w:val="20"/>
              </w:rPr>
              <w:t>skode og hjemmel</w:t>
            </w:r>
          </w:p>
        </w:tc>
        <w:tc>
          <w:tcPr>
            <w:tcW w:w="2851" w:type="dxa"/>
            <w:shd w:val="pct15" w:color="auto" w:fill="auto"/>
            <w:vAlign w:val="center"/>
          </w:tcPr>
          <w:p w14:paraId="024AC62B" w14:textId="77777777" w:rsidR="00EB0EE3" w:rsidRPr="00526E24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Adm.enhet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/Saksbehandler</w:t>
            </w:r>
          </w:p>
        </w:tc>
        <w:tc>
          <w:tcPr>
            <w:tcW w:w="2389" w:type="dxa"/>
            <w:shd w:val="pct15" w:color="auto" w:fill="auto"/>
            <w:vAlign w:val="center"/>
          </w:tcPr>
          <w:p w14:paraId="09A12229" w14:textId="77777777" w:rsidR="00EB0EE3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Tilgangsgruppe</w:t>
            </w:r>
          </w:p>
        </w:tc>
        <w:tc>
          <w:tcPr>
            <w:tcW w:w="1482" w:type="dxa"/>
            <w:shd w:val="pct15" w:color="auto" w:fill="auto"/>
            <w:vAlign w:val="center"/>
          </w:tcPr>
          <w:p w14:paraId="05A83DC4" w14:textId="77777777" w:rsidR="00EB0EE3" w:rsidRPr="00526E24" w:rsidRDefault="00EB0EE3" w:rsidP="002442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nb-NO"/>
              </w:rPr>
              <w:t>Kopimottaker</w:t>
            </w:r>
          </w:p>
        </w:tc>
      </w:tr>
      <w:tr w:rsidR="00EE5233" w:rsidRPr="00EE5233" w14:paraId="2E69FBE0" w14:textId="77777777" w:rsidTr="001C66C2">
        <w:tc>
          <w:tcPr>
            <w:tcW w:w="1220" w:type="dxa"/>
            <w:shd w:val="clear" w:color="auto" w:fill="E6E6E6"/>
            <w:vAlign w:val="center"/>
          </w:tcPr>
          <w:p w14:paraId="24673B29" w14:textId="77777777" w:rsidR="00EE5233" w:rsidRPr="00EE5233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233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7554CD8" w14:textId="77777777" w:rsidR="0017494A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 xml:space="preserve">Tilbud om </w:t>
            </w:r>
            <w:r w:rsidR="0017494A">
              <w:rPr>
                <w:sz w:val="20"/>
              </w:rPr>
              <w:t xml:space="preserve">fast/midlertidig </w:t>
            </w:r>
            <w:r w:rsidRPr="00EE5233">
              <w:rPr>
                <w:sz w:val="20"/>
              </w:rPr>
              <w:t>stilling</w:t>
            </w:r>
            <w:r>
              <w:rPr>
                <w:sz w:val="20"/>
              </w:rPr>
              <w:t xml:space="preserve"> </w:t>
            </w:r>
          </w:p>
          <w:p w14:paraId="0E71AFBF" w14:textId="1DF47753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color w:val="FF0000"/>
                <w:sz w:val="20"/>
              </w:rPr>
              <w:t xml:space="preserve">(NB: vedlagt arbeidsavtale </w:t>
            </w:r>
            <w:r w:rsidR="001C66C2">
              <w:rPr>
                <w:color w:val="FF0000"/>
                <w:sz w:val="20"/>
              </w:rPr>
              <w:t>tilgangsstyres</w:t>
            </w:r>
            <w:r w:rsidR="001C3FB3">
              <w:rPr>
                <w:color w:val="FF0000"/>
                <w:sz w:val="20"/>
              </w:rPr>
              <w:t xml:space="preserve"> – P - </w:t>
            </w:r>
            <w:proofErr w:type="spellStart"/>
            <w:r w:rsidR="001C3FB3">
              <w:rPr>
                <w:color w:val="FF0000"/>
                <w:sz w:val="20"/>
              </w:rPr>
              <w:t>Offl</w:t>
            </w:r>
            <w:proofErr w:type="spellEnd"/>
            <w:r w:rsidR="001C3FB3">
              <w:rPr>
                <w:color w:val="FF0000"/>
                <w:sz w:val="20"/>
              </w:rPr>
              <w:t>. § 26.5</w:t>
            </w:r>
            <w:r w:rsidR="001C66C2">
              <w:rPr>
                <w:color w:val="FF0000"/>
                <w:sz w:val="20"/>
              </w:rPr>
              <w:t>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A6FEB7C" w14:textId="77777777" w:rsidR="00EE5233" w:rsidRPr="00EE5233" w:rsidRDefault="00EE5233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2A9B741" w14:textId="255544C9" w:rsidR="00EE5233" w:rsidRPr="00EE5233" w:rsidRDefault="003566DD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BSA-OT-</w:t>
            </w:r>
            <w:r>
              <w:rPr>
                <w:sz w:val="20"/>
              </w:rPr>
              <w:t>NMD ev -SV</w:t>
            </w:r>
          </w:p>
        </w:tc>
        <w:tc>
          <w:tcPr>
            <w:tcW w:w="2389" w:type="dxa"/>
            <w:vAlign w:val="center"/>
          </w:tcPr>
          <w:p w14:paraId="73E83631" w14:textId="77777777" w:rsidR="00EE5233" w:rsidRPr="00EE5233" w:rsidRDefault="00EE5233" w:rsidP="00EE096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E73E020" w14:textId="77777777" w:rsidR="00EE5233" w:rsidRPr="00EE5233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EE5233">
              <w:rPr>
                <w:rFonts w:ascii="Times New Roman" w:hAnsi="Times New Roman"/>
                <w:sz w:val="20"/>
                <w:szCs w:val="20"/>
              </w:rPr>
              <w:t>Leder</w:t>
            </w:r>
          </w:p>
        </w:tc>
      </w:tr>
      <w:tr w:rsidR="00EE5233" w:rsidRPr="00EE5233" w14:paraId="4F1A1803" w14:textId="77777777" w:rsidTr="001C66C2">
        <w:tc>
          <w:tcPr>
            <w:tcW w:w="1220" w:type="dxa"/>
            <w:shd w:val="clear" w:color="auto" w:fill="E6E6E6"/>
            <w:vAlign w:val="center"/>
          </w:tcPr>
          <w:p w14:paraId="0A9F4941" w14:textId="77777777" w:rsidR="00EE5233" w:rsidRPr="00EE5233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23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BC9F3EB" w14:textId="7777777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Lønnskrav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9F45C7" w14:textId="704AA26B" w:rsidR="00EE5233" w:rsidRPr="00EE5233" w:rsidRDefault="008E59A6" w:rsidP="00EE096E">
            <w:pPr>
              <w:pStyle w:val="Brdtekst"/>
              <w:jc w:val="center"/>
              <w:rPr>
                <w:color w:val="FF0000"/>
                <w:sz w:val="20"/>
              </w:rPr>
            </w:pPr>
            <w:r w:rsidRPr="008E59A6">
              <w:rPr>
                <w:sz w:val="20"/>
              </w:rPr>
              <w:t>AS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244C11A" w14:textId="77777777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32B0EC2C" w14:textId="77777777" w:rsidR="00EE5233" w:rsidRPr="00EE5233" w:rsidRDefault="00EE5233" w:rsidP="00EE09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86112C6" w14:textId="77777777" w:rsidR="00EE5233" w:rsidRPr="00EE5233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EE5233" w:rsidRPr="00EE5233" w14:paraId="7924A514" w14:textId="77777777" w:rsidTr="001C66C2">
        <w:tc>
          <w:tcPr>
            <w:tcW w:w="1220" w:type="dxa"/>
            <w:shd w:val="clear" w:color="auto" w:fill="E6E6E6"/>
            <w:vAlign w:val="center"/>
          </w:tcPr>
          <w:p w14:paraId="3717FC03" w14:textId="77777777" w:rsidR="00EE5233" w:rsidRPr="00EE5233" w:rsidRDefault="00EE5233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233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E2BDF86" w14:textId="77777777" w:rsidR="0017494A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 xml:space="preserve">Nytt tilbud om </w:t>
            </w:r>
            <w:r w:rsidR="0017494A">
              <w:rPr>
                <w:sz w:val="20"/>
              </w:rPr>
              <w:t xml:space="preserve">fast/midlertidig </w:t>
            </w:r>
            <w:r w:rsidRPr="00EE5233">
              <w:rPr>
                <w:sz w:val="20"/>
              </w:rPr>
              <w:t>stilling</w:t>
            </w:r>
            <w:r>
              <w:rPr>
                <w:sz w:val="20"/>
              </w:rPr>
              <w:t xml:space="preserve"> </w:t>
            </w:r>
          </w:p>
          <w:p w14:paraId="642AE8C0" w14:textId="25CAB599" w:rsidR="00EE5233" w:rsidRPr="00EE5233" w:rsidRDefault="00EE5233" w:rsidP="001C66C2">
            <w:pPr>
              <w:pStyle w:val="Brdtekst"/>
              <w:rPr>
                <w:sz w:val="20"/>
              </w:rPr>
            </w:pPr>
            <w:r w:rsidRPr="00EE5233">
              <w:rPr>
                <w:color w:val="FF0000"/>
                <w:sz w:val="20"/>
              </w:rPr>
              <w:t xml:space="preserve">(NB: vedlagt arbeidsavtale </w:t>
            </w:r>
            <w:r w:rsidR="001C66C2">
              <w:rPr>
                <w:color w:val="FF0000"/>
                <w:sz w:val="20"/>
              </w:rPr>
              <w:t>tilgangsstyres</w:t>
            </w:r>
            <w:r w:rsidR="001C3FB3">
              <w:rPr>
                <w:color w:val="FF0000"/>
                <w:sz w:val="20"/>
              </w:rPr>
              <w:t xml:space="preserve"> – P - </w:t>
            </w:r>
            <w:proofErr w:type="spellStart"/>
            <w:r w:rsidR="001C3FB3">
              <w:rPr>
                <w:color w:val="FF0000"/>
                <w:sz w:val="20"/>
              </w:rPr>
              <w:t>Offl</w:t>
            </w:r>
            <w:proofErr w:type="spellEnd"/>
            <w:r w:rsidR="001C3FB3">
              <w:rPr>
                <w:color w:val="FF0000"/>
                <w:sz w:val="20"/>
              </w:rPr>
              <w:t>. § 26.5</w:t>
            </w:r>
            <w:r w:rsidR="001C66C2">
              <w:rPr>
                <w:color w:val="FF0000"/>
                <w:sz w:val="20"/>
              </w:rPr>
              <w:t>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D2FFC1E" w14:textId="77777777" w:rsidR="00EE5233" w:rsidRPr="00EE5233" w:rsidRDefault="00EE5233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4E7FA18" w14:textId="4D8A161A" w:rsidR="00EE5233" w:rsidRPr="00EE5233" w:rsidRDefault="003566DD" w:rsidP="001C66C2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BSA-OT-</w:t>
            </w:r>
            <w:r>
              <w:rPr>
                <w:sz w:val="20"/>
              </w:rPr>
              <w:t>NMD ev -SV</w:t>
            </w:r>
          </w:p>
        </w:tc>
        <w:tc>
          <w:tcPr>
            <w:tcW w:w="2389" w:type="dxa"/>
            <w:vAlign w:val="center"/>
          </w:tcPr>
          <w:p w14:paraId="2272337A" w14:textId="77777777" w:rsidR="00EE5233" w:rsidRPr="00EE5233" w:rsidRDefault="00EE5233" w:rsidP="00EE096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22D911C" w14:textId="77777777" w:rsidR="00EE5233" w:rsidRPr="00EE5233" w:rsidRDefault="00EE5233" w:rsidP="001C66C2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EE5233">
              <w:rPr>
                <w:rFonts w:ascii="Times New Roman" w:hAnsi="Times New Roman"/>
                <w:sz w:val="20"/>
                <w:szCs w:val="20"/>
              </w:rPr>
              <w:t>Leder</w:t>
            </w:r>
          </w:p>
        </w:tc>
      </w:tr>
      <w:tr w:rsidR="001C66C2" w:rsidRPr="001C66C2" w14:paraId="78C1E13C" w14:textId="77777777" w:rsidTr="001C66C2">
        <w:tc>
          <w:tcPr>
            <w:tcW w:w="1220" w:type="dxa"/>
            <w:shd w:val="clear" w:color="auto" w:fill="E6E6E6"/>
            <w:vAlign w:val="center"/>
          </w:tcPr>
          <w:p w14:paraId="0DDDDC2A" w14:textId="77777777" w:rsidR="001C66C2" w:rsidRPr="001C66C2" w:rsidRDefault="001C66C2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6C2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3540051" w14:textId="77777777" w:rsidR="001C66C2" w:rsidRPr="001C66C2" w:rsidRDefault="0017494A" w:rsidP="00EE096E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Takker ja/Takker nei – Tilbud om fast/midlertidig stilling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89CDABA" w14:textId="77777777" w:rsidR="001C66C2" w:rsidRPr="001C66C2" w:rsidRDefault="001C66C2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  <w:p w14:paraId="547FC6FE" w14:textId="77777777" w:rsidR="001C66C2" w:rsidRPr="001C66C2" w:rsidRDefault="001C66C2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501EBAB" w14:textId="77777777" w:rsidR="001C66C2" w:rsidRPr="001C66C2" w:rsidRDefault="001C66C2" w:rsidP="00EE096E">
            <w:pPr>
              <w:pStyle w:val="Brdtekst"/>
              <w:rPr>
                <w:color w:val="FF0000"/>
                <w:sz w:val="20"/>
              </w:rPr>
            </w:pPr>
            <w:r w:rsidRPr="001C66C2">
              <w:rPr>
                <w:sz w:val="20"/>
              </w:rPr>
              <w:t>Leder</w:t>
            </w:r>
          </w:p>
        </w:tc>
        <w:tc>
          <w:tcPr>
            <w:tcW w:w="2389" w:type="dxa"/>
            <w:vAlign w:val="center"/>
          </w:tcPr>
          <w:p w14:paraId="75BAE073" w14:textId="77777777" w:rsidR="001C66C2" w:rsidRPr="001C66C2" w:rsidRDefault="001C66C2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D419A1C" w14:textId="77777777" w:rsidR="001C66C2" w:rsidRPr="001C66C2" w:rsidRDefault="001C66C2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  <w:tr w:rsidR="001C66C2" w:rsidRPr="001C66C2" w14:paraId="253CBA20" w14:textId="77777777" w:rsidTr="001C66C2">
        <w:tc>
          <w:tcPr>
            <w:tcW w:w="1220" w:type="dxa"/>
            <w:shd w:val="clear" w:color="auto" w:fill="E6E6E6"/>
            <w:vAlign w:val="center"/>
          </w:tcPr>
          <w:p w14:paraId="40EABC6C" w14:textId="77777777" w:rsidR="001C66C2" w:rsidRPr="001C66C2" w:rsidRDefault="001C66C2" w:rsidP="001C6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6C2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84B5E5E" w14:textId="77777777" w:rsidR="001C66C2" w:rsidRDefault="001C66C2" w:rsidP="0017494A">
            <w:pPr>
              <w:pStyle w:val="Brdtekst"/>
              <w:rPr>
                <w:sz w:val="20"/>
              </w:rPr>
            </w:pPr>
            <w:r w:rsidRPr="001C66C2">
              <w:rPr>
                <w:sz w:val="20"/>
              </w:rPr>
              <w:t xml:space="preserve">Bekreftelse på ansettelse </w:t>
            </w:r>
          </w:p>
          <w:p w14:paraId="4E6FFB8A" w14:textId="497843B8" w:rsidR="0017494A" w:rsidRPr="001C66C2" w:rsidRDefault="0017494A" w:rsidP="0017494A">
            <w:pPr>
              <w:pStyle w:val="Brdtekst"/>
              <w:rPr>
                <w:sz w:val="20"/>
              </w:rPr>
            </w:pPr>
            <w:r w:rsidRPr="00EE5233">
              <w:rPr>
                <w:color w:val="FF0000"/>
                <w:sz w:val="20"/>
              </w:rPr>
              <w:t xml:space="preserve">(NB: vedlagt arbeidsavtale </w:t>
            </w:r>
            <w:r>
              <w:rPr>
                <w:color w:val="FF0000"/>
                <w:sz w:val="20"/>
              </w:rPr>
              <w:t>tilgangsstyres</w:t>
            </w:r>
            <w:r w:rsidR="001C3FB3">
              <w:rPr>
                <w:color w:val="FF0000"/>
                <w:sz w:val="20"/>
              </w:rPr>
              <w:t xml:space="preserve"> – P - </w:t>
            </w:r>
            <w:proofErr w:type="spellStart"/>
            <w:r w:rsidR="001C3FB3">
              <w:rPr>
                <w:color w:val="FF0000"/>
                <w:sz w:val="20"/>
              </w:rPr>
              <w:t>Offl</w:t>
            </w:r>
            <w:proofErr w:type="spellEnd"/>
            <w:r w:rsidR="001C3FB3">
              <w:rPr>
                <w:color w:val="FF0000"/>
                <w:sz w:val="20"/>
              </w:rPr>
              <w:t>. § 26.5</w:t>
            </w:r>
            <w:r>
              <w:rPr>
                <w:color w:val="FF0000"/>
                <w:sz w:val="20"/>
              </w:rPr>
              <w:t>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911AA3C" w14:textId="77777777" w:rsidR="001C66C2" w:rsidRPr="001C66C2" w:rsidRDefault="001C66C2" w:rsidP="00EE096E">
            <w:pPr>
              <w:pStyle w:val="Brdtekst"/>
              <w:jc w:val="center"/>
              <w:rPr>
                <w:color w:val="FF0000"/>
                <w:sz w:val="20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5BC961C" w14:textId="49C96E4E" w:rsidR="001C66C2" w:rsidRPr="001C66C2" w:rsidRDefault="003566DD" w:rsidP="00EE096E">
            <w:pPr>
              <w:pStyle w:val="Brdtekst"/>
              <w:rPr>
                <w:sz w:val="20"/>
              </w:rPr>
            </w:pPr>
            <w:r w:rsidRPr="00EE5233">
              <w:rPr>
                <w:sz w:val="20"/>
              </w:rPr>
              <w:t>BSA-OT-</w:t>
            </w:r>
            <w:r>
              <w:rPr>
                <w:sz w:val="20"/>
              </w:rPr>
              <w:t>NMD ev -SV</w:t>
            </w:r>
          </w:p>
        </w:tc>
        <w:tc>
          <w:tcPr>
            <w:tcW w:w="2389" w:type="dxa"/>
            <w:vAlign w:val="center"/>
          </w:tcPr>
          <w:p w14:paraId="5ED7B9F7" w14:textId="77777777" w:rsidR="001C66C2" w:rsidRPr="001C66C2" w:rsidRDefault="001C66C2" w:rsidP="00EE096E">
            <w:pPr>
              <w:rPr>
                <w:rFonts w:ascii="Times New Roman" w:hAnsi="Times New Roman"/>
                <w:sz w:val="20"/>
                <w:szCs w:val="20"/>
              </w:rPr>
            </w:pPr>
            <w:r w:rsidRPr="001C66C2">
              <w:rPr>
                <w:rFonts w:ascii="Times New Roman" w:hAnsi="Times New Roman"/>
                <w:sz w:val="20"/>
                <w:szCs w:val="20"/>
              </w:rPr>
              <w:t>Leder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5061412" w14:textId="77777777" w:rsidR="001C66C2" w:rsidRPr="001C66C2" w:rsidRDefault="001C66C2" w:rsidP="008936B1">
            <w:pPr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</w:tr>
    </w:tbl>
    <w:p w14:paraId="160E0F8D" w14:textId="77777777" w:rsidR="00DC5661" w:rsidRDefault="00DC5661" w:rsidP="005A1AB2"/>
    <w:p w14:paraId="347752B7" w14:textId="77777777" w:rsidR="00E8597A" w:rsidRPr="00E8597A" w:rsidRDefault="00E8597A" w:rsidP="00E8597A">
      <w:pPr>
        <w:rPr>
          <w:rFonts w:ascii="Times New Roman" w:hAnsi="Times New Roman"/>
        </w:rPr>
      </w:pPr>
    </w:p>
    <w:sectPr w:rsidR="00E8597A" w:rsidRPr="00E8597A" w:rsidSect="00DA2BDF">
      <w:headerReference w:type="default" r:id="rId9"/>
      <w:pgSz w:w="16838" w:h="11906" w:orient="landscape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78B0" w14:textId="77777777" w:rsidR="00FA5A70" w:rsidRDefault="00FA5A70" w:rsidP="00E94681">
      <w:pPr>
        <w:spacing w:after="0"/>
      </w:pPr>
      <w:r>
        <w:separator/>
      </w:r>
    </w:p>
  </w:endnote>
  <w:endnote w:type="continuationSeparator" w:id="0">
    <w:p w14:paraId="352F3DF9" w14:textId="77777777" w:rsidR="00FA5A70" w:rsidRDefault="00FA5A70" w:rsidP="00E946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A8813" w14:textId="77777777" w:rsidR="00FA5A70" w:rsidRDefault="00FA5A70" w:rsidP="00E94681">
      <w:pPr>
        <w:spacing w:after="0"/>
      </w:pPr>
      <w:r>
        <w:separator/>
      </w:r>
    </w:p>
  </w:footnote>
  <w:footnote w:type="continuationSeparator" w:id="0">
    <w:p w14:paraId="46A98F2C" w14:textId="77777777" w:rsidR="00FA5A70" w:rsidRDefault="00FA5A70" w:rsidP="00E94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85AB" w14:textId="5732181C" w:rsidR="00811325" w:rsidRPr="00E94681" w:rsidRDefault="00811325" w:rsidP="00E94681">
    <w:pPr>
      <w:pStyle w:val="Topptekst"/>
      <w:jc w:val="center"/>
      <w:rPr>
        <w:rFonts w:ascii="Times New Roman" w:hAnsi="Times New Roman"/>
        <w:b/>
        <w:sz w:val="24"/>
        <w:szCs w:val="24"/>
      </w:rPr>
    </w:pPr>
    <w:r w:rsidRPr="00E94681">
      <w:rPr>
        <w:rFonts w:ascii="Times New Roman" w:hAnsi="Times New Roman"/>
        <w:b/>
        <w:sz w:val="24"/>
        <w:szCs w:val="24"/>
      </w:rPr>
      <w:t xml:space="preserve">STANDARDTEKSTER </w:t>
    </w:r>
    <w:r w:rsidR="00FA5A70">
      <w:rPr>
        <w:rFonts w:ascii="Times New Roman" w:hAnsi="Times New Roman"/>
        <w:b/>
        <w:sz w:val="24"/>
        <w:szCs w:val="24"/>
      </w:rPr>
      <w:t>PERSONAL</w:t>
    </w:r>
    <w:r w:rsidR="001C66C2">
      <w:rPr>
        <w:rFonts w:ascii="Times New Roman" w:hAnsi="Times New Roman"/>
        <w:b/>
        <w:sz w:val="24"/>
        <w:szCs w:val="24"/>
      </w:rPr>
      <w:t xml:space="preserve"> </w:t>
    </w:r>
    <w:r w:rsidR="008978E4">
      <w:rPr>
        <w:rFonts w:ascii="Times New Roman" w:hAnsi="Times New Roman"/>
        <w:b/>
        <w:sz w:val="24"/>
        <w:szCs w:val="24"/>
      </w:rPr>
      <w:t>–</w:t>
    </w:r>
    <w:r w:rsidR="001C66C2">
      <w:rPr>
        <w:rFonts w:ascii="Times New Roman" w:hAnsi="Times New Roman"/>
        <w:b/>
        <w:sz w:val="24"/>
        <w:szCs w:val="24"/>
      </w:rPr>
      <w:t xml:space="preserve"> Ansettelsessaker</w:t>
    </w:r>
    <w:r w:rsidR="008978E4">
      <w:rPr>
        <w:rFonts w:ascii="Times New Roman" w:hAnsi="Times New Roman"/>
        <w:b/>
        <w:sz w:val="24"/>
        <w:szCs w:val="24"/>
      </w:rPr>
      <w:t xml:space="preserve"> – versjon 28.05.2019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70"/>
    <w:rsid w:val="00000AFD"/>
    <w:rsid w:val="000027D1"/>
    <w:rsid w:val="00003285"/>
    <w:rsid w:val="00004316"/>
    <w:rsid w:val="00010247"/>
    <w:rsid w:val="00012E8E"/>
    <w:rsid w:val="00015C3C"/>
    <w:rsid w:val="000211E7"/>
    <w:rsid w:val="0002195E"/>
    <w:rsid w:val="00026DFE"/>
    <w:rsid w:val="00030863"/>
    <w:rsid w:val="00031A7F"/>
    <w:rsid w:val="00034538"/>
    <w:rsid w:val="00034DE1"/>
    <w:rsid w:val="00035945"/>
    <w:rsid w:val="00043248"/>
    <w:rsid w:val="0004379B"/>
    <w:rsid w:val="00045AAE"/>
    <w:rsid w:val="000573B2"/>
    <w:rsid w:val="0006442B"/>
    <w:rsid w:val="00070905"/>
    <w:rsid w:val="00075B54"/>
    <w:rsid w:val="000875CA"/>
    <w:rsid w:val="0009036F"/>
    <w:rsid w:val="00090995"/>
    <w:rsid w:val="000940C2"/>
    <w:rsid w:val="00094F80"/>
    <w:rsid w:val="00096582"/>
    <w:rsid w:val="000A710B"/>
    <w:rsid w:val="000A76D2"/>
    <w:rsid w:val="000A7C26"/>
    <w:rsid w:val="000B3407"/>
    <w:rsid w:val="000B56DB"/>
    <w:rsid w:val="000C14C7"/>
    <w:rsid w:val="000C1F8B"/>
    <w:rsid w:val="000C3079"/>
    <w:rsid w:val="000C502D"/>
    <w:rsid w:val="000C5105"/>
    <w:rsid w:val="000C5292"/>
    <w:rsid w:val="000D319D"/>
    <w:rsid w:val="000D31AA"/>
    <w:rsid w:val="000D339A"/>
    <w:rsid w:val="000D6E7E"/>
    <w:rsid w:val="000E14AA"/>
    <w:rsid w:val="000E69D9"/>
    <w:rsid w:val="000F2C65"/>
    <w:rsid w:val="000F56B8"/>
    <w:rsid w:val="00105B98"/>
    <w:rsid w:val="00110F9A"/>
    <w:rsid w:val="00114011"/>
    <w:rsid w:val="001152B3"/>
    <w:rsid w:val="00133970"/>
    <w:rsid w:val="00133995"/>
    <w:rsid w:val="00135AC9"/>
    <w:rsid w:val="00143E94"/>
    <w:rsid w:val="00144B26"/>
    <w:rsid w:val="00147C13"/>
    <w:rsid w:val="0015112F"/>
    <w:rsid w:val="0015261B"/>
    <w:rsid w:val="0015528F"/>
    <w:rsid w:val="0015629A"/>
    <w:rsid w:val="0016066F"/>
    <w:rsid w:val="00160929"/>
    <w:rsid w:val="00161624"/>
    <w:rsid w:val="00163FAF"/>
    <w:rsid w:val="00164740"/>
    <w:rsid w:val="00170EAD"/>
    <w:rsid w:val="00173ECF"/>
    <w:rsid w:val="0017494A"/>
    <w:rsid w:val="001957DF"/>
    <w:rsid w:val="001A10EB"/>
    <w:rsid w:val="001A33CA"/>
    <w:rsid w:val="001A40EC"/>
    <w:rsid w:val="001B5BD2"/>
    <w:rsid w:val="001B6E19"/>
    <w:rsid w:val="001C2FC6"/>
    <w:rsid w:val="001C3FB3"/>
    <w:rsid w:val="001C5087"/>
    <w:rsid w:val="001C5A6C"/>
    <w:rsid w:val="001C66C2"/>
    <w:rsid w:val="001C70AA"/>
    <w:rsid w:val="001D45EA"/>
    <w:rsid w:val="001D56E9"/>
    <w:rsid w:val="001D7BE3"/>
    <w:rsid w:val="001E3620"/>
    <w:rsid w:val="001E406C"/>
    <w:rsid w:val="001F4F76"/>
    <w:rsid w:val="001F730F"/>
    <w:rsid w:val="001F7C17"/>
    <w:rsid w:val="002036BF"/>
    <w:rsid w:val="00216064"/>
    <w:rsid w:val="00221FF9"/>
    <w:rsid w:val="00223685"/>
    <w:rsid w:val="00235988"/>
    <w:rsid w:val="00260531"/>
    <w:rsid w:val="002704DD"/>
    <w:rsid w:val="00270E0F"/>
    <w:rsid w:val="00273A09"/>
    <w:rsid w:val="00280446"/>
    <w:rsid w:val="002810B5"/>
    <w:rsid w:val="00290C04"/>
    <w:rsid w:val="0029186B"/>
    <w:rsid w:val="00296359"/>
    <w:rsid w:val="002A0389"/>
    <w:rsid w:val="002B6F1E"/>
    <w:rsid w:val="002C4D72"/>
    <w:rsid w:val="002D5F6C"/>
    <w:rsid w:val="002D7CB8"/>
    <w:rsid w:val="002E0998"/>
    <w:rsid w:val="002E5CAA"/>
    <w:rsid w:val="002F176E"/>
    <w:rsid w:val="002F1AE8"/>
    <w:rsid w:val="002F5197"/>
    <w:rsid w:val="00301041"/>
    <w:rsid w:val="0030288B"/>
    <w:rsid w:val="00314671"/>
    <w:rsid w:val="00314B83"/>
    <w:rsid w:val="00314D02"/>
    <w:rsid w:val="00322410"/>
    <w:rsid w:val="00331FA4"/>
    <w:rsid w:val="00334116"/>
    <w:rsid w:val="00336CB0"/>
    <w:rsid w:val="00343F0E"/>
    <w:rsid w:val="00344496"/>
    <w:rsid w:val="003505BF"/>
    <w:rsid w:val="003521AB"/>
    <w:rsid w:val="00352C77"/>
    <w:rsid w:val="00353E71"/>
    <w:rsid w:val="00354DCF"/>
    <w:rsid w:val="003556F0"/>
    <w:rsid w:val="003566DD"/>
    <w:rsid w:val="00363515"/>
    <w:rsid w:val="00376C9A"/>
    <w:rsid w:val="003826AF"/>
    <w:rsid w:val="0039082B"/>
    <w:rsid w:val="003A2AD5"/>
    <w:rsid w:val="003A67A7"/>
    <w:rsid w:val="003A7A58"/>
    <w:rsid w:val="003B56FD"/>
    <w:rsid w:val="003B78A4"/>
    <w:rsid w:val="003C13EB"/>
    <w:rsid w:val="003D69F6"/>
    <w:rsid w:val="003E3F00"/>
    <w:rsid w:val="003E5969"/>
    <w:rsid w:val="003F502F"/>
    <w:rsid w:val="003F6B97"/>
    <w:rsid w:val="003F7919"/>
    <w:rsid w:val="00401C4D"/>
    <w:rsid w:val="00402241"/>
    <w:rsid w:val="00402A69"/>
    <w:rsid w:val="00405757"/>
    <w:rsid w:val="00406814"/>
    <w:rsid w:val="00426362"/>
    <w:rsid w:val="004300DB"/>
    <w:rsid w:val="004312C0"/>
    <w:rsid w:val="00433334"/>
    <w:rsid w:val="00433E2A"/>
    <w:rsid w:val="00441A26"/>
    <w:rsid w:val="00446A3A"/>
    <w:rsid w:val="00447805"/>
    <w:rsid w:val="0044796D"/>
    <w:rsid w:val="00447E6C"/>
    <w:rsid w:val="00457116"/>
    <w:rsid w:val="00460DFC"/>
    <w:rsid w:val="0046126B"/>
    <w:rsid w:val="00462102"/>
    <w:rsid w:val="004631E0"/>
    <w:rsid w:val="00464774"/>
    <w:rsid w:val="004663C7"/>
    <w:rsid w:val="0046694A"/>
    <w:rsid w:val="0046709E"/>
    <w:rsid w:val="0047210A"/>
    <w:rsid w:val="00473C45"/>
    <w:rsid w:val="00476204"/>
    <w:rsid w:val="00477C90"/>
    <w:rsid w:val="00492A08"/>
    <w:rsid w:val="00492BBC"/>
    <w:rsid w:val="004958B7"/>
    <w:rsid w:val="004A289A"/>
    <w:rsid w:val="004A315C"/>
    <w:rsid w:val="004A46D9"/>
    <w:rsid w:val="004A5B22"/>
    <w:rsid w:val="004A7669"/>
    <w:rsid w:val="004B1E29"/>
    <w:rsid w:val="004B34EC"/>
    <w:rsid w:val="004B5613"/>
    <w:rsid w:val="004B7CD6"/>
    <w:rsid w:val="004C24C1"/>
    <w:rsid w:val="004C3514"/>
    <w:rsid w:val="004C3F9D"/>
    <w:rsid w:val="004C42CF"/>
    <w:rsid w:val="004C71E3"/>
    <w:rsid w:val="004D4851"/>
    <w:rsid w:val="004E1004"/>
    <w:rsid w:val="004E43FB"/>
    <w:rsid w:val="004E524F"/>
    <w:rsid w:val="004E73D4"/>
    <w:rsid w:val="004F0169"/>
    <w:rsid w:val="004F0632"/>
    <w:rsid w:val="004F133D"/>
    <w:rsid w:val="004F4439"/>
    <w:rsid w:val="004F5B90"/>
    <w:rsid w:val="004F5E9B"/>
    <w:rsid w:val="004F63EB"/>
    <w:rsid w:val="005053D6"/>
    <w:rsid w:val="005068D2"/>
    <w:rsid w:val="00512781"/>
    <w:rsid w:val="00521CF4"/>
    <w:rsid w:val="005319F7"/>
    <w:rsid w:val="005332E5"/>
    <w:rsid w:val="00534C81"/>
    <w:rsid w:val="0055713B"/>
    <w:rsid w:val="00562D70"/>
    <w:rsid w:val="005655BF"/>
    <w:rsid w:val="005672EC"/>
    <w:rsid w:val="00567339"/>
    <w:rsid w:val="00571206"/>
    <w:rsid w:val="00572198"/>
    <w:rsid w:val="00576144"/>
    <w:rsid w:val="005907F8"/>
    <w:rsid w:val="005A1AB2"/>
    <w:rsid w:val="005A2271"/>
    <w:rsid w:val="005A4D04"/>
    <w:rsid w:val="005A5B31"/>
    <w:rsid w:val="005A7818"/>
    <w:rsid w:val="005B0144"/>
    <w:rsid w:val="005B65D7"/>
    <w:rsid w:val="005C01A9"/>
    <w:rsid w:val="005C2013"/>
    <w:rsid w:val="005C3C03"/>
    <w:rsid w:val="005C5B44"/>
    <w:rsid w:val="005C5F60"/>
    <w:rsid w:val="005D5C18"/>
    <w:rsid w:val="005E1102"/>
    <w:rsid w:val="005E2F0A"/>
    <w:rsid w:val="005F4F66"/>
    <w:rsid w:val="0061227A"/>
    <w:rsid w:val="00612A44"/>
    <w:rsid w:val="00614359"/>
    <w:rsid w:val="0061635E"/>
    <w:rsid w:val="00620C97"/>
    <w:rsid w:val="006250E1"/>
    <w:rsid w:val="006263A3"/>
    <w:rsid w:val="00645A43"/>
    <w:rsid w:val="00646F38"/>
    <w:rsid w:val="006470CC"/>
    <w:rsid w:val="006545FC"/>
    <w:rsid w:val="00656529"/>
    <w:rsid w:val="006579EE"/>
    <w:rsid w:val="00663EF2"/>
    <w:rsid w:val="00665733"/>
    <w:rsid w:val="00671166"/>
    <w:rsid w:val="00675D08"/>
    <w:rsid w:val="00680B3A"/>
    <w:rsid w:val="006821F4"/>
    <w:rsid w:val="00682E42"/>
    <w:rsid w:val="00683F8A"/>
    <w:rsid w:val="006862E1"/>
    <w:rsid w:val="00686F1F"/>
    <w:rsid w:val="00690946"/>
    <w:rsid w:val="00696614"/>
    <w:rsid w:val="00697BBB"/>
    <w:rsid w:val="006A0891"/>
    <w:rsid w:val="006A09E7"/>
    <w:rsid w:val="006A23A5"/>
    <w:rsid w:val="006A2E5C"/>
    <w:rsid w:val="006A41B2"/>
    <w:rsid w:val="006A6E4B"/>
    <w:rsid w:val="006B188E"/>
    <w:rsid w:val="006C3A85"/>
    <w:rsid w:val="006C527E"/>
    <w:rsid w:val="006D28A8"/>
    <w:rsid w:val="006D3F34"/>
    <w:rsid w:val="006E22BF"/>
    <w:rsid w:val="006E3D96"/>
    <w:rsid w:val="006E64D0"/>
    <w:rsid w:val="006F34A4"/>
    <w:rsid w:val="006F54A2"/>
    <w:rsid w:val="00702433"/>
    <w:rsid w:val="00705CA0"/>
    <w:rsid w:val="00711C72"/>
    <w:rsid w:val="007124C4"/>
    <w:rsid w:val="00721F3D"/>
    <w:rsid w:val="007235B9"/>
    <w:rsid w:val="00723967"/>
    <w:rsid w:val="00731F3A"/>
    <w:rsid w:val="00736AE1"/>
    <w:rsid w:val="00757418"/>
    <w:rsid w:val="007603E7"/>
    <w:rsid w:val="0076144E"/>
    <w:rsid w:val="00763A42"/>
    <w:rsid w:val="00765226"/>
    <w:rsid w:val="00771BC4"/>
    <w:rsid w:val="007733AC"/>
    <w:rsid w:val="00773ED0"/>
    <w:rsid w:val="007760F2"/>
    <w:rsid w:val="00781AA1"/>
    <w:rsid w:val="00781DD0"/>
    <w:rsid w:val="00792C3B"/>
    <w:rsid w:val="007A113E"/>
    <w:rsid w:val="007A5F4C"/>
    <w:rsid w:val="007B0E74"/>
    <w:rsid w:val="007B1DF5"/>
    <w:rsid w:val="007B346F"/>
    <w:rsid w:val="007C11F4"/>
    <w:rsid w:val="007C7F20"/>
    <w:rsid w:val="007D192E"/>
    <w:rsid w:val="007D3E02"/>
    <w:rsid w:val="007D64F6"/>
    <w:rsid w:val="007E42BF"/>
    <w:rsid w:val="007F1F01"/>
    <w:rsid w:val="007F1FF8"/>
    <w:rsid w:val="007F2E87"/>
    <w:rsid w:val="007F433A"/>
    <w:rsid w:val="007F6660"/>
    <w:rsid w:val="007F72F8"/>
    <w:rsid w:val="007F7ABA"/>
    <w:rsid w:val="00800BC3"/>
    <w:rsid w:val="00800BD6"/>
    <w:rsid w:val="008052F5"/>
    <w:rsid w:val="00811325"/>
    <w:rsid w:val="0082185A"/>
    <w:rsid w:val="00821ED5"/>
    <w:rsid w:val="00823F6C"/>
    <w:rsid w:val="00834395"/>
    <w:rsid w:val="00835C85"/>
    <w:rsid w:val="00846D7D"/>
    <w:rsid w:val="00846DBB"/>
    <w:rsid w:val="008477EE"/>
    <w:rsid w:val="00847FCB"/>
    <w:rsid w:val="00852A0B"/>
    <w:rsid w:val="00853013"/>
    <w:rsid w:val="00854D9F"/>
    <w:rsid w:val="00856E4C"/>
    <w:rsid w:val="0087161E"/>
    <w:rsid w:val="00872A6C"/>
    <w:rsid w:val="0088078F"/>
    <w:rsid w:val="00882E98"/>
    <w:rsid w:val="0088739D"/>
    <w:rsid w:val="008936B1"/>
    <w:rsid w:val="0089628B"/>
    <w:rsid w:val="008978E4"/>
    <w:rsid w:val="008A107B"/>
    <w:rsid w:val="008B40A4"/>
    <w:rsid w:val="008B515E"/>
    <w:rsid w:val="008B621F"/>
    <w:rsid w:val="008B6BAA"/>
    <w:rsid w:val="008C1572"/>
    <w:rsid w:val="008C17AB"/>
    <w:rsid w:val="008C4750"/>
    <w:rsid w:val="008C74CD"/>
    <w:rsid w:val="008D4EAC"/>
    <w:rsid w:val="008E0480"/>
    <w:rsid w:val="008E0D6F"/>
    <w:rsid w:val="008E59A6"/>
    <w:rsid w:val="008E5CB0"/>
    <w:rsid w:val="008E5FE6"/>
    <w:rsid w:val="008E628F"/>
    <w:rsid w:val="008F35BB"/>
    <w:rsid w:val="008F6161"/>
    <w:rsid w:val="008F7A79"/>
    <w:rsid w:val="00900CEA"/>
    <w:rsid w:val="0090285D"/>
    <w:rsid w:val="00910434"/>
    <w:rsid w:val="0091397C"/>
    <w:rsid w:val="00914D81"/>
    <w:rsid w:val="00915560"/>
    <w:rsid w:val="00930C2E"/>
    <w:rsid w:val="00934380"/>
    <w:rsid w:val="00934690"/>
    <w:rsid w:val="00935303"/>
    <w:rsid w:val="00935A2E"/>
    <w:rsid w:val="00936363"/>
    <w:rsid w:val="009375AD"/>
    <w:rsid w:val="00942F12"/>
    <w:rsid w:val="00944B78"/>
    <w:rsid w:val="00945BF1"/>
    <w:rsid w:val="0095285D"/>
    <w:rsid w:val="00952A89"/>
    <w:rsid w:val="00957319"/>
    <w:rsid w:val="00957B71"/>
    <w:rsid w:val="0096179F"/>
    <w:rsid w:val="00975152"/>
    <w:rsid w:val="00976146"/>
    <w:rsid w:val="00993508"/>
    <w:rsid w:val="00994CE1"/>
    <w:rsid w:val="00996247"/>
    <w:rsid w:val="00996BE4"/>
    <w:rsid w:val="009A058C"/>
    <w:rsid w:val="009A0719"/>
    <w:rsid w:val="009A4977"/>
    <w:rsid w:val="009A4B0E"/>
    <w:rsid w:val="009A4E0B"/>
    <w:rsid w:val="009A5C79"/>
    <w:rsid w:val="009B02C7"/>
    <w:rsid w:val="009B04B6"/>
    <w:rsid w:val="009B30B7"/>
    <w:rsid w:val="009B4242"/>
    <w:rsid w:val="009C10C0"/>
    <w:rsid w:val="009C24D0"/>
    <w:rsid w:val="009C4817"/>
    <w:rsid w:val="009D4A89"/>
    <w:rsid w:val="009D4F65"/>
    <w:rsid w:val="009E044A"/>
    <w:rsid w:val="009E3DE0"/>
    <w:rsid w:val="009E7798"/>
    <w:rsid w:val="009F5291"/>
    <w:rsid w:val="009F78E5"/>
    <w:rsid w:val="00A01FE8"/>
    <w:rsid w:val="00A02574"/>
    <w:rsid w:val="00A04352"/>
    <w:rsid w:val="00A07B55"/>
    <w:rsid w:val="00A10074"/>
    <w:rsid w:val="00A10B9E"/>
    <w:rsid w:val="00A11357"/>
    <w:rsid w:val="00A145CC"/>
    <w:rsid w:val="00A1476D"/>
    <w:rsid w:val="00A27F1D"/>
    <w:rsid w:val="00A300C9"/>
    <w:rsid w:val="00A32DCC"/>
    <w:rsid w:val="00A463B8"/>
    <w:rsid w:val="00A5144E"/>
    <w:rsid w:val="00A51758"/>
    <w:rsid w:val="00A55FCB"/>
    <w:rsid w:val="00A56CE2"/>
    <w:rsid w:val="00A63B5B"/>
    <w:rsid w:val="00A65C38"/>
    <w:rsid w:val="00A702D6"/>
    <w:rsid w:val="00A72EAE"/>
    <w:rsid w:val="00A75B80"/>
    <w:rsid w:val="00A80529"/>
    <w:rsid w:val="00A85652"/>
    <w:rsid w:val="00A96A6F"/>
    <w:rsid w:val="00AA0C81"/>
    <w:rsid w:val="00AA14E3"/>
    <w:rsid w:val="00AA67B3"/>
    <w:rsid w:val="00AB17E0"/>
    <w:rsid w:val="00AB68BD"/>
    <w:rsid w:val="00AB6CD9"/>
    <w:rsid w:val="00AC12B2"/>
    <w:rsid w:val="00AC58F0"/>
    <w:rsid w:val="00AC6DEB"/>
    <w:rsid w:val="00AC6F23"/>
    <w:rsid w:val="00AC77A3"/>
    <w:rsid w:val="00AD5E56"/>
    <w:rsid w:val="00AD78B9"/>
    <w:rsid w:val="00AE1580"/>
    <w:rsid w:val="00AE3040"/>
    <w:rsid w:val="00AE4A83"/>
    <w:rsid w:val="00AF0215"/>
    <w:rsid w:val="00AF0848"/>
    <w:rsid w:val="00AF1448"/>
    <w:rsid w:val="00B06DD5"/>
    <w:rsid w:val="00B1067D"/>
    <w:rsid w:val="00B16290"/>
    <w:rsid w:val="00B21DA7"/>
    <w:rsid w:val="00B25275"/>
    <w:rsid w:val="00B27D9E"/>
    <w:rsid w:val="00B311FC"/>
    <w:rsid w:val="00B3632B"/>
    <w:rsid w:val="00B41AD6"/>
    <w:rsid w:val="00B5002E"/>
    <w:rsid w:val="00B51B04"/>
    <w:rsid w:val="00B51DF8"/>
    <w:rsid w:val="00B51F87"/>
    <w:rsid w:val="00B54F8F"/>
    <w:rsid w:val="00B57ABB"/>
    <w:rsid w:val="00B62FBA"/>
    <w:rsid w:val="00B63C97"/>
    <w:rsid w:val="00B65E5F"/>
    <w:rsid w:val="00B65FC7"/>
    <w:rsid w:val="00B6623A"/>
    <w:rsid w:val="00B665A0"/>
    <w:rsid w:val="00B669C4"/>
    <w:rsid w:val="00B67BFC"/>
    <w:rsid w:val="00B74883"/>
    <w:rsid w:val="00B77F57"/>
    <w:rsid w:val="00B81F96"/>
    <w:rsid w:val="00B858C9"/>
    <w:rsid w:val="00BA3B9E"/>
    <w:rsid w:val="00BB3D6E"/>
    <w:rsid w:val="00BC0DB1"/>
    <w:rsid w:val="00BC1A48"/>
    <w:rsid w:val="00BD5D52"/>
    <w:rsid w:val="00BE1F49"/>
    <w:rsid w:val="00BE2EE9"/>
    <w:rsid w:val="00BE7ED4"/>
    <w:rsid w:val="00BF04D2"/>
    <w:rsid w:val="00BF0F81"/>
    <w:rsid w:val="00BF4172"/>
    <w:rsid w:val="00BF6A2C"/>
    <w:rsid w:val="00C01573"/>
    <w:rsid w:val="00C0466B"/>
    <w:rsid w:val="00C15763"/>
    <w:rsid w:val="00C16478"/>
    <w:rsid w:val="00C27714"/>
    <w:rsid w:val="00C31B0B"/>
    <w:rsid w:val="00C33938"/>
    <w:rsid w:val="00C35B7C"/>
    <w:rsid w:val="00C36911"/>
    <w:rsid w:val="00C43FD5"/>
    <w:rsid w:val="00C4453F"/>
    <w:rsid w:val="00C44CD7"/>
    <w:rsid w:val="00C46D20"/>
    <w:rsid w:val="00C53395"/>
    <w:rsid w:val="00C565CB"/>
    <w:rsid w:val="00C614D7"/>
    <w:rsid w:val="00C61651"/>
    <w:rsid w:val="00C64AAC"/>
    <w:rsid w:val="00C70133"/>
    <w:rsid w:val="00C7411E"/>
    <w:rsid w:val="00C75562"/>
    <w:rsid w:val="00C76944"/>
    <w:rsid w:val="00C7730D"/>
    <w:rsid w:val="00C813C7"/>
    <w:rsid w:val="00C90AF9"/>
    <w:rsid w:val="00C92E06"/>
    <w:rsid w:val="00CA61A4"/>
    <w:rsid w:val="00CB312A"/>
    <w:rsid w:val="00CB6CE2"/>
    <w:rsid w:val="00CB746B"/>
    <w:rsid w:val="00CC27A3"/>
    <w:rsid w:val="00CC6039"/>
    <w:rsid w:val="00CC678F"/>
    <w:rsid w:val="00CC7BD5"/>
    <w:rsid w:val="00CD273A"/>
    <w:rsid w:val="00CD449A"/>
    <w:rsid w:val="00CD78F3"/>
    <w:rsid w:val="00CE1F6C"/>
    <w:rsid w:val="00CE3C40"/>
    <w:rsid w:val="00CE4D19"/>
    <w:rsid w:val="00CE4F75"/>
    <w:rsid w:val="00CF33E5"/>
    <w:rsid w:val="00D01688"/>
    <w:rsid w:val="00D07234"/>
    <w:rsid w:val="00D1003A"/>
    <w:rsid w:val="00D1096D"/>
    <w:rsid w:val="00D15CAD"/>
    <w:rsid w:val="00D16244"/>
    <w:rsid w:val="00D16694"/>
    <w:rsid w:val="00D324CC"/>
    <w:rsid w:val="00D405FC"/>
    <w:rsid w:val="00D41F1A"/>
    <w:rsid w:val="00D42AB7"/>
    <w:rsid w:val="00D46454"/>
    <w:rsid w:val="00D51912"/>
    <w:rsid w:val="00D51953"/>
    <w:rsid w:val="00D5326B"/>
    <w:rsid w:val="00D5535D"/>
    <w:rsid w:val="00D5585B"/>
    <w:rsid w:val="00D56770"/>
    <w:rsid w:val="00D56F2B"/>
    <w:rsid w:val="00D640C5"/>
    <w:rsid w:val="00D66DBC"/>
    <w:rsid w:val="00D716C9"/>
    <w:rsid w:val="00D7311C"/>
    <w:rsid w:val="00D740D2"/>
    <w:rsid w:val="00D77FF5"/>
    <w:rsid w:val="00D81E8F"/>
    <w:rsid w:val="00D906DB"/>
    <w:rsid w:val="00DA17F1"/>
    <w:rsid w:val="00DA2A8D"/>
    <w:rsid w:val="00DA2BDF"/>
    <w:rsid w:val="00DA49D2"/>
    <w:rsid w:val="00DC31DD"/>
    <w:rsid w:val="00DC3747"/>
    <w:rsid w:val="00DC4C0D"/>
    <w:rsid w:val="00DC5661"/>
    <w:rsid w:val="00DC5A19"/>
    <w:rsid w:val="00DE414B"/>
    <w:rsid w:val="00DF02E6"/>
    <w:rsid w:val="00DF37C4"/>
    <w:rsid w:val="00E026A7"/>
    <w:rsid w:val="00E043A9"/>
    <w:rsid w:val="00E2006D"/>
    <w:rsid w:val="00E23461"/>
    <w:rsid w:val="00E333DA"/>
    <w:rsid w:val="00E349F1"/>
    <w:rsid w:val="00E41B03"/>
    <w:rsid w:val="00E4312B"/>
    <w:rsid w:val="00E43C20"/>
    <w:rsid w:val="00E46EA9"/>
    <w:rsid w:val="00E470D8"/>
    <w:rsid w:val="00E5016C"/>
    <w:rsid w:val="00E52924"/>
    <w:rsid w:val="00E54331"/>
    <w:rsid w:val="00E55E30"/>
    <w:rsid w:val="00E634E0"/>
    <w:rsid w:val="00E761B1"/>
    <w:rsid w:val="00E85714"/>
    <w:rsid w:val="00E8597A"/>
    <w:rsid w:val="00E922C7"/>
    <w:rsid w:val="00E92F7E"/>
    <w:rsid w:val="00E94681"/>
    <w:rsid w:val="00EB0EE3"/>
    <w:rsid w:val="00EB20E8"/>
    <w:rsid w:val="00EB5EB9"/>
    <w:rsid w:val="00EB781E"/>
    <w:rsid w:val="00EC19C7"/>
    <w:rsid w:val="00EC5571"/>
    <w:rsid w:val="00EC6A5E"/>
    <w:rsid w:val="00ED01BC"/>
    <w:rsid w:val="00ED2A29"/>
    <w:rsid w:val="00ED7B8D"/>
    <w:rsid w:val="00EE3111"/>
    <w:rsid w:val="00EE4B2B"/>
    <w:rsid w:val="00EE4F4D"/>
    <w:rsid w:val="00EE5233"/>
    <w:rsid w:val="00EE6BB3"/>
    <w:rsid w:val="00EE70DC"/>
    <w:rsid w:val="00EF2DD0"/>
    <w:rsid w:val="00EF31BD"/>
    <w:rsid w:val="00EF4C3F"/>
    <w:rsid w:val="00F0179F"/>
    <w:rsid w:val="00F04122"/>
    <w:rsid w:val="00F1478D"/>
    <w:rsid w:val="00F22588"/>
    <w:rsid w:val="00F30A34"/>
    <w:rsid w:val="00F356A4"/>
    <w:rsid w:val="00F37F2E"/>
    <w:rsid w:val="00F50F5A"/>
    <w:rsid w:val="00F538D9"/>
    <w:rsid w:val="00F53A44"/>
    <w:rsid w:val="00F618BA"/>
    <w:rsid w:val="00F65243"/>
    <w:rsid w:val="00F657E9"/>
    <w:rsid w:val="00F8132E"/>
    <w:rsid w:val="00F86BEE"/>
    <w:rsid w:val="00F90314"/>
    <w:rsid w:val="00FA09DA"/>
    <w:rsid w:val="00FA32B7"/>
    <w:rsid w:val="00FA560D"/>
    <w:rsid w:val="00FA5A70"/>
    <w:rsid w:val="00FA6019"/>
    <w:rsid w:val="00FA7B0A"/>
    <w:rsid w:val="00FB1420"/>
    <w:rsid w:val="00FB5889"/>
    <w:rsid w:val="00FC1311"/>
    <w:rsid w:val="00FC32EE"/>
    <w:rsid w:val="00FC4E33"/>
    <w:rsid w:val="00FC5B1C"/>
    <w:rsid w:val="00FC60CD"/>
    <w:rsid w:val="00FD0400"/>
    <w:rsid w:val="00FD0730"/>
    <w:rsid w:val="00FD0C09"/>
    <w:rsid w:val="00FD3164"/>
    <w:rsid w:val="00FE57B2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76E0B6"/>
  <w15:docId w15:val="{C1604F95-6647-448D-AD08-CAE610D1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10"/>
    <w:pPr>
      <w:spacing w:after="200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4681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94681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E946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E9468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E9468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E94681"/>
    <w:rPr>
      <w:sz w:val="22"/>
      <w:szCs w:val="22"/>
      <w:lang w:eastAsia="en-US"/>
    </w:rPr>
  </w:style>
  <w:style w:type="character" w:styleId="Merknadsreferanse">
    <w:name w:val="annotation reference"/>
    <w:uiPriority w:val="99"/>
    <w:semiHidden/>
    <w:unhideWhenUsed/>
    <w:rsid w:val="001F7C1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F7C17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1F7C1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7C17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1F7C17"/>
    <w:rPr>
      <w:b/>
      <w:bCs/>
      <w:lang w:eastAsia="en-US"/>
    </w:rPr>
  </w:style>
  <w:style w:type="character" w:styleId="Hyperkobling">
    <w:name w:val="Hyperlink"/>
    <w:basedOn w:val="Standardskriftforavsnitt"/>
    <w:uiPriority w:val="99"/>
    <w:unhideWhenUsed/>
    <w:rsid w:val="00B41AD6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rsid w:val="00FA5A70"/>
    <w:pPr>
      <w:spacing w:after="0"/>
    </w:pPr>
    <w:rPr>
      <w:rFonts w:ascii="Times New Roman" w:eastAsia="Times New Roman" w:hAnsi="Times New Roman"/>
      <w:sz w:val="28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FA5A7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fetat.arkivplan.no/content/view/full/156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fetat.arkivplan.no/content/view/full/156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BSA\Dokumentforvaltning\700111%20-%20Dokumentsenter%20Kongsberg-Oslo\Tidligere%20Oslo\Fagomr&#229;der\Standardtekst%20-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B8E5-5808-4347-A91A-8F0CB151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Standardtekst - Mal</Template>
  <TotalTime>2</TotalTime>
  <Pages>2</Pages>
  <Words>315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Barne, Ungdoms og familiedirektoratet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 Nilsen</dc:creator>
  <cp:lastModifiedBy>Eva-Birgith Nilsen</cp:lastModifiedBy>
  <cp:revision>2</cp:revision>
  <cp:lastPrinted>2017-01-23T12:27:00Z</cp:lastPrinted>
  <dcterms:created xsi:type="dcterms:W3CDTF">2019-12-05T09:41:00Z</dcterms:created>
  <dcterms:modified xsi:type="dcterms:W3CDTF">2019-12-05T09:41:00Z</dcterms:modified>
</cp:coreProperties>
</file>