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84" w:rsidRDefault="007A3C84" w:rsidP="007A3C84"/>
    <w:p w:rsidR="007A3C84" w:rsidRDefault="007A3C84" w:rsidP="007A3C84"/>
    <w:p w:rsidR="007A3C84" w:rsidRDefault="007A3C84" w:rsidP="007A3C84"/>
    <w:p w:rsidR="007A3C84" w:rsidRDefault="007A3C84" w:rsidP="007A3C84"/>
    <w:p w:rsidR="007A3C84" w:rsidRDefault="007A3C84" w:rsidP="007A3C84"/>
    <w:p w:rsidR="00C93C35" w:rsidRPr="00E57BCB" w:rsidRDefault="00C93C35" w:rsidP="00C93C35">
      <w:pPr>
        <w:pStyle w:val="Overskrift1"/>
        <w:rPr>
          <w:lang w:val="se-NO"/>
        </w:rPr>
      </w:pPr>
      <w:r w:rsidRPr="00E57BCB">
        <w:rPr>
          <w:lang w:val="se-NO"/>
        </w:rPr>
        <w:t>Meannutkeahtes áššiid dárkkisteapmi – doarjjaortnetáššit:</w:t>
      </w:r>
    </w:p>
    <w:p w:rsidR="00C93C35" w:rsidRDefault="00C93C35" w:rsidP="00C93C35">
      <w:pPr>
        <w:rPr>
          <w:lang w:val="se-NO"/>
        </w:rPr>
      </w:pPr>
      <w:r>
        <w:rPr>
          <w:lang w:val="se-NO"/>
        </w:rPr>
        <w:t xml:space="preserve">Vai šaddá álki oaidnit makkár ohcamat leat meannuduvvon ja vástiduvvon de fertejit áššemeannudeaddjit bearráigeahččat ahte sii loahpahit ohcamiid vástádusreivve bokte. </w:t>
      </w:r>
    </w:p>
    <w:p w:rsidR="00C93C35" w:rsidRDefault="00C93C35" w:rsidP="00C93C35">
      <w:pPr>
        <w:rPr>
          <w:lang w:val="se-NO"/>
        </w:rPr>
      </w:pPr>
    </w:p>
    <w:p w:rsidR="00C93C35" w:rsidRDefault="00C93C35" w:rsidP="00C93C35">
      <w:pPr>
        <w:rPr>
          <w:lang w:val="se-NO"/>
        </w:rPr>
      </w:pPr>
      <w:r>
        <w:rPr>
          <w:lang w:val="se-NO"/>
        </w:rPr>
        <w:t>Vástádusreivviin oaivvilduvvo biehttalus- dahje doarjjareive. Dát maiddái čájeha man guhkes áigi manná dan rájes go ohcan olle dassážii go dat vástiduvvo.</w:t>
      </w:r>
    </w:p>
    <w:p w:rsidR="00C93C35" w:rsidRDefault="00C93C35" w:rsidP="00C93C35">
      <w:pPr>
        <w:rPr>
          <w:lang w:val="se-NO"/>
        </w:rPr>
      </w:pPr>
    </w:p>
    <w:p w:rsidR="00C93C35" w:rsidRDefault="00C93C35" w:rsidP="00C93C35">
      <w:pPr>
        <w:rPr>
          <w:lang w:val="se-NO"/>
        </w:rPr>
      </w:pPr>
      <w:r>
        <w:rPr>
          <w:lang w:val="se-NO"/>
        </w:rPr>
        <w:t>Ii galgga loahpahit ohcamiid TE dahje TO vuogi mielde. Doarjjaohcamat galget loahpahuvvot BU bokte (sáddejuvvon reive) ja makkár reive lea sáddejuvvon (journálapoasta nr. – omd. 12/1200-3).</w:t>
      </w:r>
    </w:p>
    <w:p w:rsidR="00C93C35" w:rsidRDefault="00C93C35" w:rsidP="00C93C35">
      <w:pPr>
        <w:rPr>
          <w:lang w:val="se-NO"/>
        </w:rPr>
      </w:pPr>
    </w:p>
    <w:p w:rsidR="00C93C35" w:rsidRPr="00B83A57" w:rsidRDefault="00C93C35" w:rsidP="00C93C35">
      <w:pPr>
        <w:rPr>
          <w:lang w:val="se-NO"/>
        </w:rPr>
      </w:pPr>
      <w:r>
        <w:rPr>
          <w:lang w:val="se-NO"/>
        </w:rPr>
        <w:t xml:space="preserve">Jus eahpidat movt dát galgá dahkkojuvvot, de sáhtát váldit oktavuođa arkiivajuhkosiin ja oažžut oahpu. </w:t>
      </w:r>
    </w:p>
    <w:p w:rsidR="00C93C35" w:rsidRDefault="00C93C35" w:rsidP="007A3C84">
      <w:pPr>
        <w:pStyle w:val="Overskrift1"/>
      </w:pPr>
    </w:p>
    <w:p w:rsidR="00C93C35" w:rsidRDefault="00C93C35" w:rsidP="007A3C84">
      <w:pPr>
        <w:pStyle w:val="Overskrift1"/>
      </w:pPr>
    </w:p>
    <w:p w:rsidR="001506AB" w:rsidRDefault="007A3C84" w:rsidP="007A3C84">
      <w:pPr>
        <w:pStyle w:val="Overskrift1"/>
      </w:pPr>
      <w:r>
        <w:t>Restansekontroll – Virkemiddelsaker</w:t>
      </w:r>
    </w:p>
    <w:p w:rsidR="007A3C84" w:rsidRPr="007A3C84" w:rsidRDefault="007A3C84" w:rsidP="007A3C84"/>
    <w:p w:rsidR="007A3C84" w:rsidRDefault="007A3C84" w:rsidP="007A3C84">
      <w:r>
        <w:t xml:space="preserve">For å få en god kontroll med hvilke søknader som er behandlet og besvart må saksbehandlere påse at de avskriver innkommet søknad mot svarbrev. </w:t>
      </w:r>
    </w:p>
    <w:p w:rsidR="007A3C84" w:rsidRDefault="007A3C84" w:rsidP="007A3C84"/>
    <w:p w:rsidR="007A3C84" w:rsidRDefault="007A3C84" w:rsidP="007A3C84">
      <w:r>
        <w:t>Med svarbrev menes avslags- evt. tilskuddsbrev. Dette vil også være en god indikator på hvor lang tid det går fra en søknad er kommet inn, til den er besvart.</w:t>
      </w:r>
    </w:p>
    <w:p w:rsidR="007A3C84" w:rsidRDefault="007A3C84" w:rsidP="007A3C84"/>
    <w:p w:rsidR="007A3C84" w:rsidRDefault="007A3C84" w:rsidP="007A3C84">
      <w:r>
        <w:t xml:space="preserve">Avskriving av søknader skal </w:t>
      </w:r>
      <w:r>
        <w:rPr>
          <w:b/>
        </w:rPr>
        <w:t>ikke</w:t>
      </w:r>
      <w:r>
        <w:t xml:space="preserve"> foretas med TE eller TO. Søknad om midler skal avskrives med BU (brev ut) og hvilket brev ut (journalpost </w:t>
      </w:r>
      <w:r w:rsidR="00485612">
        <w:t>nr – eks. 12/1200-3</w:t>
      </w:r>
      <w:r>
        <w:t xml:space="preserve">). </w:t>
      </w:r>
    </w:p>
    <w:p w:rsidR="007A3C84" w:rsidRDefault="007A3C84" w:rsidP="007A3C84"/>
    <w:p w:rsidR="007A3C84" w:rsidRDefault="007A3C84" w:rsidP="007A3C84">
      <w:r>
        <w:t>Er det tvil om hvordan dette gjøres, ta kontakt med arkivseksjonen for opplæring.</w:t>
      </w:r>
    </w:p>
    <w:p w:rsidR="007A3C84" w:rsidRPr="007A3C84" w:rsidRDefault="007A3C84" w:rsidP="007A3C84"/>
    <w:sectPr w:rsidR="007A3C84" w:rsidRPr="007A3C84" w:rsidSect="0011635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formProt w:val="0"/>
      <w:docGrid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BA" w:rsidRDefault="004756BA">
      <w:r>
        <w:separator/>
      </w:r>
    </w:p>
    <w:p w:rsidR="004756BA" w:rsidRDefault="004756BA"/>
  </w:endnote>
  <w:endnote w:type="continuationSeparator" w:id="0">
    <w:p w:rsidR="004756BA" w:rsidRDefault="004756BA">
      <w:r>
        <w:continuationSeparator/>
      </w:r>
    </w:p>
    <w:p w:rsidR="004756BA" w:rsidRDefault="004756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68" w:rsidRDefault="004B0B68"/>
  <w:p w:rsidR="004B0B68" w:rsidRDefault="004B0B6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84" w:rsidRDefault="007A3C84">
    <w:pPr>
      <w:pStyle w:val="Bunntekst"/>
    </w:pPr>
    <w:r>
      <w:t>10/5166 - 8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BA" w:rsidRDefault="004756BA">
      <w:r>
        <w:separator/>
      </w:r>
    </w:p>
    <w:p w:rsidR="004756BA" w:rsidRDefault="004756BA"/>
  </w:footnote>
  <w:footnote w:type="continuationSeparator" w:id="0">
    <w:p w:rsidR="004756BA" w:rsidRDefault="004756BA">
      <w:r>
        <w:continuationSeparator/>
      </w:r>
    </w:p>
    <w:p w:rsidR="004756BA" w:rsidRDefault="004756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68" w:rsidRDefault="004B0B68"/>
  <w:p w:rsidR="004B0B68" w:rsidRDefault="004B0B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B68" w:rsidRDefault="00A777B5"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4090035</wp:posOffset>
          </wp:positionH>
          <wp:positionV relativeFrom="paragraph">
            <wp:posOffset>-60325</wp:posOffset>
          </wp:positionV>
          <wp:extent cx="2203450" cy="425450"/>
          <wp:effectExtent l="19050" t="0" r="6350" b="0"/>
          <wp:wrapNone/>
          <wp:docPr id="1" name="Bilde 1" descr="samediggi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ediggi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B0B68" w:rsidRDefault="004B0B6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1EB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68B5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4A24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D066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2E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062B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167B70"/>
    <w:lvl w:ilvl="0">
      <w:start w:val="1"/>
      <w:numFmt w:val="bullet"/>
      <w:lvlText w:val="-"/>
      <w:lvlJc w:val="left"/>
      <w:pPr>
        <w:tabs>
          <w:tab w:val="num" w:pos="1072"/>
        </w:tabs>
        <w:ind w:left="1072" w:hanging="715"/>
      </w:pPr>
      <w:rPr>
        <w:rFonts w:ascii="Times New Roman" w:hAnsi="Times New Roman" w:cs="Times New Roman" w:hint="default"/>
      </w:rPr>
    </w:lvl>
  </w:abstractNum>
  <w:abstractNum w:abstractNumId="7">
    <w:nsid w:val="FFFFFF83"/>
    <w:multiLevelType w:val="singleLevel"/>
    <w:tmpl w:val="1D92E820"/>
    <w:lvl w:ilvl="0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</w:abstractNum>
  <w:abstractNum w:abstractNumId="8">
    <w:nsid w:val="FFFFFF88"/>
    <w:multiLevelType w:val="singleLevel"/>
    <w:tmpl w:val="A0A4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EE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160E3"/>
    <w:multiLevelType w:val="hybridMultilevel"/>
    <w:tmpl w:val="47E44594"/>
    <w:lvl w:ilvl="0" w:tplc="BD32D9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F06324"/>
    <w:multiLevelType w:val="hybridMultilevel"/>
    <w:tmpl w:val="4ACC03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341C6D"/>
    <w:multiLevelType w:val="hybridMultilevel"/>
    <w:tmpl w:val="7158D10A"/>
    <w:lvl w:ilvl="0" w:tplc="AAD67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781C97"/>
    <w:multiLevelType w:val="hybridMultilevel"/>
    <w:tmpl w:val="40F45B4A"/>
    <w:lvl w:ilvl="0" w:tplc="9FE480D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A0DEF"/>
    <w:multiLevelType w:val="multilevel"/>
    <w:tmpl w:val="5A5CD92E"/>
    <w:lvl w:ilvl="0">
      <w:start w:val="1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084CC8"/>
    <w:multiLevelType w:val="multilevel"/>
    <w:tmpl w:val="8A36C896"/>
    <w:lvl w:ilvl="0">
      <w:start w:val="1"/>
      <w:numFmt w:val="upperRoman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CF7168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63516553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E6C7F11"/>
    <w:multiLevelType w:val="multilevel"/>
    <w:tmpl w:val="04140023"/>
    <w:lvl w:ilvl="0">
      <w:start w:val="1"/>
      <w:numFmt w:val="upperRoman"/>
      <w:lvlText w:val="Artik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Inndeling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6F2E1079"/>
    <w:multiLevelType w:val="hybridMultilevel"/>
    <w:tmpl w:val="25C0AB3E"/>
    <w:lvl w:ilvl="0" w:tplc="93327B5E">
      <w:start w:val="1"/>
      <w:numFmt w:val="upperRoman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8"/>
  </w:num>
  <w:num w:numId="16">
    <w:abstractNumId w:val="8"/>
  </w:num>
  <w:num w:numId="17">
    <w:abstractNumId w:val="12"/>
  </w:num>
  <w:num w:numId="18">
    <w:abstractNumId w:val="8"/>
  </w:num>
  <w:num w:numId="19">
    <w:abstractNumId w:val="19"/>
  </w:num>
  <w:num w:numId="20">
    <w:abstractNumId w:val="14"/>
  </w:num>
  <w:num w:numId="21">
    <w:abstractNumId w:val="15"/>
  </w:num>
  <w:num w:numId="22">
    <w:abstractNumId w:val="8"/>
  </w:num>
  <w:num w:numId="23">
    <w:abstractNumId w:val="9"/>
  </w:num>
  <w:num w:numId="24">
    <w:abstractNumId w:val="7"/>
  </w:num>
  <w:num w:numId="25">
    <w:abstractNumId w:val="6"/>
  </w:num>
  <w:num w:numId="26">
    <w:abstractNumId w:val="19"/>
  </w:num>
  <w:num w:numId="27">
    <w:abstractNumId w:val="10"/>
  </w:num>
  <w:num w:numId="28">
    <w:abstractNumId w:val="11"/>
  </w:num>
  <w:num w:numId="29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attachedTemplate r:id="rId1"/>
  <w:stylePaneFormatFilter w:val="3001"/>
  <w:mailMerge>
    <w:mainDocumentType w:val="formLetters"/>
    <w:linkToQuery/>
    <w:dataType w:val="textFile"/>
    <w:query w:val="SELECT * FROM 376603_1_P_D"/>
    <w:dataSource r:id="rId2"/>
    <w:viewMergedData/>
    <w:odso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  <w:fieldMapData>
        <w:lid w:val="nb-NO"/>
      </w:fieldMapData>
    </w:odso>
  </w:mailMerge>
  <w:revisionView w:markup="0"/>
  <w:documentProtection w:formatting="1" w:enforcement="0"/>
  <w:defaultTabStop w:val="720"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46DEE"/>
    <w:rsid w:val="00002055"/>
    <w:rsid w:val="000034D4"/>
    <w:rsid w:val="00016A06"/>
    <w:rsid w:val="00020EEA"/>
    <w:rsid w:val="00021432"/>
    <w:rsid w:val="0004024E"/>
    <w:rsid w:val="00041AF6"/>
    <w:rsid w:val="00044E4F"/>
    <w:rsid w:val="00050890"/>
    <w:rsid w:val="000654CC"/>
    <w:rsid w:val="000704A7"/>
    <w:rsid w:val="00093A5A"/>
    <w:rsid w:val="00097653"/>
    <w:rsid w:val="000C77FA"/>
    <w:rsid w:val="000D0D13"/>
    <w:rsid w:val="000F5407"/>
    <w:rsid w:val="00103B81"/>
    <w:rsid w:val="00103BB2"/>
    <w:rsid w:val="00116351"/>
    <w:rsid w:val="0012097D"/>
    <w:rsid w:val="00123E7F"/>
    <w:rsid w:val="00132696"/>
    <w:rsid w:val="00141EA5"/>
    <w:rsid w:val="001506AB"/>
    <w:rsid w:val="00166B42"/>
    <w:rsid w:val="0017464F"/>
    <w:rsid w:val="00182C6F"/>
    <w:rsid w:val="001C24D1"/>
    <w:rsid w:val="001D1E4E"/>
    <w:rsid w:val="001E2501"/>
    <w:rsid w:val="001F1E06"/>
    <w:rsid w:val="00222C4D"/>
    <w:rsid w:val="00237BA7"/>
    <w:rsid w:val="00240989"/>
    <w:rsid w:val="0026315B"/>
    <w:rsid w:val="00285534"/>
    <w:rsid w:val="0029455E"/>
    <w:rsid w:val="002B38FA"/>
    <w:rsid w:val="002C5911"/>
    <w:rsid w:val="002C68D9"/>
    <w:rsid w:val="002E0BA5"/>
    <w:rsid w:val="002E3F69"/>
    <w:rsid w:val="002F0EF2"/>
    <w:rsid w:val="002F4431"/>
    <w:rsid w:val="00300E3A"/>
    <w:rsid w:val="00321EB5"/>
    <w:rsid w:val="00326EBE"/>
    <w:rsid w:val="0033114A"/>
    <w:rsid w:val="003446BA"/>
    <w:rsid w:val="00354B0D"/>
    <w:rsid w:val="003A2522"/>
    <w:rsid w:val="003A5EF4"/>
    <w:rsid w:val="003B1FAC"/>
    <w:rsid w:val="003C4911"/>
    <w:rsid w:val="003E7D44"/>
    <w:rsid w:val="003F185F"/>
    <w:rsid w:val="00405F5B"/>
    <w:rsid w:val="00407A4D"/>
    <w:rsid w:val="00414F8C"/>
    <w:rsid w:val="00441C92"/>
    <w:rsid w:val="0046511E"/>
    <w:rsid w:val="004756BA"/>
    <w:rsid w:val="004814B1"/>
    <w:rsid w:val="00485612"/>
    <w:rsid w:val="00491AD9"/>
    <w:rsid w:val="0049352F"/>
    <w:rsid w:val="004A189F"/>
    <w:rsid w:val="004A6148"/>
    <w:rsid w:val="004B0B68"/>
    <w:rsid w:val="004B5E36"/>
    <w:rsid w:val="004B6936"/>
    <w:rsid w:val="004B7D00"/>
    <w:rsid w:val="005006AD"/>
    <w:rsid w:val="00523B9F"/>
    <w:rsid w:val="0054658B"/>
    <w:rsid w:val="00563756"/>
    <w:rsid w:val="00574F5F"/>
    <w:rsid w:val="0059233E"/>
    <w:rsid w:val="005A1B84"/>
    <w:rsid w:val="005B751B"/>
    <w:rsid w:val="005C5828"/>
    <w:rsid w:val="005C6663"/>
    <w:rsid w:val="005D0C1E"/>
    <w:rsid w:val="005D11C5"/>
    <w:rsid w:val="005E5A0E"/>
    <w:rsid w:val="0060162B"/>
    <w:rsid w:val="006054AE"/>
    <w:rsid w:val="006256EF"/>
    <w:rsid w:val="0062645D"/>
    <w:rsid w:val="00634ABF"/>
    <w:rsid w:val="00644C8B"/>
    <w:rsid w:val="00654948"/>
    <w:rsid w:val="00654DDF"/>
    <w:rsid w:val="006629B1"/>
    <w:rsid w:val="006665D3"/>
    <w:rsid w:val="006666B9"/>
    <w:rsid w:val="0067010F"/>
    <w:rsid w:val="0067372A"/>
    <w:rsid w:val="006818E6"/>
    <w:rsid w:val="00682D66"/>
    <w:rsid w:val="00686783"/>
    <w:rsid w:val="006876F2"/>
    <w:rsid w:val="006A45B7"/>
    <w:rsid w:val="006B2280"/>
    <w:rsid w:val="006C37C4"/>
    <w:rsid w:val="006E4778"/>
    <w:rsid w:val="006E4C75"/>
    <w:rsid w:val="00721A32"/>
    <w:rsid w:val="00733932"/>
    <w:rsid w:val="0073513D"/>
    <w:rsid w:val="007452EC"/>
    <w:rsid w:val="007A3C84"/>
    <w:rsid w:val="007A51CA"/>
    <w:rsid w:val="007D548F"/>
    <w:rsid w:val="007E2162"/>
    <w:rsid w:val="007F1F2D"/>
    <w:rsid w:val="00804ED8"/>
    <w:rsid w:val="00812FB2"/>
    <w:rsid w:val="00857E2C"/>
    <w:rsid w:val="00863F9E"/>
    <w:rsid w:val="00866A6E"/>
    <w:rsid w:val="00870A20"/>
    <w:rsid w:val="0087500B"/>
    <w:rsid w:val="008755A9"/>
    <w:rsid w:val="0088055B"/>
    <w:rsid w:val="0088543F"/>
    <w:rsid w:val="008949CC"/>
    <w:rsid w:val="00897435"/>
    <w:rsid w:val="00897F7A"/>
    <w:rsid w:val="008A4E09"/>
    <w:rsid w:val="008A65F2"/>
    <w:rsid w:val="008F010F"/>
    <w:rsid w:val="008F27D2"/>
    <w:rsid w:val="009101B5"/>
    <w:rsid w:val="009106F0"/>
    <w:rsid w:val="00915232"/>
    <w:rsid w:val="00917197"/>
    <w:rsid w:val="00933395"/>
    <w:rsid w:val="00937F99"/>
    <w:rsid w:val="00945EC0"/>
    <w:rsid w:val="00951661"/>
    <w:rsid w:val="0095410D"/>
    <w:rsid w:val="00963C3F"/>
    <w:rsid w:val="00977CE2"/>
    <w:rsid w:val="00982A82"/>
    <w:rsid w:val="009A5382"/>
    <w:rsid w:val="009C0506"/>
    <w:rsid w:val="009E742E"/>
    <w:rsid w:val="009F6D9A"/>
    <w:rsid w:val="00A31757"/>
    <w:rsid w:val="00A46423"/>
    <w:rsid w:val="00A54717"/>
    <w:rsid w:val="00A744C3"/>
    <w:rsid w:val="00A777B5"/>
    <w:rsid w:val="00A815A4"/>
    <w:rsid w:val="00A859F2"/>
    <w:rsid w:val="00AA5531"/>
    <w:rsid w:val="00AB2FA2"/>
    <w:rsid w:val="00B4192B"/>
    <w:rsid w:val="00B54B35"/>
    <w:rsid w:val="00B81236"/>
    <w:rsid w:val="00B83509"/>
    <w:rsid w:val="00BA79F1"/>
    <w:rsid w:val="00BD32B9"/>
    <w:rsid w:val="00C274C4"/>
    <w:rsid w:val="00C70312"/>
    <w:rsid w:val="00C8023A"/>
    <w:rsid w:val="00C92AC6"/>
    <w:rsid w:val="00C9331B"/>
    <w:rsid w:val="00C93C35"/>
    <w:rsid w:val="00CA52EE"/>
    <w:rsid w:val="00CA65F6"/>
    <w:rsid w:val="00CA71CB"/>
    <w:rsid w:val="00CB47C7"/>
    <w:rsid w:val="00CD06ED"/>
    <w:rsid w:val="00CF58CA"/>
    <w:rsid w:val="00D00D2F"/>
    <w:rsid w:val="00D07A40"/>
    <w:rsid w:val="00D2033E"/>
    <w:rsid w:val="00D21D56"/>
    <w:rsid w:val="00D228D7"/>
    <w:rsid w:val="00D2737A"/>
    <w:rsid w:val="00D46DEE"/>
    <w:rsid w:val="00D722EA"/>
    <w:rsid w:val="00D848B7"/>
    <w:rsid w:val="00D95A0D"/>
    <w:rsid w:val="00D95CE8"/>
    <w:rsid w:val="00DB4E24"/>
    <w:rsid w:val="00DC08CF"/>
    <w:rsid w:val="00DD5272"/>
    <w:rsid w:val="00E11893"/>
    <w:rsid w:val="00E132A3"/>
    <w:rsid w:val="00E15093"/>
    <w:rsid w:val="00E24464"/>
    <w:rsid w:val="00E25568"/>
    <w:rsid w:val="00E31C8E"/>
    <w:rsid w:val="00E32776"/>
    <w:rsid w:val="00E33B06"/>
    <w:rsid w:val="00E36346"/>
    <w:rsid w:val="00E642E2"/>
    <w:rsid w:val="00E80437"/>
    <w:rsid w:val="00EA14A2"/>
    <w:rsid w:val="00EA30AB"/>
    <w:rsid w:val="00EB5611"/>
    <w:rsid w:val="00EC17C2"/>
    <w:rsid w:val="00EC41BB"/>
    <w:rsid w:val="00F107D8"/>
    <w:rsid w:val="00F43106"/>
    <w:rsid w:val="00F65420"/>
    <w:rsid w:val="00F77867"/>
    <w:rsid w:val="00F83EAB"/>
    <w:rsid w:val="00F8506F"/>
    <w:rsid w:val="00F871E7"/>
    <w:rsid w:val="00F9004C"/>
    <w:rsid w:val="00F94423"/>
    <w:rsid w:val="00FA0A65"/>
    <w:rsid w:val="00FA2AC5"/>
    <w:rsid w:val="00FA52D1"/>
    <w:rsid w:val="00FC6F63"/>
    <w:rsid w:val="00FD4813"/>
    <w:rsid w:val="00FD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header" w:locked="0"/>
    <w:lsdException w:name="footer" w:locked="0"/>
    <w:lsdException w:name="caption" w:semiHidden="1" w:unhideWhenUsed="1" w:qFormat="1"/>
    <w:lsdException w:name="List Bullet" w:locked="0"/>
    <w:lsdException w:name="List Number" w:locked="0"/>
    <w:lsdException w:name="List Bullet 2" w:locked="0"/>
    <w:lsdException w:name="List Bullet 3" w:locked="0"/>
    <w:lsdException w:name="Title" w:qFormat="1"/>
    <w:lsdException w:name="Default Paragraph Font" w:locked="0" w:uiPriority="1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A30AB"/>
    <w:rPr>
      <w:rFonts w:ascii="Garamond" w:hAnsi="Garamond"/>
      <w:sz w:val="23"/>
    </w:rPr>
  </w:style>
  <w:style w:type="paragraph" w:styleId="Overskrift1">
    <w:name w:val="heading 1"/>
    <w:basedOn w:val="Normal"/>
    <w:next w:val="Normal"/>
    <w:qFormat/>
    <w:rsid w:val="00EA30AB"/>
    <w:pPr>
      <w:keepNext/>
      <w:spacing w:before="240" w:after="120" w:line="290" w:lineRule="exact"/>
      <w:contextualSpacing/>
      <w:outlineLvl w:val="0"/>
    </w:pPr>
    <w:rPr>
      <w:rFonts w:ascii="Franklin Gothic Book" w:hAnsi="Franklin Gothic Book"/>
      <w:spacing w:val="10"/>
      <w:kern w:val="29"/>
      <w:sz w:val="29"/>
      <w:szCs w:val="29"/>
    </w:rPr>
  </w:style>
  <w:style w:type="paragraph" w:styleId="Overskrift2">
    <w:name w:val="heading 2"/>
    <w:basedOn w:val="Overskrift1"/>
    <w:next w:val="Normal"/>
    <w:qFormat/>
    <w:rsid w:val="00EA30AB"/>
    <w:pPr>
      <w:spacing w:before="120"/>
      <w:outlineLvl w:val="1"/>
    </w:pPr>
    <w:rPr>
      <w:sz w:val="22"/>
      <w:szCs w:val="28"/>
    </w:rPr>
  </w:style>
  <w:style w:type="paragraph" w:styleId="Overskrift3">
    <w:name w:val="heading 3"/>
    <w:basedOn w:val="Overskrift1"/>
    <w:next w:val="Normal"/>
    <w:qFormat/>
    <w:rsid w:val="00EA30AB"/>
    <w:pPr>
      <w:spacing w:before="120"/>
      <w:outlineLvl w:val="2"/>
    </w:pPr>
    <w:rPr>
      <w:rFonts w:cs="Arial"/>
      <w:bCs/>
      <w:sz w:val="19"/>
      <w:szCs w:val="22"/>
    </w:rPr>
  </w:style>
  <w:style w:type="paragraph" w:styleId="Overskrift4">
    <w:name w:val="heading 4"/>
    <w:basedOn w:val="Overskrift1"/>
    <w:next w:val="Normal"/>
    <w:rsid w:val="00EA30AB"/>
    <w:pPr>
      <w:spacing w:before="120" w:after="0"/>
      <w:outlineLvl w:val="3"/>
    </w:pPr>
    <w:rPr>
      <w:bCs/>
      <w:sz w:val="18"/>
      <w:szCs w:val="18"/>
    </w:rPr>
  </w:style>
  <w:style w:type="paragraph" w:styleId="Overskrift5">
    <w:name w:val="heading 5"/>
    <w:basedOn w:val="Overskrift1"/>
    <w:next w:val="Normalinnrykk"/>
    <w:qFormat/>
    <w:rsid w:val="00EA30AB"/>
    <w:pPr>
      <w:spacing w:before="120" w:after="0"/>
      <w:ind w:left="357"/>
      <w:outlineLvl w:val="4"/>
    </w:pPr>
    <w:rPr>
      <w:sz w:val="18"/>
    </w:rPr>
  </w:style>
  <w:style w:type="paragraph" w:styleId="Overskrift6">
    <w:name w:val="heading 6"/>
    <w:basedOn w:val="Normal"/>
    <w:next w:val="Normal"/>
    <w:qFormat/>
    <w:locked/>
    <w:rsid w:val="006818E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locked/>
    <w:rsid w:val="006818E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locked/>
    <w:rsid w:val="006818E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locked/>
    <w:rsid w:val="006818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  <w:rsid w:val="00EA30AB"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EA30AB"/>
  </w:style>
  <w:style w:type="paragraph" w:styleId="Bunntekst">
    <w:name w:val="footer"/>
    <w:basedOn w:val="Normal"/>
    <w:link w:val="BunntekstTegn"/>
    <w:rsid w:val="00EA30AB"/>
    <w:pPr>
      <w:tabs>
        <w:tab w:val="center" w:pos="4536"/>
        <w:tab w:val="right" w:pos="9072"/>
      </w:tabs>
    </w:pPr>
    <w:rPr>
      <w:rFonts w:ascii="Franklin Gothic Book" w:hAnsi="Franklin Gothic Book"/>
      <w:sz w:val="18"/>
    </w:rPr>
  </w:style>
  <w:style w:type="character" w:customStyle="1" w:styleId="BunntekstTegn">
    <w:name w:val="Bunntekst Tegn"/>
    <w:basedOn w:val="Standardskriftforavsnitt"/>
    <w:link w:val="Bunntekst"/>
    <w:rsid w:val="00EA30AB"/>
    <w:rPr>
      <w:rFonts w:ascii="Franklin Gothic Book" w:hAnsi="Franklin Gothic Book"/>
      <w:sz w:val="18"/>
      <w:lang w:val="nb-NO" w:eastAsia="nb-NO"/>
    </w:rPr>
  </w:style>
  <w:style w:type="character" w:customStyle="1" w:styleId="Normalfet">
    <w:name w:val="Normal+fet"/>
    <w:basedOn w:val="Standardskriftforavsnitt"/>
    <w:rsid w:val="00EA30AB"/>
    <w:rPr>
      <w:rFonts w:ascii="Garamond" w:hAnsi="Garamond"/>
      <w:b/>
      <w:sz w:val="23"/>
    </w:rPr>
  </w:style>
  <w:style w:type="paragraph" w:customStyle="1" w:styleId="Normalinnrykk">
    <w:name w:val="Normal+innrykk"/>
    <w:basedOn w:val="Normal"/>
    <w:rsid w:val="00EA30AB"/>
    <w:pPr>
      <w:ind w:left="357"/>
    </w:pPr>
  </w:style>
  <w:style w:type="character" w:customStyle="1" w:styleId="Normalkursiv">
    <w:name w:val="Normal+kursiv"/>
    <w:basedOn w:val="Standardskriftforavsnitt"/>
    <w:rsid w:val="00EA30AB"/>
    <w:rPr>
      <w:rFonts w:ascii="Garamond" w:hAnsi="Garamond"/>
      <w:i/>
      <w:sz w:val="23"/>
    </w:rPr>
  </w:style>
  <w:style w:type="character" w:customStyle="1" w:styleId="Normalsjgrnn">
    <w:name w:val="Normal+sjøgrønn"/>
    <w:basedOn w:val="Standardskriftforavsnitt"/>
    <w:rsid w:val="00EA30AB"/>
    <w:rPr>
      <w:rFonts w:ascii="Garamond" w:hAnsi="Garamond"/>
      <w:color w:val="339966"/>
      <w:sz w:val="23"/>
    </w:rPr>
  </w:style>
  <w:style w:type="character" w:customStyle="1" w:styleId="Normalunderstrek">
    <w:name w:val="Normal+understrek"/>
    <w:basedOn w:val="Standardskriftforavsnitt"/>
    <w:rsid w:val="00EA30AB"/>
    <w:rPr>
      <w:rFonts w:ascii="Garamond" w:hAnsi="Garamond"/>
      <w:u w:val="single"/>
    </w:rPr>
  </w:style>
  <w:style w:type="paragraph" w:customStyle="1" w:styleId="Tabellhyre">
    <w:name w:val="Tabell høyre"/>
    <w:basedOn w:val="Normal"/>
    <w:rsid w:val="00EA30AB"/>
    <w:pPr>
      <w:jc w:val="right"/>
    </w:pPr>
    <w:rPr>
      <w:sz w:val="18"/>
    </w:rPr>
  </w:style>
  <w:style w:type="paragraph" w:customStyle="1" w:styleId="Tabellmidt">
    <w:name w:val="Tabell midt"/>
    <w:basedOn w:val="Normal"/>
    <w:rsid w:val="00EA30AB"/>
    <w:pPr>
      <w:jc w:val="center"/>
    </w:pPr>
    <w:rPr>
      <w:sz w:val="18"/>
    </w:rPr>
  </w:style>
  <w:style w:type="paragraph" w:customStyle="1" w:styleId="Tabelloverskrift">
    <w:name w:val="Tabell overskrift"/>
    <w:basedOn w:val="Normal"/>
    <w:rsid w:val="00EA30AB"/>
    <w:rPr>
      <w:rFonts w:ascii="Franklin Gothic Book" w:hAnsi="Franklin Gothic Book"/>
      <w:spacing w:val="10"/>
      <w:sz w:val="18"/>
      <w:szCs w:val="18"/>
    </w:rPr>
  </w:style>
  <w:style w:type="paragraph" w:customStyle="1" w:styleId="Tabellvenstre">
    <w:name w:val="Tabell venstre"/>
    <w:basedOn w:val="Normal"/>
    <w:rsid w:val="00EA30AB"/>
    <w:rPr>
      <w:sz w:val="18"/>
    </w:rPr>
  </w:style>
  <w:style w:type="paragraph" w:styleId="Topptekst">
    <w:name w:val="header"/>
    <w:basedOn w:val="Normal"/>
    <w:link w:val="TopptekstTegn"/>
    <w:rsid w:val="00D722E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rsid w:val="00D722EA"/>
    <w:rPr>
      <w:rFonts w:ascii="Garamond" w:hAnsi="Garamond"/>
      <w:sz w:val="23"/>
      <w:lang w:val="nb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moe\AppData\Local\Temp\db\websak\MOE\376603_1_P_D.doc" TargetMode="External"/><Relationship Id="rId1" Type="http://schemas.openxmlformats.org/officeDocument/2006/relationships/attachedTemplate" Target="file:///\\db\Acos\websak\tekstmaler2000B\Tomt%20dok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logo</Template>
  <TotalTime>1</TotalTime>
  <Pages>1</Pages>
  <Words>202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Samediggi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</dc:creator>
  <cp:lastModifiedBy>moe</cp:lastModifiedBy>
  <cp:revision>2</cp:revision>
  <cp:lastPrinted>2005-11-28T08:41:00Z</cp:lastPrinted>
  <dcterms:created xsi:type="dcterms:W3CDTF">2012-04-19T13:10:00Z</dcterms:created>
  <dcterms:modified xsi:type="dcterms:W3CDTF">2012-04-19T13:10:00Z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376603</vt:i4>
  </property>
  <property fmtid="{D5CDD505-2E9C-101B-9397-08002B2CF9AE}" pid="3" name="JPID">
    <vt:i4>2012011675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db</vt:lpwstr>
  </property>
  <property fmtid="{D5CDD505-2E9C-101B-9397-08002B2CF9AE}" pid="7" name="DATABASE">
    <vt:lpwstr>websak</vt:lpwstr>
  </property>
  <property fmtid="{D5CDD505-2E9C-101B-9397-08002B2CF9AE}" pid="8" name="BRUKERID">
    <vt:lpwstr>1110</vt:lpwstr>
  </property>
  <property fmtid="{D5CDD505-2E9C-101B-9397-08002B2CF9AE}" pid="9" name="VM_STATUS">
    <vt:lpwstr>F</vt:lpwstr>
  </property>
</Properties>
</file>