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B960" w14:textId="26F1157A" w:rsidR="005F69DC" w:rsidRPr="005F69DC" w:rsidRDefault="00950ACB" w:rsidP="00950ACB">
      <w:r>
        <w:rPr>
          <w:noProof/>
        </w:rPr>
        <w:drawing>
          <wp:inline distT="0" distB="0" distL="0" distR="0" wp14:anchorId="0B354ED6" wp14:editId="769C2A0E">
            <wp:extent cx="10242550" cy="6191250"/>
            <wp:effectExtent l="0" t="0" r="63500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F69DC" w:rsidRPr="005F69DC" w:rsidSect="004B0A4B">
      <w:pgSz w:w="16838" w:h="11906" w:orient="landscape"/>
      <w:pgMar w:top="1417" w:right="395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C"/>
    <w:rsid w:val="0000008B"/>
    <w:rsid w:val="00003BF7"/>
    <w:rsid w:val="000055E4"/>
    <w:rsid w:val="000063AB"/>
    <w:rsid w:val="000077C0"/>
    <w:rsid w:val="0001729D"/>
    <w:rsid w:val="00021110"/>
    <w:rsid w:val="0002776A"/>
    <w:rsid w:val="00043F29"/>
    <w:rsid w:val="00044F39"/>
    <w:rsid w:val="0004588A"/>
    <w:rsid w:val="00050A58"/>
    <w:rsid w:val="00050CD5"/>
    <w:rsid w:val="00051495"/>
    <w:rsid w:val="000536A5"/>
    <w:rsid w:val="00055D13"/>
    <w:rsid w:val="00057A0F"/>
    <w:rsid w:val="00061B95"/>
    <w:rsid w:val="00062377"/>
    <w:rsid w:val="00065ACC"/>
    <w:rsid w:val="00073431"/>
    <w:rsid w:val="00074FF5"/>
    <w:rsid w:val="00075BB0"/>
    <w:rsid w:val="000766DF"/>
    <w:rsid w:val="00076D31"/>
    <w:rsid w:val="00082E47"/>
    <w:rsid w:val="000857B3"/>
    <w:rsid w:val="00086410"/>
    <w:rsid w:val="000908F8"/>
    <w:rsid w:val="00093ABD"/>
    <w:rsid w:val="0009500F"/>
    <w:rsid w:val="00096A62"/>
    <w:rsid w:val="000A3B14"/>
    <w:rsid w:val="000A5874"/>
    <w:rsid w:val="000A5E5A"/>
    <w:rsid w:val="000A6C4D"/>
    <w:rsid w:val="000B127E"/>
    <w:rsid w:val="000B3ADD"/>
    <w:rsid w:val="000B54EB"/>
    <w:rsid w:val="000C1157"/>
    <w:rsid w:val="000C448F"/>
    <w:rsid w:val="000C66EA"/>
    <w:rsid w:val="000D26DD"/>
    <w:rsid w:val="000D3DC2"/>
    <w:rsid w:val="000D6C0D"/>
    <w:rsid w:val="000D767B"/>
    <w:rsid w:val="000E35CD"/>
    <w:rsid w:val="000E4C66"/>
    <w:rsid w:val="000E5696"/>
    <w:rsid w:val="000F1802"/>
    <w:rsid w:val="000F4BCB"/>
    <w:rsid w:val="0010314F"/>
    <w:rsid w:val="001038DE"/>
    <w:rsid w:val="00104C61"/>
    <w:rsid w:val="00106925"/>
    <w:rsid w:val="001127A2"/>
    <w:rsid w:val="00114DE1"/>
    <w:rsid w:val="00117BCA"/>
    <w:rsid w:val="00120D83"/>
    <w:rsid w:val="00121EEB"/>
    <w:rsid w:val="00125A6B"/>
    <w:rsid w:val="001265EF"/>
    <w:rsid w:val="001323CA"/>
    <w:rsid w:val="00132987"/>
    <w:rsid w:val="0013603D"/>
    <w:rsid w:val="0013674A"/>
    <w:rsid w:val="001369FD"/>
    <w:rsid w:val="00136A32"/>
    <w:rsid w:val="001376DC"/>
    <w:rsid w:val="001402CF"/>
    <w:rsid w:val="001406F7"/>
    <w:rsid w:val="0014343B"/>
    <w:rsid w:val="001446BA"/>
    <w:rsid w:val="001522CB"/>
    <w:rsid w:val="00155DA2"/>
    <w:rsid w:val="00166192"/>
    <w:rsid w:val="00166688"/>
    <w:rsid w:val="00174389"/>
    <w:rsid w:val="00175A03"/>
    <w:rsid w:val="00175D79"/>
    <w:rsid w:val="00175D7A"/>
    <w:rsid w:val="001761F5"/>
    <w:rsid w:val="00181068"/>
    <w:rsid w:val="00182BD6"/>
    <w:rsid w:val="00182C93"/>
    <w:rsid w:val="00186EEE"/>
    <w:rsid w:val="0019448C"/>
    <w:rsid w:val="00197A92"/>
    <w:rsid w:val="001A098C"/>
    <w:rsid w:val="001A46AB"/>
    <w:rsid w:val="001A6D85"/>
    <w:rsid w:val="001B4955"/>
    <w:rsid w:val="001B4E83"/>
    <w:rsid w:val="001B58FF"/>
    <w:rsid w:val="001C0712"/>
    <w:rsid w:val="001C08DD"/>
    <w:rsid w:val="001C0E52"/>
    <w:rsid w:val="001C47F6"/>
    <w:rsid w:val="001D16C7"/>
    <w:rsid w:val="001D36E8"/>
    <w:rsid w:val="001D71D8"/>
    <w:rsid w:val="001E511D"/>
    <w:rsid w:val="001E6BA4"/>
    <w:rsid w:val="001F29D0"/>
    <w:rsid w:val="001F3264"/>
    <w:rsid w:val="001F49BB"/>
    <w:rsid w:val="001F61FA"/>
    <w:rsid w:val="001F74B9"/>
    <w:rsid w:val="001F76EE"/>
    <w:rsid w:val="002010E8"/>
    <w:rsid w:val="00201129"/>
    <w:rsid w:val="00204608"/>
    <w:rsid w:val="00207D87"/>
    <w:rsid w:val="0021071F"/>
    <w:rsid w:val="0021577D"/>
    <w:rsid w:val="002303D0"/>
    <w:rsid w:val="002314CB"/>
    <w:rsid w:val="00244BBF"/>
    <w:rsid w:val="00260B7D"/>
    <w:rsid w:val="00263627"/>
    <w:rsid w:val="00263F8C"/>
    <w:rsid w:val="00264C0D"/>
    <w:rsid w:val="002666DE"/>
    <w:rsid w:val="00270DE1"/>
    <w:rsid w:val="00271B38"/>
    <w:rsid w:val="002744F8"/>
    <w:rsid w:val="002769CA"/>
    <w:rsid w:val="00276D44"/>
    <w:rsid w:val="00285A5E"/>
    <w:rsid w:val="00287A71"/>
    <w:rsid w:val="00287C37"/>
    <w:rsid w:val="00290573"/>
    <w:rsid w:val="002954B3"/>
    <w:rsid w:val="00296FE3"/>
    <w:rsid w:val="002A11BA"/>
    <w:rsid w:val="002A39B2"/>
    <w:rsid w:val="002A51AB"/>
    <w:rsid w:val="002A52E7"/>
    <w:rsid w:val="002C065C"/>
    <w:rsid w:val="002C4A6F"/>
    <w:rsid w:val="002D1900"/>
    <w:rsid w:val="002D72A0"/>
    <w:rsid w:val="002D7FD1"/>
    <w:rsid w:val="002E2F5F"/>
    <w:rsid w:val="002E36F1"/>
    <w:rsid w:val="002F03CB"/>
    <w:rsid w:val="002F1C39"/>
    <w:rsid w:val="002F730C"/>
    <w:rsid w:val="002F7327"/>
    <w:rsid w:val="00302B9A"/>
    <w:rsid w:val="00303864"/>
    <w:rsid w:val="00304EA5"/>
    <w:rsid w:val="00305594"/>
    <w:rsid w:val="00306CC7"/>
    <w:rsid w:val="00312AA0"/>
    <w:rsid w:val="00312BE9"/>
    <w:rsid w:val="00313976"/>
    <w:rsid w:val="00321C29"/>
    <w:rsid w:val="00322A28"/>
    <w:rsid w:val="00323740"/>
    <w:rsid w:val="003250C1"/>
    <w:rsid w:val="0033232F"/>
    <w:rsid w:val="003359B7"/>
    <w:rsid w:val="00335BA7"/>
    <w:rsid w:val="003474FF"/>
    <w:rsid w:val="00347741"/>
    <w:rsid w:val="003505BE"/>
    <w:rsid w:val="00352665"/>
    <w:rsid w:val="00353B25"/>
    <w:rsid w:val="00354F93"/>
    <w:rsid w:val="003573AC"/>
    <w:rsid w:val="00363377"/>
    <w:rsid w:val="003653D5"/>
    <w:rsid w:val="0036668A"/>
    <w:rsid w:val="00366A70"/>
    <w:rsid w:val="00367B91"/>
    <w:rsid w:val="00367D25"/>
    <w:rsid w:val="00371D4D"/>
    <w:rsid w:val="0037205C"/>
    <w:rsid w:val="00383CB7"/>
    <w:rsid w:val="003846D5"/>
    <w:rsid w:val="00384FFC"/>
    <w:rsid w:val="00390038"/>
    <w:rsid w:val="003A3215"/>
    <w:rsid w:val="003B000F"/>
    <w:rsid w:val="003B265E"/>
    <w:rsid w:val="003B3F95"/>
    <w:rsid w:val="003D493C"/>
    <w:rsid w:val="003E0625"/>
    <w:rsid w:val="003E1C8C"/>
    <w:rsid w:val="003E303D"/>
    <w:rsid w:val="003E71E3"/>
    <w:rsid w:val="003E749B"/>
    <w:rsid w:val="003F02D7"/>
    <w:rsid w:val="003F4BEE"/>
    <w:rsid w:val="003F4D1F"/>
    <w:rsid w:val="003F4D21"/>
    <w:rsid w:val="003F6A19"/>
    <w:rsid w:val="00402EB1"/>
    <w:rsid w:val="004043B9"/>
    <w:rsid w:val="004064BD"/>
    <w:rsid w:val="00407A49"/>
    <w:rsid w:val="0041031C"/>
    <w:rsid w:val="00416EAB"/>
    <w:rsid w:val="00422C5D"/>
    <w:rsid w:val="00424E5A"/>
    <w:rsid w:val="004275C1"/>
    <w:rsid w:val="0043127D"/>
    <w:rsid w:val="00432B0D"/>
    <w:rsid w:val="00432F41"/>
    <w:rsid w:val="0043543A"/>
    <w:rsid w:val="004362D2"/>
    <w:rsid w:val="00437FA6"/>
    <w:rsid w:val="004404F5"/>
    <w:rsid w:val="00441E04"/>
    <w:rsid w:val="00443623"/>
    <w:rsid w:val="00444374"/>
    <w:rsid w:val="004560F5"/>
    <w:rsid w:val="00463E95"/>
    <w:rsid w:val="00466900"/>
    <w:rsid w:val="00467DCE"/>
    <w:rsid w:val="00475144"/>
    <w:rsid w:val="00477A09"/>
    <w:rsid w:val="00480854"/>
    <w:rsid w:val="00480AAF"/>
    <w:rsid w:val="00485767"/>
    <w:rsid w:val="00491BDD"/>
    <w:rsid w:val="00492C33"/>
    <w:rsid w:val="00494631"/>
    <w:rsid w:val="00494B59"/>
    <w:rsid w:val="004A29A9"/>
    <w:rsid w:val="004A5BFF"/>
    <w:rsid w:val="004A5E05"/>
    <w:rsid w:val="004B0A4B"/>
    <w:rsid w:val="004B3034"/>
    <w:rsid w:val="004B5B61"/>
    <w:rsid w:val="004B6741"/>
    <w:rsid w:val="004C05AF"/>
    <w:rsid w:val="004C744B"/>
    <w:rsid w:val="004D0760"/>
    <w:rsid w:val="004D4F8B"/>
    <w:rsid w:val="004D6605"/>
    <w:rsid w:val="004E64E2"/>
    <w:rsid w:val="004F04A6"/>
    <w:rsid w:val="004F4556"/>
    <w:rsid w:val="004F797F"/>
    <w:rsid w:val="005112A3"/>
    <w:rsid w:val="005120C0"/>
    <w:rsid w:val="00513807"/>
    <w:rsid w:val="00520435"/>
    <w:rsid w:val="005222E8"/>
    <w:rsid w:val="005231F5"/>
    <w:rsid w:val="0053097E"/>
    <w:rsid w:val="00534A66"/>
    <w:rsid w:val="005446D0"/>
    <w:rsid w:val="00544B85"/>
    <w:rsid w:val="00546B82"/>
    <w:rsid w:val="0055133C"/>
    <w:rsid w:val="00553D2D"/>
    <w:rsid w:val="0055777C"/>
    <w:rsid w:val="00560C8E"/>
    <w:rsid w:val="005611D3"/>
    <w:rsid w:val="00562F81"/>
    <w:rsid w:val="0056451E"/>
    <w:rsid w:val="0057158C"/>
    <w:rsid w:val="00575E7D"/>
    <w:rsid w:val="00576CA3"/>
    <w:rsid w:val="005816F1"/>
    <w:rsid w:val="00581DAC"/>
    <w:rsid w:val="00581F98"/>
    <w:rsid w:val="00586196"/>
    <w:rsid w:val="00594FEC"/>
    <w:rsid w:val="00596A97"/>
    <w:rsid w:val="005A0247"/>
    <w:rsid w:val="005A0D9C"/>
    <w:rsid w:val="005A18A9"/>
    <w:rsid w:val="005A2F5A"/>
    <w:rsid w:val="005A4F55"/>
    <w:rsid w:val="005C0D31"/>
    <w:rsid w:val="005C55C3"/>
    <w:rsid w:val="005D2A90"/>
    <w:rsid w:val="005D423B"/>
    <w:rsid w:val="005E1C32"/>
    <w:rsid w:val="005E37EE"/>
    <w:rsid w:val="005E7FE2"/>
    <w:rsid w:val="005F0E92"/>
    <w:rsid w:val="005F39AB"/>
    <w:rsid w:val="005F67F9"/>
    <w:rsid w:val="005F69DC"/>
    <w:rsid w:val="00601061"/>
    <w:rsid w:val="006063A2"/>
    <w:rsid w:val="00612E29"/>
    <w:rsid w:val="0061552C"/>
    <w:rsid w:val="0061658A"/>
    <w:rsid w:val="00616FFA"/>
    <w:rsid w:val="00620D5E"/>
    <w:rsid w:val="00622106"/>
    <w:rsid w:val="00622909"/>
    <w:rsid w:val="0062627B"/>
    <w:rsid w:val="00627491"/>
    <w:rsid w:val="0063588E"/>
    <w:rsid w:val="00637A1B"/>
    <w:rsid w:val="00642580"/>
    <w:rsid w:val="006430CD"/>
    <w:rsid w:val="00645A6C"/>
    <w:rsid w:val="00651206"/>
    <w:rsid w:val="00651359"/>
    <w:rsid w:val="0065150D"/>
    <w:rsid w:val="00652200"/>
    <w:rsid w:val="006614F0"/>
    <w:rsid w:val="006626ED"/>
    <w:rsid w:val="006676F5"/>
    <w:rsid w:val="0067240A"/>
    <w:rsid w:val="0067257B"/>
    <w:rsid w:val="00672ADC"/>
    <w:rsid w:val="00677C29"/>
    <w:rsid w:val="00683E36"/>
    <w:rsid w:val="0068561C"/>
    <w:rsid w:val="00687AFC"/>
    <w:rsid w:val="0069040A"/>
    <w:rsid w:val="0069391C"/>
    <w:rsid w:val="00694C74"/>
    <w:rsid w:val="006A4EB0"/>
    <w:rsid w:val="006B3A45"/>
    <w:rsid w:val="006B442B"/>
    <w:rsid w:val="006C1055"/>
    <w:rsid w:val="006C6071"/>
    <w:rsid w:val="006D5009"/>
    <w:rsid w:val="006D7F15"/>
    <w:rsid w:val="006E5E9F"/>
    <w:rsid w:val="006F0000"/>
    <w:rsid w:val="006F02FF"/>
    <w:rsid w:val="006F3B7E"/>
    <w:rsid w:val="00700E3C"/>
    <w:rsid w:val="00704604"/>
    <w:rsid w:val="00704A15"/>
    <w:rsid w:val="00707DE6"/>
    <w:rsid w:val="0071240E"/>
    <w:rsid w:val="0071317A"/>
    <w:rsid w:val="00713514"/>
    <w:rsid w:val="00714018"/>
    <w:rsid w:val="00716431"/>
    <w:rsid w:val="00717E71"/>
    <w:rsid w:val="007218FA"/>
    <w:rsid w:val="00722E60"/>
    <w:rsid w:val="0072654F"/>
    <w:rsid w:val="0072656D"/>
    <w:rsid w:val="00730C6C"/>
    <w:rsid w:val="0073327D"/>
    <w:rsid w:val="0073497E"/>
    <w:rsid w:val="00745F45"/>
    <w:rsid w:val="0075023F"/>
    <w:rsid w:val="00753643"/>
    <w:rsid w:val="0075375B"/>
    <w:rsid w:val="00757D35"/>
    <w:rsid w:val="00764CA9"/>
    <w:rsid w:val="00770467"/>
    <w:rsid w:val="00771533"/>
    <w:rsid w:val="00777824"/>
    <w:rsid w:val="00777E16"/>
    <w:rsid w:val="00780FB9"/>
    <w:rsid w:val="0078676D"/>
    <w:rsid w:val="00787737"/>
    <w:rsid w:val="007A32F1"/>
    <w:rsid w:val="007A5C6F"/>
    <w:rsid w:val="007A6710"/>
    <w:rsid w:val="007B307F"/>
    <w:rsid w:val="007B3F49"/>
    <w:rsid w:val="007B443C"/>
    <w:rsid w:val="007B595F"/>
    <w:rsid w:val="007B7193"/>
    <w:rsid w:val="007D1722"/>
    <w:rsid w:val="007E0C09"/>
    <w:rsid w:val="007E3928"/>
    <w:rsid w:val="007E7B23"/>
    <w:rsid w:val="007F194A"/>
    <w:rsid w:val="007F2C4D"/>
    <w:rsid w:val="007F3076"/>
    <w:rsid w:val="008059A9"/>
    <w:rsid w:val="00807661"/>
    <w:rsid w:val="00815905"/>
    <w:rsid w:val="008203C8"/>
    <w:rsid w:val="00823B2B"/>
    <w:rsid w:val="008246A6"/>
    <w:rsid w:val="00826EE0"/>
    <w:rsid w:val="00827BFA"/>
    <w:rsid w:val="00830DC9"/>
    <w:rsid w:val="00830E09"/>
    <w:rsid w:val="00831BC4"/>
    <w:rsid w:val="00831C27"/>
    <w:rsid w:val="008417FC"/>
    <w:rsid w:val="00852CD6"/>
    <w:rsid w:val="008533A5"/>
    <w:rsid w:val="008555F8"/>
    <w:rsid w:val="00856B84"/>
    <w:rsid w:val="00862D55"/>
    <w:rsid w:val="00873377"/>
    <w:rsid w:val="00877644"/>
    <w:rsid w:val="008778C7"/>
    <w:rsid w:val="00880203"/>
    <w:rsid w:val="0088262F"/>
    <w:rsid w:val="00882F90"/>
    <w:rsid w:val="008848D9"/>
    <w:rsid w:val="008860CC"/>
    <w:rsid w:val="008A5D46"/>
    <w:rsid w:val="008A6EA9"/>
    <w:rsid w:val="008B6B67"/>
    <w:rsid w:val="008C1ACA"/>
    <w:rsid w:val="008C3564"/>
    <w:rsid w:val="008C5C11"/>
    <w:rsid w:val="008C5F99"/>
    <w:rsid w:val="008C749D"/>
    <w:rsid w:val="008D05C2"/>
    <w:rsid w:val="008D2505"/>
    <w:rsid w:val="008D5D48"/>
    <w:rsid w:val="008E0885"/>
    <w:rsid w:val="008E2B83"/>
    <w:rsid w:val="008E5EB5"/>
    <w:rsid w:val="008F66CE"/>
    <w:rsid w:val="008F6EDB"/>
    <w:rsid w:val="00900008"/>
    <w:rsid w:val="0090039F"/>
    <w:rsid w:val="00902E0F"/>
    <w:rsid w:val="009042B6"/>
    <w:rsid w:val="00904E15"/>
    <w:rsid w:val="00906005"/>
    <w:rsid w:val="0090750C"/>
    <w:rsid w:val="00910339"/>
    <w:rsid w:val="00915450"/>
    <w:rsid w:val="0091623D"/>
    <w:rsid w:val="009216AC"/>
    <w:rsid w:val="0092226B"/>
    <w:rsid w:val="00924779"/>
    <w:rsid w:val="00933F29"/>
    <w:rsid w:val="00934868"/>
    <w:rsid w:val="0093734F"/>
    <w:rsid w:val="00937DD1"/>
    <w:rsid w:val="00942D1E"/>
    <w:rsid w:val="00943B09"/>
    <w:rsid w:val="00945908"/>
    <w:rsid w:val="00947F8A"/>
    <w:rsid w:val="00950ACB"/>
    <w:rsid w:val="00950E1F"/>
    <w:rsid w:val="0095304F"/>
    <w:rsid w:val="009546ED"/>
    <w:rsid w:val="00957C2E"/>
    <w:rsid w:val="0096240C"/>
    <w:rsid w:val="00966859"/>
    <w:rsid w:val="00966D88"/>
    <w:rsid w:val="00972B5C"/>
    <w:rsid w:val="00974E0A"/>
    <w:rsid w:val="00982C29"/>
    <w:rsid w:val="009845BD"/>
    <w:rsid w:val="0098477B"/>
    <w:rsid w:val="00984A89"/>
    <w:rsid w:val="0099177B"/>
    <w:rsid w:val="0099178B"/>
    <w:rsid w:val="009939D2"/>
    <w:rsid w:val="009943B4"/>
    <w:rsid w:val="00995E51"/>
    <w:rsid w:val="009A0AE9"/>
    <w:rsid w:val="009A0B07"/>
    <w:rsid w:val="009A2FAD"/>
    <w:rsid w:val="009A4E6D"/>
    <w:rsid w:val="009A5D43"/>
    <w:rsid w:val="009B2EF8"/>
    <w:rsid w:val="009B31D2"/>
    <w:rsid w:val="009B4A47"/>
    <w:rsid w:val="009B63FA"/>
    <w:rsid w:val="009B7888"/>
    <w:rsid w:val="009C0F84"/>
    <w:rsid w:val="009C3BCC"/>
    <w:rsid w:val="009C4476"/>
    <w:rsid w:val="009C5EE9"/>
    <w:rsid w:val="009D1C5D"/>
    <w:rsid w:val="009D2EE3"/>
    <w:rsid w:val="009D556E"/>
    <w:rsid w:val="009D5BEF"/>
    <w:rsid w:val="009E5FD6"/>
    <w:rsid w:val="009E75C7"/>
    <w:rsid w:val="009F0B0A"/>
    <w:rsid w:val="009F2BA8"/>
    <w:rsid w:val="009F4D3F"/>
    <w:rsid w:val="009F564F"/>
    <w:rsid w:val="00A062D5"/>
    <w:rsid w:val="00A0708F"/>
    <w:rsid w:val="00A153BE"/>
    <w:rsid w:val="00A16248"/>
    <w:rsid w:val="00A23059"/>
    <w:rsid w:val="00A250F5"/>
    <w:rsid w:val="00A2549B"/>
    <w:rsid w:val="00A301E1"/>
    <w:rsid w:val="00A30B87"/>
    <w:rsid w:val="00A33C93"/>
    <w:rsid w:val="00A3401B"/>
    <w:rsid w:val="00A34153"/>
    <w:rsid w:val="00A409F6"/>
    <w:rsid w:val="00A43D1B"/>
    <w:rsid w:val="00A43FAF"/>
    <w:rsid w:val="00A4473F"/>
    <w:rsid w:val="00A46058"/>
    <w:rsid w:val="00A52269"/>
    <w:rsid w:val="00A525A0"/>
    <w:rsid w:val="00A54C4E"/>
    <w:rsid w:val="00A578C5"/>
    <w:rsid w:val="00A6293B"/>
    <w:rsid w:val="00A65191"/>
    <w:rsid w:val="00A73087"/>
    <w:rsid w:val="00A74848"/>
    <w:rsid w:val="00A75981"/>
    <w:rsid w:val="00A83E1E"/>
    <w:rsid w:val="00A84529"/>
    <w:rsid w:val="00A92720"/>
    <w:rsid w:val="00A93353"/>
    <w:rsid w:val="00A93AB2"/>
    <w:rsid w:val="00AA132F"/>
    <w:rsid w:val="00AA1442"/>
    <w:rsid w:val="00AA24F1"/>
    <w:rsid w:val="00AB1E21"/>
    <w:rsid w:val="00AB5588"/>
    <w:rsid w:val="00AC65CB"/>
    <w:rsid w:val="00AC666C"/>
    <w:rsid w:val="00AD0255"/>
    <w:rsid w:val="00AD3B54"/>
    <w:rsid w:val="00AD41D5"/>
    <w:rsid w:val="00AD4BD4"/>
    <w:rsid w:val="00AD6E0A"/>
    <w:rsid w:val="00AE1B0C"/>
    <w:rsid w:val="00AE7311"/>
    <w:rsid w:val="00AF5BB9"/>
    <w:rsid w:val="00B04BF8"/>
    <w:rsid w:val="00B07074"/>
    <w:rsid w:val="00B10A81"/>
    <w:rsid w:val="00B21EC0"/>
    <w:rsid w:val="00B246FA"/>
    <w:rsid w:val="00B31317"/>
    <w:rsid w:val="00B334A1"/>
    <w:rsid w:val="00B34945"/>
    <w:rsid w:val="00B43849"/>
    <w:rsid w:val="00B43D2A"/>
    <w:rsid w:val="00B4476F"/>
    <w:rsid w:val="00B57F5F"/>
    <w:rsid w:val="00B62919"/>
    <w:rsid w:val="00B8473E"/>
    <w:rsid w:val="00B86921"/>
    <w:rsid w:val="00B959F6"/>
    <w:rsid w:val="00B97561"/>
    <w:rsid w:val="00B97BCE"/>
    <w:rsid w:val="00B97D6A"/>
    <w:rsid w:val="00BA12F1"/>
    <w:rsid w:val="00BA23A4"/>
    <w:rsid w:val="00BA7D8F"/>
    <w:rsid w:val="00BB07E1"/>
    <w:rsid w:val="00BB2B7B"/>
    <w:rsid w:val="00BB3B9C"/>
    <w:rsid w:val="00BC7FD9"/>
    <w:rsid w:val="00BD1DDE"/>
    <w:rsid w:val="00BD4390"/>
    <w:rsid w:val="00BE2FD7"/>
    <w:rsid w:val="00BE6830"/>
    <w:rsid w:val="00BE695A"/>
    <w:rsid w:val="00BF450B"/>
    <w:rsid w:val="00C00593"/>
    <w:rsid w:val="00C04846"/>
    <w:rsid w:val="00C078D7"/>
    <w:rsid w:val="00C10182"/>
    <w:rsid w:val="00C108BE"/>
    <w:rsid w:val="00C24397"/>
    <w:rsid w:val="00C26C4F"/>
    <w:rsid w:val="00C271A2"/>
    <w:rsid w:val="00C274E1"/>
    <w:rsid w:val="00C316A9"/>
    <w:rsid w:val="00C352BF"/>
    <w:rsid w:val="00C36411"/>
    <w:rsid w:val="00C417DC"/>
    <w:rsid w:val="00C4472E"/>
    <w:rsid w:val="00C5045A"/>
    <w:rsid w:val="00C50C50"/>
    <w:rsid w:val="00C51DE2"/>
    <w:rsid w:val="00C54167"/>
    <w:rsid w:val="00C61391"/>
    <w:rsid w:val="00C63902"/>
    <w:rsid w:val="00C66CF5"/>
    <w:rsid w:val="00C73283"/>
    <w:rsid w:val="00C82245"/>
    <w:rsid w:val="00C85A84"/>
    <w:rsid w:val="00C9190D"/>
    <w:rsid w:val="00C91AC4"/>
    <w:rsid w:val="00C92944"/>
    <w:rsid w:val="00C95483"/>
    <w:rsid w:val="00C95CFC"/>
    <w:rsid w:val="00CA0339"/>
    <w:rsid w:val="00CA10CB"/>
    <w:rsid w:val="00CA42EA"/>
    <w:rsid w:val="00CB217B"/>
    <w:rsid w:val="00CC622D"/>
    <w:rsid w:val="00CC66CE"/>
    <w:rsid w:val="00CD5A84"/>
    <w:rsid w:val="00CD61B4"/>
    <w:rsid w:val="00CE38A2"/>
    <w:rsid w:val="00CE43AB"/>
    <w:rsid w:val="00CE53EC"/>
    <w:rsid w:val="00CE62C3"/>
    <w:rsid w:val="00CE7DE5"/>
    <w:rsid w:val="00CF4000"/>
    <w:rsid w:val="00CF5880"/>
    <w:rsid w:val="00D003A7"/>
    <w:rsid w:val="00D0260D"/>
    <w:rsid w:val="00D02C99"/>
    <w:rsid w:val="00D03D81"/>
    <w:rsid w:val="00D047FB"/>
    <w:rsid w:val="00D07D2A"/>
    <w:rsid w:val="00D11184"/>
    <w:rsid w:val="00D11B62"/>
    <w:rsid w:val="00D20402"/>
    <w:rsid w:val="00D263FB"/>
    <w:rsid w:val="00D33078"/>
    <w:rsid w:val="00D43F53"/>
    <w:rsid w:val="00D518CE"/>
    <w:rsid w:val="00D52096"/>
    <w:rsid w:val="00D564EE"/>
    <w:rsid w:val="00D574EC"/>
    <w:rsid w:val="00D60711"/>
    <w:rsid w:val="00D608AD"/>
    <w:rsid w:val="00D61175"/>
    <w:rsid w:val="00D6473F"/>
    <w:rsid w:val="00D702AC"/>
    <w:rsid w:val="00D7216C"/>
    <w:rsid w:val="00D73131"/>
    <w:rsid w:val="00D7389B"/>
    <w:rsid w:val="00D73C30"/>
    <w:rsid w:val="00D76770"/>
    <w:rsid w:val="00D82B30"/>
    <w:rsid w:val="00D92992"/>
    <w:rsid w:val="00D94A85"/>
    <w:rsid w:val="00D96C8E"/>
    <w:rsid w:val="00D97559"/>
    <w:rsid w:val="00DA3117"/>
    <w:rsid w:val="00DA31B0"/>
    <w:rsid w:val="00DA3658"/>
    <w:rsid w:val="00DA4C1F"/>
    <w:rsid w:val="00DA50A3"/>
    <w:rsid w:val="00DA6691"/>
    <w:rsid w:val="00DA7EC5"/>
    <w:rsid w:val="00DB30D2"/>
    <w:rsid w:val="00DB400E"/>
    <w:rsid w:val="00DB679B"/>
    <w:rsid w:val="00DC395C"/>
    <w:rsid w:val="00DC7157"/>
    <w:rsid w:val="00DD422B"/>
    <w:rsid w:val="00DD5D8A"/>
    <w:rsid w:val="00DE4262"/>
    <w:rsid w:val="00DE5394"/>
    <w:rsid w:val="00DF37BC"/>
    <w:rsid w:val="00DF4FF3"/>
    <w:rsid w:val="00E022B0"/>
    <w:rsid w:val="00E024E8"/>
    <w:rsid w:val="00E0626D"/>
    <w:rsid w:val="00E17A8F"/>
    <w:rsid w:val="00E17CA1"/>
    <w:rsid w:val="00E20319"/>
    <w:rsid w:val="00E26220"/>
    <w:rsid w:val="00E2716F"/>
    <w:rsid w:val="00E33265"/>
    <w:rsid w:val="00E36479"/>
    <w:rsid w:val="00E36AFA"/>
    <w:rsid w:val="00E372F5"/>
    <w:rsid w:val="00E37681"/>
    <w:rsid w:val="00E5364B"/>
    <w:rsid w:val="00E56E17"/>
    <w:rsid w:val="00E62ACB"/>
    <w:rsid w:val="00E63960"/>
    <w:rsid w:val="00E6494E"/>
    <w:rsid w:val="00E70CB1"/>
    <w:rsid w:val="00E7255C"/>
    <w:rsid w:val="00E75E80"/>
    <w:rsid w:val="00E7734B"/>
    <w:rsid w:val="00E84497"/>
    <w:rsid w:val="00E8526A"/>
    <w:rsid w:val="00E90DEA"/>
    <w:rsid w:val="00E90FE3"/>
    <w:rsid w:val="00E9238B"/>
    <w:rsid w:val="00E93559"/>
    <w:rsid w:val="00E93B40"/>
    <w:rsid w:val="00E93BFD"/>
    <w:rsid w:val="00E94CD0"/>
    <w:rsid w:val="00E95D09"/>
    <w:rsid w:val="00EA00FA"/>
    <w:rsid w:val="00EA43B6"/>
    <w:rsid w:val="00EA58C9"/>
    <w:rsid w:val="00EA6068"/>
    <w:rsid w:val="00EB6AC9"/>
    <w:rsid w:val="00EC0F02"/>
    <w:rsid w:val="00EC2331"/>
    <w:rsid w:val="00EC4948"/>
    <w:rsid w:val="00ED0F3D"/>
    <w:rsid w:val="00ED49A3"/>
    <w:rsid w:val="00ED5175"/>
    <w:rsid w:val="00EF1571"/>
    <w:rsid w:val="00F020AF"/>
    <w:rsid w:val="00F02C91"/>
    <w:rsid w:val="00F10E6E"/>
    <w:rsid w:val="00F11A8F"/>
    <w:rsid w:val="00F12BEE"/>
    <w:rsid w:val="00F13BCA"/>
    <w:rsid w:val="00F178BF"/>
    <w:rsid w:val="00F23853"/>
    <w:rsid w:val="00F27427"/>
    <w:rsid w:val="00F34F4C"/>
    <w:rsid w:val="00F364E0"/>
    <w:rsid w:val="00F37093"/>
    <w:rsid w:val="00F40BCC"/>
    <w:rsid w:val="00F41C2B"/>
    <w:rsid w:val="00F45AE5"/>
    <w:rsid w:val="00F4752F"/>
    <w:rsid w:val="00F51D0B"/>
    <w:rsid w:val="00F532E6"/>
    <w:rsid w:val="00F537E2"/>
    <w:rsid w:val="00F60163"/>
    <w:rsid w:val="00F63C44"/>
    <w:rsid w:val="00F64028"/>
    <w:rsid w:val="00F640C8"/>
    <w:rsid w:val="00F64C28"/>
    <w:rsid w:val="00F64FD2"/>
    <w:rsid w:val="00F67352"/>
    <w:rsid w:val="00F70495"/>
    <w:rsid w:val="00F70994"/>
    <w:rsid w:val="00F75C18"/>
    <w:rsid w:val="00F848E6"/>
    <w:rsid w:val="00F84C56"/>
    <w:rsid w:val="00F906AE"/>
    <w:rsid w:val="00F933EB"/>
    <w:rsid w:val="00F958CC"/>
    <w:rsid w:val="00F959FD"/>
    <w:rsid w:val="00F97173"/>
    <w:rsid w:val="00FA018C"/>
    <w:rsid w:val="00FA254A"/>
    <w:rsid w:val="00FC29E8"/>
    <w:rsid w:val="00FC3FBF"/>
    <w:rsid w:val="00FD05AB"/>
    <w:rsid w:val="00FD3B44"/>
    <w:rsid w:val="00FD3B9E"/>
    <w:rsid w:val="00FD7911"/>
    <w:rsid w:val="00FE17E9"/>
    <w:rsid w:val="00FE373D"/>
    <w:rsid w:val="00FE72E7"/>
    <w:rsid w:val="00FF09AF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52178"/>
  <w15:docId w15:val="{D0A31108-A958-4E94-9CFC-E1B22A64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C1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.solvang\Downloads\Politisk%20organisasjonskart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03C37E-0A9A-4B8B-ABF3-E59EB4D871B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D8A0F54-9C28-42DC-AC7D-5995690A5F06}">
      <dgm:prSet phldrT="[Tekst]"/>
      <dgm:spPr/>
      <dgm:t>
        <a:bodyPr/>
        <a:lstStyle/>
        <a:p>
          <a:r>
            <a:rPr lang="nb-NO" b="1"/>
            <a:t>Kommunestyret</a:t>
          </a:r>
          <a:endParaRPr lang="nb-NO"/>
        </a:p>
        <a:p>
          <a:r>
            <a:rPr lang="nb-NO"/>
            <a:t>15 medlemmer</a:t>
          </a:r>
        </a:p>
      </dgm:t>
    </dgm:pt>
    <dgm:pt modelId="{B31B6B50-8C29-43AB-9B0D-649DE55D9F8E}" type="parTrans" cxnId="{F6D8FA9F-11ED-48BC-B78C-CED1AC342EC0}">
      <dgm:prSet/>
      <dgm:spPr/>
      <dgm:t>
        <a:bodyPr/>
        <a:lstStyle/>
        <a:p>
          <a:endParaRPr lang="nb-NO"/>
        </a:p>
      </dgm:t>
    </dgm:pt>
    <dgm:pt modelId="{F07BBE75-B3BB-4626-AA49-A7DB3D316436}" type="sibTrans" cxnId="{F6D8FA9F-11ED-48BC-B78C-CED1AC342EC0}">
      <dgm:prSet/>
      <dgm:spPr/>
      <dgm:t>
        <a:bodyPr/>
        <a:lstStyle/>
        <a:p>
          <a:endParaRPr lang="nb-NO"/>
        </a:p>
      </dgm:t>
    </dgm:pt>
    <dgm:pt modelId="{A8F5F1DD-4F05-426E-8DCD-CE57B8D003D0}" type="asst">
      <dgm:prSet phldrT="[Tekst]"/>
      <dgm:spPr/>
      <dgm:t>
        <a:bodyPr/>
        <a:lstStyle/>
        <a:p>
          <a:r>
            <a:rPr lang="nb-NO" b="1"/>
            <a:t>Kontrollutvalget</a:t>
          </a:r>
          <a:endParaRPr lang="nb-NO"/>
        </a:p>
        <a:p>
          <a:r>
            <a:rPr lang="nb-NO"/>
            <a:t>3 medlemmer</a:t>
          </a:r>
        </a:p>
      </dgm:t>
    </dgm:pt>
    <dgm:pt modelId="{4F2068ED-EF21-4FDB-9AE5-F5E884CD568D}" type="parTrans" cxnId="{7F189119-79A4-4F99-B214-98149763742C}">
      <dgm:prSet/>
      <dgm:spPr/>
      <dgm:t>
        <a:bodyPr/>
        <a:lstStyle/>
        <a:p>
          <a:endParaRPr lang="nb-NO"/>
        </a:p>
      </dgm:t>
    </dgm:pt>
    <dgm:pt modelId="{C8AD5E2A-5DE2-4C1D-80B0-BB6A00E7BDDA}" type="sibTrans" cxnId="{7F189119-79A4-4F99-B214-98149763742C}">
      <dgm:prSet/>
      <dgm:spPr/>
      <dgm:t>
        <a:bodyPr/>
        <a:lstStyle/>
        <a:p>
          <a:endParaRPr lang="nb-NO"/>
        </a:p>
      </dgm:t>
    </dgm:pt>
    <dgm:pt modelId="{705B0830-1509-468A-A31F-DCA5A8AF918D}">
      <dgm:prSet phldrT="[Tekst]"/>
      <dgm:spPr/>
      <dgm:t>
        <a:bodyPr/>
        <a:lstStyle/>
        <a:p>
          <a:r>
            <a:rPr lang="nb-NO" b="1"/>
            <a:t>Formannskapet</a:t>
          </a:r>
          <a:endParaRPr lang="nb-NO"/>
        </a:p>
        <a:p>
          <a:r>
            <a:rPr lang="nb-NO"/>
            <a:t>5 medlemmer</a:t>
          </a:r>
        </a:p>
      </dgm:t>
    </dgm:pt>
    <dgm:pt modelId="{5EE1826E-75A8-4503-AB95-1BD35629E2B6}" type="parTrans" cxnId="{35DD33AD-5D42-4009-8246-230C9E453B67}">
      <dgm:prSet/>
      <dgm:spPr/>
      <dgm:t>
        <a:bodyPr/>
        <a:lstStyle/>
        <a:p>
          <a:endParaRPr lang="nb-NO"/>
        </a:p>
      </dgm:t>
    </dgm:pt>
    <dgm:pt modelId="{632AA3E8-2278-4C53-AE00-923796F626AF}" type="sibTrans" cxnId="{35DD33AD-5D42-4009-8246-230C9E453B67}">
      <dgm:prSet/>
      <dgm:spPr/>
      <dgm:t>
        <a:bodyPr/>
        <a:lstStyle/>
        <a:p>
          <a:endParaRPr lang="nb-NO"/>
        </a:p>
      </dgm:t>
    </dgm:pt>
    <dgm:pt modelId="{FFD15561-CB5D-447E-B4EA-840BA993C077}">
      <dgm:prSet phldrT="[Tekst]"/>
      <dgm:spPr/>
      <dgm:t>
        <a:bodyPr/>
        <a:lstStyle/>
        <a:p>
          <a:r>
            <a:rPr lang="nb-NO" b="1"/>
            <a:t>Administrasjons</a:t>
          </a:r>
          <a:endParaRPr lang="nb-NO"/>
        </a:p>
        <a:p>
          <a:r>
            <a:rPr lang="nb-NO" b="1"/>
            <a:t>utvalget</a:t>
          </a:r>
          <a:endParaRPr lang="nb-NO"/>
        </a:p>
        <a:p>
          <a:r>
            <a:rPr lang="nb-NO"/>
            <a:t>5 medlemmer</a:t>
          </a:r>
        </a:p>
      </dgm:t>
    </dgm:pt>
    <dgm:pt modelId="{BF967667-2756-46B5-9A03-34EA93A000E4}" type="parTrans" cxnId="{F76DBD38-0F67-489C-BF5C-0D658C5C30C7}">
      <dgm:prSet/>
      <dgm:spPr/>
      <dgm:t>
        <a:bodyPr/>
        <a:lstStyle/>
        <a:p>
          <a:endParaRPr lang="nb-NO"/>
        </a:p>
      </dgm:t>
    </dgm:pt>
    <dgm:pt modelId="{F91C9C7D-E1F1-4265-A67F-3B6253C4A5D9}" type="sibTrans" cxnId="{F76DBD38-0F67-489C-BF5C-0D658C5C30C7}">
      <dgm:prSet/>
      <dgm:spPr/>
      <dgm:t>
        <a:bodyPr/>
        <a:lstStyle/>
        <a:p>
          <a:endParaRPr lang="nb-NO"/>
        </a:p>
      </dgm:t>
    </dgm:pt>
    <dgm:pt modelId="{F4180107-B910-41FE-8AF4-0D5949A97FD7}">
      <dgm:prSet phldrT="[Tekst]"/>
      <dgm:spPr/>
      <dgm:t>
        <a:bodyPr/>
        <a:lstStyle/>
        <a:p>
          <a:r>
            <a:rPr lang="nb-NO" b="1"/>
            <a:t>HU-Forvaltning og utvikling</a:t>
          </a:r>
          <a:endParaRPr lang="nb-NO"/>
        </a:p>
        <a:p>
          <a:r>
            <a:rPr lang="nb-NO"/>
            <a:t>5 medlemmer</a:t>
          </a:r>
        </a:p>
      </dgm:t>
    </dgm:pt>
    <dgm:pt modelId="{AA099CC4-641B-4D76-A920-CA5C9C1B2983}" type="parTrans" cxnId="{CE70BB85-4664-4FAB-ABCC-E9DCE11C2E14}">
      <dgm:prSet/>
      <dgm:spPr/>
      <dgm:t>
        <a:bodyPr/>
        <a:lstStyle/>
        <a:p>
          <a:endParaRPr lang="nb-NO"/>
        </a:p>
      </dgm:t>
    </dgm:pt>
    <dgm:pt modelId="{68F75327-B44E-4BAF-8D74-AE72F2C69940}" type="sibTrans" cxnId="{CE70BB85-4664-4FAB-ABCC-E9DCE11C2E14}">
      <dgm:prSet/>
      <dgm:spPr/>
      <dgm:t>
        <a:bodyPr/>
        <a:lstStyle/>
        <a:p>
          <a:endParaRPr lang="nb-NO"/>
        </a:p>
      </dgm:t>
    </dgm:pt>
    <dgm:pt modelId="{F36B9C5E-B1A7-4D57-A81C-5D254B621E92}">
      <dgm:prSet/>
      <dgm:spPr/>
      <dgm:t>
        <a:bodyPr/>
        <a:lstStyle/>
        <a:p>
          <a:r>
            <a:rPr lang="nb-NO" b="1"/>
            <a:t>HU-Helse, sosial og omsorg</a:t>
          </a:r>
        </a:p>
        <a:p>
          <a:r>
            <a:rPr lang="nb-NO"/>
            <a:t>5 medlemmer</a:t>
          </a:r>
          <a:endParaRPr lang="nb-NO" b="1"/>
        </a:p>
      </dgm:t>
    </dgm:pt>
    <dgm:pt modelId="{01C9CEC1-5E16-44BD-847E-0889DD665E66}" type="parTrans" cxnId="{91E8D922-5776-4231-AEDA-8F8295DD4433}">
      <dgm:prSet/>
      <dgm:spPr/>
      <dgm:t>
        <a:bodyPr/>
        <a:lstStyle/>
        <a:p>
          <a:endParaRPr lang="nb-NO"/>
        </a:p>
      </dgm:t>
    </dgm:pt>
    <dgm:pt modelId="{8F52C9A7-B399-4B62-9742-0DBBEFB2CFDD}" type="sibTrans" cxnId="{91E8D922-5776-4231-AEDA-8F8295DD4433}">
      <dgm:prSet/>
      <dgm:spPr/>
      <dgm:t>
        <a:bodyPr/>
        <a:lstStyle/>
        <a:p>
          <a:endParaRPr lang="nb-NO"/>
        </a:p>
      </dgm:t>
    </dgm:pt>
    <dgm:pt modelId="{9C79D966-5AB8-4D05-A1F4-1D4676623AAE}">
      <dgm:prSet/>
      <dgm:spPr/>
      <dgm:t>
        <a:bodyPr/>
        <a:lstStyle/>
        <a:p>
          <a:r>
            <a:rPr lang="nb-NO" b="1"/>
            <a:t>HU-Skole, oppvekst  kultur</a:t>
          </a:r>
        </a:p>
        <a:p>
          <a:r>
            <a:rPr lang="nb-NO"/>
            <a:t>5 medlemmer</a:t>
          </a:r>
        </a:p>
      </dgm:t>
    </dgm:pt>
    <dgm:pt modelId="{01D707CF-4151-4CFD-98CE-3D24E8E9D438}" type="parTrans" cxnId="{E4DF0E93-B402-4DE5-9A52-E0BD5C8B4C42}">
      <dgm:prSet/>
      <dgm:spPr/>
      <dgm:t>
        <a:bodyPr/>
        <a:lstStyle/>
        <a:p>
          <a:endParaRPr lang="nb-NO"/>
        </a:p>
      </dgm:t>
    </dgm:pt>
    <dgm:pt modelId="{D26AFA18-87FC-4717-950E-1B50AED9DA86}" type="sibTrans" cxnId="{E4DF0E93-B402-4DE5-9A52-E0BD5C8B4C42}">
      <dgm:prSet/>
      <dgm:spPr/>
      <dgm:t>
        <a:bodyPr/>
        <a:lstStyle/>
        <a:p>
          <a:endParaRPr lang="nb-NO"/>
        </a:p>
      </dgm:t>
    </dgm:pt>
    <dgm:pt modelId="{8E877FEE-CBB6-4567-868C-59F875D03878}">
      <dgm:prSet/>
      <dgm:spPr/>
      <dgm:t>
        <a:bodyPr/>
        <a:lstStyle/>
        <a:p>
          <a:r>
            <a:rPr lang="nb-NO" b="1"/>
            <a:t>Eldrerådet og</a:t>
          </a:r>
        </a:p>
        <a:p>
          <a:r>
            <a:rPr lang="nb-NO" b="1"/>
            <a:t>rådet for funksjonshemmede</a:t>
          </a:r>
        </a:p>
        <a:p>
          <a:r>
            <a:rPr lang="nb-NO"/>
            <a:t>4 edlemmer</a:t>
          </a:r>
          <a:r>
            <a:rPr lang="nb-NO" b="1"/>
            <a:t>  </a:t>
          </a:r>
          <a:endParaRPr lang="nb-NO"/>
        </a:p>
      </dgm:t>
    </dgm:pt>
    <dgm:pt modelId="{982CF73E-C861-4150-A2DF-1010E2465274}" type="parTrans" cxnId="{24D39100-D1C4-46C5-8F4F-E1C137E81DEA}">
      <dgm:prSet/>
      <dgm:spPr/>
      <dgm:t>
        <a:bodyPr/>
        <a:lstStyle/>
        <a:p>
          <a:endParaRPr lang="nb-NO"/>
        </a:p>
      </dgm:t>
    </dgm:pt>
    <dgm:pt modelId="{E3EDE16F-54CB-4FCB-A6C8-7FCAEFEACB94}" type="sibTrans" cxnId="{24D39100-D1C4-46C5-8F4F-E1C137E81DEA}">
      <dgm:prSet/>
      <dgm:spPr/>
      <dgm:t>
        <a:bodyPr/>
        <a:lstStyle/>
        <a:p>
          <a:endParaRPr lang="nb-NO"/>
        </a:p>
      </dgm:t>
    </dgm:pt>
    <dgm:pt modelId="{17FC40A0-630B-442E-85A6-D4FD96021AAA}">
      <dgm:prSet/>
      <dgm:spPr/>
      <dgm:t>
        <a:bodyPr/>
        <a:lstStyle/>
        <a:p>
          <a:r>
            <a:rPr lang="nb-NO"/>
            <a:t>Ungdomsrådet </a:t>
          </a:r>
        </a:p>
        <a:p>
          <a:r>
            <a:rPr lang="nb-NO"/>
            <a:t>8 medlemmer</a:t>
          </a:r>
        </a:p>
      </dgm:t>
    </dgm:pt>
    <dgm:pt modelId="{FDFA08DD-7878-436D-87D4-542C41C8235F}" type="parTrans" cxnId="{48D904A6-8A6F-4DAD-97EA-32D5E40B0D23}">
      <dgm:prSet/>
      <dgm:spPr/>
      <dgm:t>
        <a:bodyPr/>
        <a:lstStyle/>
        <a:p>
          <a:endParaRPr lang="nb-NO"/>
        </a:p>
      </dgm:t>
    </dgm:pt>
    <dgm:pt modelId="{D60264BD-4A5D-47F5-9ADB-DFB53CDAC63E}" type="sibTrans" cxnId="{48D904A6-8A6F-4DAD-97EA-32D5E40B0D23}">
      <dgm:prSet/>
      <dgm:spPr/>
      <dgm:t>
        <a:bodyPr/>
        <a:lstStyle/>
        <a:p>
          <a:endParaRPr lang="nb-NO"/>
        </a:p>
      </dgm:t>
    </dgm:pt>
    <dgm:pt modelId="{1F38522E-2B3A-4020-97EE-0AA97D53EC94}">
      <dgm:prSet/>
      <dgm:spPr/>
      <dgm:t>
        <a:bodyPr/>
        <a:lstStyle/>
        <a:p>
          <a:r>
            <a:rPr lang="nb-NO"/>
            <a:t>Diverse lovpålagte og avtalefestede utvalg/råd</a:t>
          </a:r>
        </a:p>
      </dgm:t>
    </dgm:pt>
    <dgm:pt modelId="{1D31C5E4-EF3F-4531-AE0C-340098661640}" type="parTrans" cxnId="{F4DFCE25-D4FE-4909-AFBC-858733912404}">
      <dgm:prSet/>
      <dgm:spPr/>
      <dgm:t>
        <a:bodyPr/>
        <a:lstStyle/>
        <a:p>
          <a:endParaRPr lang="nb-NO"/>
        </a:p>
      </dgm:t>
    </dgm:pt>
    <dgm:pt modelId="{261485F6-59BF-4F08-B212-1CA3BFCD7A63}" type="sibTrans" cxnId="{F4DFCE25-D4FE-4909-AFBC-858733912404}">
      <dgm:prSet/>
      <dgm:spPr/>
      <dgm:t>
        <a:bodyPr/>
        <a:lstStyle/>
        <a:p>
          <a:endParaRPr lang="nb-NO"/>
        </a:p>
      </dgm:t>
    </dgm:pt>
    <dgm:pt modelId="{91A51020-429C-4698-8E07-780E9EEF6692}" type="pres">
      <dgm:prSet presAssocID="{F903C37E-0A9A-4B8B-ABF3-E59EB4D871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64D0C30-824D-4DC6-8A0D-8EE60549DA92}" type="pres">
      <dgm:prSet presAssocID="{AD8A0F54-9C28-42DC-AC7D-5995690A5F06}" presName="hierRoot1" presStyleCnt="0">
        <dgm:presLayoutVars>
          <dgm:hierBranch val="init"/>
        </dgm:presLayoutVars>
      </dgm:prSet>
      <dgm:spPr/>
    </dgm:pt>
    <dgm:pt modelId="{EAAAC68D-713B-4389-9EA4-FBD4A7BED26F}" type="pres">
      <dgm:prSet presAssocID="{AD8A0F54-9C28-42DC-AC7D-5995690A5F06}" presName="rootComposite1" presStyleCnt="0"/>
      <dgm:spPr/>
    </dgm:pt>
    <dgm:pt modelId="{847457A4-23BD-4D7A-98FD-AEFD5C73C399}" type="pres">
      <dgm:prSet presAssocID="{AD8A0F54-9C28-42DC-AC7D-5995690A5F06}" presName="rootText1" presStyleLbl="node0" presStyleIdx="0" presStyleCnt="1">
        <dgm:presLayoutVars>
          <dgm:chPref val="3"/>
        </dgm:presLayoutVars>
      </dgm:prSet>
      <dgm:spPr/>
    </dgm:pt>
    <dgm:pt modelId="{097A4F26-2F5A-4A5B-81F6-F6960B03D17E}" type="pres">
      <dgm:prSet presAssocID="{AD8A0F54-9C28-42DC-AC7D-5995690A5F06}" presName="rootConnector1" presStyleLbl="node1" presStyleIdx="0" presStyleCnt="0"/>
      <dgm:spPr/>
    </dgm:pt>
    <dgm:pt modelId="{C52F0140-3608-4815-936F-03A39F07B0B9}" type="pres">
      <dgm:prSet presAssocID="{AD8A0F54-9C28-42DC-AC7D-5995690A5F06}" presName="hierChild2" presStyleCnt="0"/>
      <dgm:spPr/>
    </dgm:pt>
    <dgm:pt modelId="{1D6D34DD-EECE-4F96-AACA-46B716047009}" type="pres">
      <dgm:prSet presAssocID="{5EE1826E-75A8-4503-AB95-1BD35629E2B6}" presName="Name37" presStyleLbl="parChTrans1D2" presStyleIdx="0" presStyleCnt="9"/>
      <dgm:spPr/>
    </dgm:pt>
    <dgm:pt modelId="{AE317EB5-9583-42BF-9038-BCC5F0323E7C}" type="pres">
      <dgm:prSet presAssocID="{705B0830-1509-468A-A31F-DCA5A8AF918D}" presName="hierRoot2" presStyleCnt="0">
        <dgm:presLayoutVars>
          <dgm:hierBranch val="init"/>
        </dgm:presLayoutVars>
      </dgm:prSet>
      <dgm:spPr/>
    </dgm:pt>
    <dgm:pt modelId="{54D08079-4CCB-4624-A9BB-E0E44FFE8A5E}" type="pres">
      <dgm:prSet presAssocID="{705B0830-1509-468A-A31F-DCA5A8AF918D}" presName="rootComposite" presStyleCnt="0"/>
      <dgm:spPr/>
    </dgm:pt>
    <dgm:pt modelId="{25FC6383-6D88-47D8-8640-E8DBD9DE8C1B}" type="pres">
      <dgm:prSet presAssocID="{705B0830-1509-468A-A31F-DCA5A8AF918D}" presName="rootText" presStyleLbl="node2" presStyleIdx="0" presStyleCnt="8">
        <dgm:presLayoutVars>
          <dgm:chPref val="3"/>
        </dgm:presLayoutVars>
      </dgm:prSet>
      <dgm:spPr/>
    </dgm:pt>
    <dgm:pt modelId="{34D48BB7-E739-420A-A4F1-D0D70AAD3E79}" type="pres">
      <dgm:prSet presAssocID="{705B0830-1509-468A-A31F-DCA5A8AF918D}" presName="rootConnector" presStyleLbl="node2" presStyleIdx="0" presStyleCnt="8"/>
      <dgm:spPr/>
    </dgm:pt>
    <dgm:pt modelId="{82BAD304-11CE-4B9A-87EB-0C2F21D74CDB}" type="pres">
      <dgm:prSet presAssocID="{705B0830-1509-468A-A31F-DCA5A8AF918D}" presName="hierChild4" presStyleCnt="0"/>
      <dgm:spPr/>
    </dgm:pt>
    <dgm:pt modelId="{6B9653D1-0DA3-4AC8-A26A-FFDFF79993F0}" type="pres">
      <dgm:prSet presAssocID="{705B0830-1509-468A-A31F-DCA5A8AF918D}" presName="hierChild5" presStyleCnt="0"/>
      <dgm:spPr/>
    </dgm:pt>
    <dgm:pt modelId="{BEFFEB6B-ACF7-4036-9D95-C9FBFF1C9FD8}" type="pres">
      <dgm:prSet presAssocID="{BF967667-2756-46B5-9A03-34EA93A000E4}" presName="Name37" presStyleLbl="parChTrans1D2" presStyleIdx="1" presStyleCnt="9"/>
      <dgm:spPr/>
    </dgm:pt>
    <dgm:pt modelId="{D7BFC1C6-F1FF-4DA5-904C-C8227C82A98D}" type="pres">
      <dgm:prSet presAssocID="{FFD15561-CB5D-447E-B4EA-840BA993C077}" presName="hierRoot2" presStyleCnt="0">
        <dgm:presLayoutVars>
          <dgm:hierBranch val="init"/>
        </dgm:presLayoutVars>
      </dgm:prSet>
      <dgm:spPr/>
    </dgm:pt>
    <dgm:pt modelId="{138BF82A-FD95-499A-9F0E-6AB4C39DE0C9}" type="pres">
      <dgm:prSet presAssocID="{FFD15561-CB5D-447E-B4EA-840BA993C077}" presName="rootComposite" presStyleCnt="0"/>
      <dgm:spPr/>
    </dgm:pt>
    <dgm:pt modelId="{776938D5-F2D1-45FC-BB89-4A5946101592}" type="pres">
      <dgm:prSet presAssocID="{FFD15561-CB5D-447E-B4EA-840BA993C077}" presName="rootText" presStyleLbl="node2" presStyleIdx="1" presStyleCnt="8">
        <dgm:presLayoutVars>
          <dgm:chPref val="3"/>
        </dgm:presLayoutVars>
      </dgm:prSet>
      <dgm:spPr/>
    </dgm:pt>
    <dgm:pt modelId="{AD7251B2-EA21-46E1-8010-8148BD36B171}" type="pres">
      <dgm:prSet presAssocID="{FFD15561-CB5D-447E-B4EA-840BA993C077}" presName="rootConnector" presStyleLbl="node2" presStyleIdx="1" presStyleCnt="8"/>
      <dgm:spPr/>
    </dgm:pt>
    <dgm:pt modelId="{BC2833FC-50EC-4E8C-BE69-3D56C3301503}" type="pres">
      <dgm:prSet presAssocID="{FFD15561-CB5D-447E-B4EA-840BA993C077}" presName="hierChild4" presStyleCnt="0"/>
      <dgm:spPr/>
    </dgm:pt>
    <dgm:pt modelId="{171020F7-F34B-493B-B606-BFABDA35479A}" type="pres">
      <dgm:prSet presAssocID="{FFD15561-CB5D-447E-B4EA-840BA993C077}" presName="hierChild5" presStyleCnt="0"/>
      <dgm:spPr/>
    </dgm:pt>
    <dgm:pt modelId="{25F90709-4AAC-4A36-8A76-6B61A562273F}" type="pres">
      <dgm:prSet presAssocID="{AA099CC4-641B-4D76-A920-CA5C9C1B2983}" presName="Name37" presStyleLbl="parChTrans1D2" presStyleIdx="2" presStyleCnt="9"/>
      <dgm:spPr/>
    </dgm:pt>
    <dgm:pt modelId="{55F08844-381A-4BED-92B8-9FEDA5579F38}" type="pres">
      <dgm:prSet presAssocID="{F4180107-B910-41FE-8AF4-0D5949A97FD7}" presName="hierRoot2" presStyleCnt="0">
        <dgm:presLayoutVars>
          <dgm:hierBranch val="init"/>
        </dgm:presLayoutVars>
      </dgm:prSet>
      <dgm:spPr/>
    </dgm:pt>
    <dgm:pt modelId="{257CBB75-B3A4-493F-85F8-6F739548ECEF}" type="pres">
      <dgm:prSet presAssocID="{F4180107-B910-41FE-8AF4-0D5949A97FD7}" presName="rootComposite" presStyleCnt="0"/>
      <dgm:spPr/>
    </dgm:pt>
    <dgm:pt modelId="{0991A6F6-C8CB-4CF2-95F1-D351C95D2F15}" type="pres">
      <dgm:prSet presAssocID="{F4180107-B910-41FE-8AF4-0D5949A97FD7}" presName="rootText" presStyleLbl="node2" presStyleIdx="2" presStyleCnt="8">
        <dgm:presLayoutVars>
          <dgm:chPref val="3"/>
        </dgm:presLayoutVars>
      </dgm:prSet>
      <dgm:spPr/>
    </dgm:pt>
    <dgm:pt modelId="{9E3C4822-6D17-436C-82BD-1B5E5D21AF91}" type="pres">
      <dgm:prSet presAssocID="{F4180107-B910-41FE-8AF4-0D5949A97FD7}" presName="rootConnector" presStyleLbl="node2" presStyleIdx="2" presStyleCnt="8"/>
      <dgm:spPr/>
    </dgm:pt>
    <dgm:pt modelId="{CD833A60-FCEC-41D1-9148-7977ACA7EB3E}" type="pres">
      <dgm:prSet presAssocID="{F4180107-B910-41FE-8AF4-0D5949A97FD7}" presName="hierChild4" presStyleCnt="0"/>
      <dgm:spPr/>
    </dgm:pt>
    <dgm:pt modelId="{51EE47C5-16B2-4BA1-A3F3-F7C72BADA06C}" type="pres">
      <dgm:prSet presAssocID="{F4180107-B910-41FE-8AF4-0D5949A97FD7}" presName="hierChild5" presStyleCnt="0"/>
      <dgm:spPr/>
    </dgm:pt>
    <dgm:pt modelId="{5BC45E05-3B03-4BC9-BB18-852BE5B28737}" type="pres">
      <dgm:prSet presAssocID="{01C9CEC1-5E16-44BD-847E-0889DD665E66}" presName="Name37" presStyleLbl="parChTrans1D2" presStyleIdx="3" presStyleCnt="9"/>
      <dgm:spPr/>
    </dgm:pt>
    <dgm:pt modelId="{73489B8F-F12D-4820-BDAE-D7EBB98640A2}" type="pres">
      <dgm:prSet presAssocID="{F36B9C5E-B1A7-4D57-A81C-5D254B621E92}" presName="hierRoot2" presStyleCnt="0">
        <dgm:presLayoutVars>
          <dgm:hierBranch val="init"/>
        </dgm:presLayoutVars>
      </dgm:prSet>
      <dgm:spPr/>
    </dgm:pt>
    <dgm:pt modelId="{9F9BE8AD-6346-4C76-A917-7E0267348359}" type="pres">
      <dgm:prSet presAssocID="{F36B9C5E-B1A7-4D57-A81C-5D254B621E92}" presName="rootComposite" presStyleCnt="0"/>
      <dgm:spPr/>
    </dgm:pt>
    <dgm:pt modelId="{89E5EFDB-7700-4E07-9769-04A52BEE9281}" type="pres">
      <dgm:prSet presAssocID="{F36B9C5E-B1A7-4D57-A81C-5D254B621E92}" presName="rootText" presStyleLbl="node2" presStyleIdx="3" presStyleCnt="8">
        <dgm:presLayoutVars>
          <dgm:chPref val="3"/>
        </dgm:presLayoutVars>
      </dgm:prSet>
      <dgm:spPr/>
    </dgm:pt>
    <dgm:pt modelId="{B37A3BA6-92F0-449B-BFD4-4892896ED550}" type="pres">
      <dgm:prSet presAssocID="{F36B9C5E-B1A7-4D57-A81C-5D254B621E92}" presName="rootConnector" presStyleLbl="node2" presStyleIdx="3" presStyleCnt="8"/>
      <dgm:spPr/>
    </dgm:pt>
    <dgm:pt modelId="{F785A598-313F-49B0-B14F-967231E517CD}" type="pres">
      <dgm:prSet presAssocID="{F36B9C5E-B1A7-4D57-A81C-5D254B621E92}" presName="hierChild4" presStyleCnt="0"/>
      <dgm:spPr/>
    </dgm:pt>
    <dgm:pt modelId="{837FD721-AAA4-49D8-B944-A1BBF8D3AAEB}" type="pres">
      <dgm:prSet presAssocID="{F36B9C5E-B1A7-4D57-A81C-5D254B621E92}" presName="hierChild5" presStyleCnt="0"/>
      <dgm:spPr/>
    </dgm:pt>
    <dgm:pt modelId="{A4C0F846-FC1B-4697-918B-5BF19A21D594}" type="pres">
      <dgm:prSet presAssocID="{01D707CF-4151-4CFD-98CE-3D24E8E9D438}" presName="Name37" presStyleLbl="parChTrans1D2" presStyleIdx="4" presStyleCnt="9"/>
      <dgm:spPr/>
    </dgm:pt>
    <dgm:pt modelId="{0D618540-0BFC-4453-A8AB-593856296176}" type="pres">
      <dgm:prSet presAssocID="{9C79D966-5AB8-4D05-A1F4-1D4676623AAE}" presName="hierRoot2" presStyleCnt="0">
        <dgm:presLayoutVars>
          <dgm:hierBranch val="init"/>
        </dgm:presLayoutVars>
      </dgm:prSet>
      <dgm:spPr/>
    </dgm:pt>
    <dgm:pt modelId="{B0F8F159-AD1E-420A-B839-C7BFB783E74D}" type="pres">
      <dgm:prSet presAssocID="{9C79D966-5AB8-4D05-A1F4-1D4676623AAE}" presName="rootComposite" presStyleCnt="0"/>
      <dgm:spPr/>
    </dgm:pt>
    <dgm:pt modelId="{27F915D8-540E-42B7-A04B-6320C5C07DB9}" type="pres">
      <dgm:prSet presAssocID="{9C79D966-5AB8-4D05-A1F4-1D4676623AAE}" presName="rootText" presStyleLbl="node2" presStyleIdx="4" presStyleCnt="8">
        <dgm:presLayoutVars>
          <dgm:chPref val="3"/>
        </dgm:presLayoutVars>
      </dgm:prSet>
      <dgm:spPr/>
    </dgm:pt>
    <dgm:pt modelId="{FE7B8D0F-08A3-4CCD-825A-2D4DA03001A7}" type="pres">
      <dgm:prSet presAssocID="{9C79D966-5AB8-4D05-A1F4-1D4676623AAE}" presName="rootConnector" presStyleLbl="node2" presStyleIdx="4" presStyleCnt="8"/>
      <dgm:spPr/>
    </dgm:pt>
    <dgm:pt modelId="{A59AC0D9-567A-418C-AF50-3CE834F0192B}" type="pres">
      <dgm:prSet presAssocID="{9C79D966-5AB8-4D05-A1F4-1D4676623AAE}" presName="hierChild4" presStyleCnt="0"/>
      <dgm:spPr/>
    </dgm:pt>
    <dgm:pt modelId="{2F16F8BF-E888-4C54-8ED4-20864E7862C1}" type="pres">
      <dgm:prSet presAssocID="{9C79D966-5AB8-4D05-A1F4-1D4676623AAE}" presName="hierChild5" presStyleCnt="0"/>
      <dgm:spPr/>
    </dgm:pt>
    <dgm:pt modelId="{28F86AC5-65F2-4F74-B9E8-AEB54412D488}" type="pres">
      <dgm:prSet presAssocID="{982CF73E-C861-4150-A2DF-1010E2465274}" presName="Name37" presStyleLbl="parChTrans1D2" presStyleIdx="5" presStyleCnt="9"/>
      <dgm:spPr/>
    </dgm:pt>
    <dgm:pt modelId="{0AE73447-3237-4FAD-A9BC-9EA9CA2C920F}" type="pres">
      <dgm:prSet presAssocID="{8E877FEE-CBB6-4567-868C-59F875D03878}" presName="hierRoot2" presStyleCnt="0">
        <dgm:presLayoutVars>
          <dgm:hierBranch val="init"/>
        </dgm:presLayoutVars>
      </dgm:prSet>
      <dgm:spPr/>
    </dgm:pt>
    <dgm:pt modelId="{EA64D87D-873D-4486-961F-F5FA7922EFB5}" type="pres">
      <dgm:prSet presAssocID="{8E877FEE-CBB6-4567-868C-59F875D03878}" presName="rootComposite" presStyleCnt="0"/>
      <dgm:spPr/>
    </dgm:pt>
    <dgm:pt modelId="{1A65ED7F-CA6C-4ACD-A9A4-C3B859C6C954}" type="pres">
      <dgm:prSet presAssocID="{8E877FEE-CBB6-4567-868C-59F875D03878}" presName="rootText" presStyleLbl="node2" presStyleIdx="5" presStyleCnt="8" custScaleY="168033">
        <dgm:presLayoutVars>
          <dgm:chPref val="3"/>
        </dgm:presLayoutVars>
      </dgm:prSet>
      <dgm:spPr/>
    </dgm:pt>
    <dgm:pt modelId="{84530D30-481C-4F4B-AB9B-7FC2240CF19D}" type="pres">
      <dgm:prSet presAssocID="{8E877FEE-CBB6-4567-868C-59F875D03878}" presName="rootConnector" presStyleLbl="node2" presStyleIdx="5" presStyleCnt="8"/>
      <dgm:spPr/>
    </dgm:pt>
    <dgm:pt modelId="{CBA07862-2C6F-49BA-A32C-CC2CB9516733}" type="pres">
      <dgm:prSet presAssocID="{8E877FEE-CBB6-4567-868C-59F875D03878}" presName="hierChild4" presStyleCnt="0"/>
      <dgm:spPr/>
    </dgm:pt>
    <dgm:pt modelId="{ACCD46CA-33CC-499C-8527-099FAE03EFF9}" type="pres">
      <dgm:prSet presAssocID="{8E877FEE-CBB6-4567-868C-59F875D03878}" presName="hierChild5" presStyleCnt="0"/>
      <dgm:spPr/>
    </dgm:pt>
    <dgm:pt modelId="{1855E3FE-F0A1-405F-97F6-A641CAA0A2D8}" type="pres">
      <dgm:prSet presAssocID="{FDFA08DD-7878-436D-87D4-542C41C8235F}" presName="Name37" presStyleLbl="parChTrans1D2" presStyleIdx="6" presStyleCnt="9"/>
      <dgm:spPr/>
    </dgm:pt>
    <dgm:pt modelId="{4E6C3AB5-C33C-498A-9AC8-FAA992B733F7}" type="pres">
      <dgm:prSet presAssocID="{17FC40A0-630B-442E-85A6-D4FD96021AAA}" presName="hierRoot2" presStyleCnt="0">
        <dgm:presLayoutVars>
          <dgm:hierBranch val="init"/>
        </dgm:presLayoutVars>
      </dgm:prSet>
      <dgm:spPr/>
    </dgm:pt>
    <dgm:pt modelId="{5D3A733C-2AC4-4EBF-BF98-FA22A03F13DB}" type="pres">
      <dgm:prSet presAssocID="{17FC40A0-630B-442E-85A6-D4FD96021AAA}" presName="rootComposite" presStyleCnt="0"/>
      <dgm:spPr/>
    </dgm:pt>
    <dgm:pt modelId="{D3FA52EB-66D6-4D63-B9C5-E3C3137D2397}" type="pres">
      <dgm:prSet presAssocID="{17FC40A0-630B-442E-85A6-D4FD96021AAA}" presName="rootText" presStyleLbl="node2" presStyleIdx="6" presStyleCnt="8" custLinFactNeighborX="512">
        <dgm:presLayoutVars>
          <dgm:chPref val="3"/>
        </dgm:presLayoutVars>
      </dgm:prSet>
      <dgm:spPr/>
    </dgm:pt>
    <dgm:pt modelId="{69841158-1728-45DF-8BB7-B176A24C9DAE}" type="pres">
      <dgm:prSet presAssocID="{17FC40A0-630B-442E-85A6-D4FD96021AAA}" presName="rootConnector" presStyleLbl="node2" presStyleIdx="6" presStyleCnt="8"/>
      <dgm:spPr/>
    </dgm:pt>
    <dgm:pt modelId="{F55F1D48-435F-4C06-A1D2-F5E130053CDE}" type="pres">
      <dgm:prSet presAssocID="{17FC40A0-630B-442E-85A6-D4FD96021AAA}" presName="hierChild4" presStyleCnt="0"/>
      <dgm:spPr/>
    </dgm:pt>
    <dgm:pt modelId="{1B257F58-C87F-4A84-BA45-1B5A04D52A18}" type="pres">
      <dgm:prSet presAssocID="{17FC40A0-630B-442E-85A6-D4FD96021AAA}" presName="hierChild5" presStyleCnt="0"/>
      <dgm:spPr/>
    </dgm:pt>
    <dgm:pt modelId="{1708F5EB-FF98-4A8F-878B-9D0A51D6D8B9}" type="pres">
      <dgm:prSet presAssocID="{1D31C5E4-EF3F-4531-AE0C-340098661640}" presName="Name37" presStyleLbl="parChTrans1D2" presStyleIdx="7" presStyleCnt="9"/>
      <dgm:spPr/>
    </dgm:pt>
    <dgm:pt modelId="{E26C067F-90C9-4872-94CC-9028075FE663}" type="pres">
      <dgm:prSet presAssocID="{1F38522E-2B3A-4020-97EE-0AA97D53EC94}" presName="hierRoot2" presStyleCnt="0">
        <dgm:presLayoutVars>
          <dgm:hierBranch val="init"/>
        </dgm:presLayoutVars>
      </dgm:prSet>
      <dgm:spPr/>
    </dgm:pt>
    <dgm:pt modelId="{13397F50-4A10-4DF9-928D-E6699D43ED4C}" type="pres">
      <dgm:prSet presAssocID="{1F38522E-2B3A-4020-97EE-0AA97D53EC94}" presName="rootComposite" presStyleCnt="0"/>
      <dgm:spPr/>
    </dgm:pt>
    <dgm:pt modelId="{4D34424E-6326-4CC5-985E-A923CFF17533}" type="pres">
      <dgm:prSet presAssocID="{1F38522E-2B3A-4020-97EE-0AA97D53EC94}" presName="rootText" presStyleLbl="node2" presStyleIdx="7" presStyleCnt="8">
        <dgm:presLayoutVars>
          <dgm:chPref val="3"/>
        </dgm:presLayoutVars>
      </dgm:prSet>
      <dgm:spPr/>
    </dgm:pt>
    <dgm:pt modelId="{EC7A35EB-A468-489A-9217-5C67C37B0C59}" type="pres">
      <dgm:prSet presAssocID="{1F38522E-2B3A-4020-97EE-0AA97D53EC94}" presName="rootConnector" presStyleLbl="node2" presStyleIdx="7" presStyleCnt="8"/>
      <dgm:spPr/>
    </dgm:pt>
    <dgm:pt modelId="{EAB10768-1AC4-406A-939D-7B5072FC6E1C}" type="pres">
      <dgm:prSet presAssocID="{1F38522E-2B3A-4020-97EE-0AA97D53EC94}" presName="hierChild4" presStyleCnt="0"/>
      <dgm:spPr/>
    </dgm:pt>
    <dgm:pt modelId="{F79C235C-17B7-45EF-8F1D-7D114ED3B98B}" type="pres">
      <dgm:prSet presAssocID="{1F38522E-2B3A-4020-97EE-0AA97D53EC94}" presName="hierChild5" presStyleCnt="0"/>
      <dgm:spPr/>
    </dgm:pt>
    <dgm:pt modelId="{BEF0FC36-DC34-4057-9EFA-2B3327150F23}" type="pres">
      <dgm:prSet presAssocID="{AD8A0F54-9C28-42DC-AC7D-5995690A5F06}" presName="hierChild3" presStyleCnt="0"/>
      <dgm:spPr/>
    </dgm:pt>
    <dgm:pt modelId="{59029133-A348-4F7F-A700-EBA064DCAD5B}" type="pres">
      <dgm:prSet presAssocID="{4F2068ED-EF21-4FDB-9AE5-F5E884CD568D}" presName="Name111" presStyleLbl="parChTrans1D2" presStyleIdx="8" presStyleCnt="9"/>
      <dgm:spPr/>
    </dgm:pt>
    <dgm:pt modelId="{7F7D838E-A7E2-47F5-AB4A-CA1BE60FC8E9}" type="pres">
      <dgm:prSet presAssocID="{A8F5F1DD-4F05-426E-8DCD-CE57B8D003D0}" presName="hierRoot3" presStyleCnt="0">
        <dgm:presLayoutVars>
          <dgm:hierBranch val="init"/>
        </dgm:presLayoutVars>
      </dgm:prSet>
      <dgm:spPr/>
    </dgm:pt>
    <dgm:pt modelId="{004F7567-2558-434C-B059-C0B784F7110B}" type="pres">
      <dgm:prSet presAssocID="{A8F5F1DD-4F05-426E-8DCD-CE57B8D003D0}" presName="rootComposite3" presStyleCnt="0"/>
      <dgm:spPr/>
    </dgm:pt>
    <dgm:pt modelId="{3198E98E-B18D-41E1-9AFB-CDC2393DC608}" type="pres">
      <dgm:prSet presAssocID="{A8F5F1DD-4F05-426E-8DCD-CE57B8D003D0}" presName="rootText3" presStyleLbl="asst1" presStyleIdx="0" presStyleCnt="1">
        <dgm:presLayoutVars>
          <dgm:chPref val="3"/>
        </dgm:presLayoutVars>
      </dgm:prSet>
      <dgm:spPr/>
    </dgm:pt>
    <dgm:pt modelId="{6FEE3013-89E0-4F36-9476-DEB056F703C4}" type="pres">
      <dgm:prSet presAssocID="{A8F5F1DD-4F05-426E-8DCD-CE57B8D003D0}" presName="rootConnector3" presStyleLbl="asst1" presStyleIdx="0" presStyleCnt="1"/>
      <dgm:spPr/>
    </dgm:pt>
    <dgm:pt modelId="{94CFE418-1AC7-4FE8-9FB6-05CA2A81C07C}" type="pres">
      <dgm:prSet presAssocID="{A8F5F1DD-4F05-426E-8DCD-CE57B8D003D0}" presName="hierChild6" presStyleCnt="0"/>
      <dgm:spPr/>
    </dgm:pt>
    <dgm:pt modelId="{CB1F42A2-C736-407F-8B4C-04450CF4F3E5}" type="pres">
      <dgm:prSet presAssocID="{A8F5F1DD-4F05-426E-8DCD-CE57B8D003D0}" presName="hierChild7" presStyleCnt="0"/>
      <dgm:spPr/>
    </dgm:pt>
  </dgm:ptLst>
  <dgm:cxnLst>
    <dgm:cxn modelId="{24D39100-D1C4-46C5-8F4F-E1C137E81DEA}" srcId="{AD8A0F54-9C28-42DC-AC7D-5995690A5F06}" destId="{8E877FEE-CBB6-4567-868C-59F875D03878}" srcOrd="6" destOrd="0" parTransId="{982CF73E-C861-4150-A2DF-1010E2465274}" sibTransId="{E3EDE16F-54CB-4FCB-A6C8-7FCAEFEACB94}"/>
    <dgm:cxn modelId="{BD676803-EE23-4069-AC51-20AAC54E199E}" type="presOf" srcId="{9C79D966-5AB8-4D05-A1F4-1D4676623AAE}" destId="{FE7B8D0F-08A3-4CCD-825A-2D4DA03001A7}" srcOrd="1" destOrd="0" presId="urn:microsoft.com/office/officeart/2005/8/layout/orgChart1"/>
    <dgm:cxn modelId="{03C11C06-63D5-4465-B6DD-80202A8FE2C2}" type="presOf" srcId="{705B0830-1509-468A-A31F-DCA5A8AF918D}" destId="{34D48BB7-E739-420A-A4F1-D0D70AAD3E79}" srcOrd="1" destOrd="0" presId="urn:microsoft.com/office/officeart/2005/8/layout/orgChart1"/>
    <dgm:cxn modelId="{CDDCB807-8FC3-44B3-A3F2-78980B417CF5}" type="presOf" srcId="{01D707CF-4151-4CFD-98CE-3D24E8E9D438}" destId="{A4C0F846-FC1B-4697-918B-5BF19A21D594}" srcOrd="0" destOrd="0" presId="urn:microsoft.com/office/officeart/2005/8/layout/orgChart1"/>
    <dgm:cxn modelId="{4AFF970C-7A45-4AE7-A61A-D28ED6CB9FDF}" type="presOf" srcId="{F36B9C5E-B1A7-4D57-A81C-5D254B621E92}" destId="{89E5EFDB-7700-4E07-9769-04A52BEE9281}" srcOrd="0" destOrd="0" presId="urn:microsoft.com/office/officeart/2005/8/layout/orgChart1"/>
    <dgm:cxn modelId="{7F189119-79A4-4F99-B214-98149763742C}" srcId="{AD8A0F54-9C28-42DC-AC7D-5995690A5F06}" destId="{A8F5F1DD-4F05-426E-8DCD-CE57B8D003D0}" srcOrd="0" destOrd="0" parTransId="{4F2068ED-EF21-4FDB-9AE5-F5E884CD568D}" sibTransId="{C8AD5E2A-5DE2-4C1D-80B0-BB6A00E7BDDA}"/>
    <dgm:cxn modelId="{7ACFB61B-80B1-40C9-8D12-235EDC15B3EF}" type="presOf" srcId="{F4180107-B910-41FE-8AF4-0D5949A97FD7}" destId="{9E3C4822-6D17-436C-82BD-1B5E5D21AF91}" srcOrd="1" destOrd="0" presId="urn:microsoft.com/office/officeart/2005/8/layout/orgChart1"/>
    <dgm:cxn modelId="{384D281D-2EF4-43BC-A77F-120BEA969F24}" type="presOf" srcId="{8E877FEE-CBB6-4567-868C-59F875D03878}" destId="{84530D30-481C-4F4B-AB9B-7FC2240CF19D}" srcOrd="1" destOrd="0" presId="urn:microsoft.com/office/officeart/2005/8/layout/orgChart1"/>
    <dgm:cxn modelId="{14F00F21-DA4C-46E4-B554-F1C29FAA4C60}" type="presOf" srcId="{F36B9C5E-B1A7-4D57-A81C-5D254B621E92}" destId="{B37A3BA6-92F0-449B-BFD4-4892896ED550}" srcOrd="1" destOrd="0" presId="urn:microsoft.com/office/officeart/2005/8/layout/orgChart1"/>
    <dgm:cxn modelId="{91E8D922-5776-4231-AEDA-8F8295DD4433}" srcId="{AD8A0F54-9C28-42DC-AC7D-5995690A5F06}" destId="{F36B9C5E-B1A7-4D57-A81C-5D254B621E92}" srcOrd="4" destOrd="0" parTransId="{01C9CEC1-5E16-44BD-847E-0889DD665E66}" sibTransId="{8F52C9A7-B399-4B62-9742-0DBBEFB2CFDD}"/>
    <dgm:cxn modelId="{ACC5FE22-921C-46DD-8E0C-66928B3A5C81}" type="presOf" srcId="{1D31C5E4-EF3F-4531-AE0C-340098661640}" destId="{1708F5EB-FF98-4A8F-878B-9D0A51D6D8B9}" srcOrd="0" destOrd="0" presId="urn:microsoft.com/office/officeart/2005/8/layout/orgChart1"/>
    <dgm:cxn modelId="{F4DFCE25-D4FE-4909-AFBC-858733912404}" srcId="{AD8A0F54-9C28-42DC-AC7D-5995690A5F06}" destId="{1F38522E-2B3A-4020-97EE-0AA97D53EC94}" srcOrd="8" destOrd="0" parTransId="{1D31C5E4-EF3F-4531-AE0C-340098661640}" sibTransId="{261485F6-59BF-4F08-B212-1CA3BFCD7A63}"/>
    <dgm:cxn modelId="{8CBDC726-4426-44A6-B1C7-891B83F9D8B6}" type="presOf" srcId="{17FC40A0-630B-442E-85A6-D4FD96021AAA}" destId="{69841158-1728-45DF-8BB7-B176A24C9DAE}" srcOrd="1" destOrd="0" presId="urn:microsoft.com/office/officeart/2005/8/layout/orgChart1"/>
    <dgm:cxn modelId="{F76DBD38-0F67-489C-BF5C-0D658C5C30C7}" srcId="{AD8A0F54-9C28-42DC-AC7D-5995690A5F06}" destId="{FFD15561-CB5D-447E-B4EA-840BA993C077}" srcOrd="2" destOrd="0" parTransId="{BF967667-2756-46B5-9A03-34EA93A000E4}" sibTransId="{F91C9C7D-E1F1-4265-A67F-3B6253C4A5D9}"/>
    <dgm:cxn modelId="{A0B2C838-9BFA-48BA-B8D4-A6D1D5711521}" type="presOf" srcId="{FFD15561-CB5D-447E-B4EA-840BA993C077}" destId="{776938D5-F2D1-45FC-BB89-4A5946101592}" srcOrd="0" destOrd="0" presId="urn:microsoft.com/office/officeart/2005/8/layout/orgChart1"/>
    <dgm:cxn modelId="{F9F45E60-F0D6-46FD-89CD-4F7966C1646C}" type="presOf" srcId="{4F2068ED-EF21-4FDB-9AE5-F5E884CD568D}" destId="{59029133-A348-4F7F-A700-EBA064DCAD5B}" srcOrd="0" destOrd="0" presId="urn:microsoft.com/office/officeart/2005/8/layout/orgChart1"/>
    <dgm:cxn modelId="{888B3F61-72BB-4BEC-A644-14B64DD0658D}" type="presOf" srcId="{AD8A0F54-9C28-42DC-AC7D-5995690A5F06}" destId="{097A4F26-2F5A-4A5B-81F6-F6960B03D17E}" srcOrd="1" destOrd="0" presId="urn:microsoft.com/office/officeart/2005/8/layout/orgChart1"/>
    <dgm:cxn modelId="{09D30143-679A-4318-8B11-E67D858EF265}" type="presOf" srcId="{FDFA08DD-7878-436D-87D4-542C41C8235F}" destId="{1855E3FE-F0A1-405F-97F6-A641CAA0A2D8}" srcOrd="0" destOrd="0" presId="urn:microsoft.com/office/officeart/2005/8/layout/orgChart1"/>
    <dgm:cxn modelId="{9F02DE43-6827-44EA-8C1A-62C1013EAE41}" type="presOf" srcId="{A8F5F1DD-4F05-426E-8DCD-CE57B8D003D0}" destId="{6FEE3013-89E0-4F36-9476-DEB056F703C4}" srcOrd="1" destOrd="0" presId="urn:microsoft.com/office/officeart/2005/8/layout/orgChart1"/>
    <dgm:cxn modelId="{6450EF63-4E08-45F4-9235-AED7914E912B}" type="presOf" srcId="{FFD15561-CB5D-447E-B4EA-840BA993C077}" destId="{AD7251B2-EA21-46E1-8010-8148BD36B171}" srcOrd="1" destOrd="0" presId="urn:microsoft.com/office/officeart/2005/8/layout/orgChart1"/>
    <dgm:cxn modelId="{CF5C5B44-981C-4E8E-91EC-DDC3E1E86A25}" type="presOf" srcId="{A8F5F1DD-4F05-426E-8DCD-CE57B8D003D0}" destId="{3198E98E-B18D-41E1-9AFB-CDC2393DC608}" srcOrd="0" destOrd="0" presId="urn:microsoft.com/office/officeart/2005/8/layout/orgChart1"/>
    <dgm:cxn modelId="{D896856F-42FF-4B4B-9683-88E0371CB4DD}" type="presOf" srcId="{1F38522E-2B3A-4020-97EE-0AA97D53EC94}" destId="{4D34424E-6326-4CC5-985E-A923CFF17533}" srcOrd="0" destOrd="0" presId="urn:microsoft.com/office/officeart/2005/8/layout/orgChart1"/>
    <dgm:cxn modelId="{D9765F82-536C-4205-8654-B846290FB6F7}" type="presOf" srcId="{AD8A0F54-9C28-42DC-AC7D-5995690A5F06}" destId="{847457A4-23BD-4D7A-98FD-AEFD5C73C399}" srcOrd="0" destOrd="0" presId="urn:microsoft.com/office/officeart/2005/8/layout/orgChart1"/>
    <dgm:cxn modelId="{CE70BB85-4664-4FAB-ABCC-E9DCE11C2E14}" srcId="{AD8A0F54-9C28-42DC-AC7D-5995690A5F06}" destId="{F4180107-B910-41FE-8AF4-0D5949A97FD7}" srcOrd="3" destOrd="0" parTransId="{AA099CC4-641B-4D76-A920-CA5C9C1B2983}" sibTransId="{68F75327-B44E-4BAF-8D74-AE72F2C69940}"/>
    <dgm:cxn modelId="{FDC8E88B-411B-4716-81BD-761104DDFBDA}" type="presOf" srcId="{982CF73E-C861-4150-A2DF-1010E2465274}" destId="{28F86AC5-65F2-4F74-B9E8-AEB54412D488}" srcOrd="0" destOrd="0" presId="urn:microsoft.com/office/officeart/2005/8/layout/orgChart1"/>
    <dgm:cxn modelId="{E4DF0E93-B402-4DE5-9A52-E0BD5C8B4C42}" srcId="{AD8A0F54-9C28-42DC-AC7D-5995690A5F06}" destId="{9C79D966-5AB8-4D05-A1F4-1D4676623AAE}" srcOrd="5" destOrd="0" parTransId="{01D707CF-4151-4CFD-98CE-3D24E8E9D438}" sibTransId="{D26AFA18-87FC-4717-950E-1B50AED9DA86}"/>
    <dgm:cxn modelId="{4348A49D-8328-423D-9777-24EEFAC6D7BF}" type="presOf" srcId="{BF967667-2756-46B5-9A03-34EA93A000E4}" destId="{BEFFEB6B-ACF7-4036-9D95-C9FBFF1C9FD8}" srcOrd="0" destOrd="0" presId="urn:microsoft.com/office/officeart/2005/8/layout/orgChart1"/>
    <dgm:cxn modelId="{F6D8FA9F-11ED-48BC-B78C-CED1AC342EC0}" srcId="{F903C37E-0A9A-4B8B-ABF3-E59EB4D871BD}" destId="{AD8A0F54-9C28-42DC-AC7D-5995690A5F06}" srcOrd="0" destOrd="0" parTransId="{B31B6B50-8C29-43AB-9B0D-649DE55D9F8E}" sibTransId="{F07BBE75-B3BB-4626-AA49-A7DB3D316436}"/>
    <dgm:cxn modelId="{6C729DA1-98DE-4892-91A1-90187E5C7064}" type="presOf" srcId="{F4180107-B910-41FE-8AF4-0D5949A97FD7}" destId="{0991A6F6-C8CB-4CF2-95F1-D351C95D2F15}" srcOrd="0" destOrd="0" presId="urn:microsoft.com/office/officeart/2005/8/layout/orgChart1"/>
    <dgm:cxn modelId="{F3B739A3-89EA-497C-B176-0622BCD49124}" type="presOf" srcId="{705B0830-1509-468A-A31F-DCA5A8AF918D}" destId="{25FC6383-6D88-47D8-8640-E8DBD9DE8C1B}" srcOrd="0" destOrd="0" presId="urn:microsoft.com/office/officeart/2005/8/layout/orgChart1"/>
    <dgm:cxn modelId="{0A6805A4-D804-4A95-8530-7D8B57899DED}" type="presOf" srcId="{01C9CEC1-5E16-44BD-847E-0889DD665E66}" destId="{5BC45E05-3B03-4BC9-BB18-852BE5B28737}" srcOrd="0" destOrd="0" presId="urn:microsoft.com/office/officeart/2005/8/layout/orgChart1"/>
    <dgm:cxn modelId="{48D904A6-8A6F-4DAD-97EA-32D5E40B0D23}" srcId="{AD8A0F54-9C28-42DC-AC7D-5995690A5F06}" destId="{17FC40A0-630B-442E-85A6-D4FD96021AAA}" srcOrd="7" destOrd="0" parTransId="{FDFA08DD-7878-436D-87D4-542C41C8235F}" sibTransId="{D60264BD-4A5D-47F5-9ADB-DFB53CDAC63E}"/>
    <dgm:cxn modelId="{D478D7AA-1162-42D5-A94C-ABF659DE95BB}" type="presOf" srcId="{9C79D966-5AB8-4D05-A1F4-1D4676623AAE}" destId="{27F915D8-540E-42B7-A04B-6320C5C07DB9}" srcOrd="0" destOrd="0" presId="urn:microsoft.com/office/officeart/2005/8/layout/orgChart1"/>
    <dgm:cxn modelId="{35DD33AD-5D42-4009-8246-230C9E453B67}" srcId="{AD8A0F54-9C28-42DC-AC7D-5995690A5F06}" destId="{705B0830-1509-468A-A31F-DCA5A8AF918D}" srcOrd="1" destOrd="0" parTransId="{5EE1826E-75A8-4503-AB95-1BD35629E2B6}" sibTransId="{632AA3E8-2278-4C53-AE00-923796F626AF}"/>
    <dgm:cxn modelId="{69F05EB7-6E19-4A56-87FE-DDB145BA43B2}" type="presOf" srcId="{1F38522E-2B3A-4020-97EE-0AA97D53EC94}" destId="{EC7A35EB-A468-489A-9217-5C67C37B0C59}" srcOrd="1" destOrd="0" presId="urn:microsoft.com/office/officeart/2005/8/layout/orgChart1"/>
    <dgm:cxn modelId="{8CBFCEB7-91F3-4E0F-B7DE-54C7ABAEA316}" type="presOf" srcId="{17FC40A0-630B-442E-85A6-D4FD96021AAA}" destId="{D3FA52EB-66D6-4D63-B9C5-E3C3137D2397}" srcOrd="0" destOrd="0" presId="urn:microsoft.com/office/officeart/2005/8/layout/orgChart1"/>
    <dgm:cxn modelId="{A91D5DC0-983B-475F-A451-A4234760408A}" type="presOf" srcId="{F903C37E-0A9A-4B8B-ABF3-E59EB4D871BD}" destId="{91A51020-429C-4698-8E07-780E9EEF6692}" srcOrd="0" destOrd="0" presId="urn:microsoft.com/office/officeart/2005/8/layout/orgChart1"/>
    <dgm:cxn modelId="{7A15D9C6-1DF6-4BD6-95F6-6F8902EA5ED3}" type="presOf" srcId="{8E877FEE-CBB6-4567-868C-59F875D03878}" destId="{1A65ED7F-CA6C-4ACD-A9A4-C3B859C6C954}" srcOrd="0" destOrd="0" presId="urn:microsoft.com/office/officeart/2005/8/layout/orgChart1"/>
    <dgm:cxn modelId="{D5BFEEEC-6A35-459F-A6B9-92612A3B144D}" type="presOf" srcId="{5EE1826E-75A8-4503-AB95-1BD35629E2B6}" destId="{1D6D34DD-EECE-4F96-AACA-46B716047009}" srcOrd="0" destOrd="0" presId="urn:microsoft.com/office/officeart/2005/8/layout/orgChart1"/>
    <dgm:cxn modelId="{F921DDFA-1DEB-4061-BE60-22F5A53EAD86}" type="presOf" srcId="{AA099CC4-641B-4D76-A920-CA5C9C1B2983}" destId="{25F90709-4AAC-4A36-8A76-6B61A562273F}" srcOrd="0" destOrd="0" presId="urn:microsoft.com/office/officeart/2005/8/layout/orgChart1"/>
    <dgm:cxn modelId="{9F30ACD5-AA1D-47D3-98A8-490B4C5AEF96}" type="presParOf" srcId="{91A51020-429C-4698-8E07-780E9EEF6692}" destId="{364D0C30-824D-4DC6-8A0D-8EE60549DA92}" srcOrd="0" destOrd="0" presId="urn:microsoft.com/office/officeart/2005/8/layout/orgChart1"/>
    <dgm:cxn modelId="{B5B8C186-15CE-4965-A058-B23E211D3F44}" type="presParOf" srcId="{364D0C30-824D-4DC6-8A0D-8EE60549DA92}" destId="{EAAAC68D-713B-4389-9EA4-FBD4A7BED26F}" srcOrd="0" destOrd="0" presId="urn:microsoft.com/office/officeart/2005/8/layout/orgChart1"/>
    <dgm:cxn modelId="{8079A93F-2FF0-4501-B75E-9FA52C4DC9F8}" type="presParOf" srcId="{EAAAC68D-713B-4389-9EA4-FBD4A7BED26F}" destId="{847457A4-23BD-4D7A-98FD-AEFD5C73C399}" srcOrd="0" destOrd="0" presId="urn:microsoft.com/office/officeart/2005/8/layout/orgChart1"/>
    <dgm:cxn modelId="{292EF94A-E66D-45A9-95B8-C33DA17F52D6}" type="presParOf" srcId="{EAAAC68D-713B-4389-9EA4-FBD4A7BED26F}" destId="{097A4F26-2F5A-4A5B-81F6-F6960B03D17E}" srcOrd="1" destOrd="0" presId="urn:microsoft.com/office/officeart/2005/8/layout/orgChart1"/>
    <dgm:cxn modelId="{62E29CEA-43C3-4EE0-99C5-F5F9D2F38D02}" type="presParOf" srcId="{364D0C30-824D-4DC6-8A0D-8EE60549DA92}" destId="{C52F0140-3608-4815-936F-03A39F07B0B9}" srcOrd="1" destOrd="0" presId="urn:microsoft.com/office/officeart/2005/8/layout/orgChart1"/>
    <dgm:cxn modelId="{87AE0602-67EE-4151-9AC9-AF9A65D7F190}" type="presParOf" srcId="{C52F0140-3608-4815-936F-03A39F07B0B9}" destId="{1D6D34DD-EECE-4F96-AACA-46B716047009}" srcOrd="0" destOrd="0" presId="urn:microsoft.com/office/officeart/2005/8/layout/orgChart1"/>
    <dgm:cxn modelId="{ED471BEE-D548-4BED-83F2-6348586EDDD6}" type="presParOf" srcId="{C52F0140-3608-4815-936F-03A39F07B0B9}" destId="{AE317EB5-9583-42BF-9038-BCC5F0323E7C}" srcOrd="1" destOrd="0" presId="urn:microsoft.com/office/officeart/2005/8/layout/orgChart1"/>
    <dgm:cxn modelId="{4479DB97-BC71-47DD-B354-EC6CE88E5355}" type="presParOf" srcId="{AE317EB5-9583-42BF-9038-BCC5F0323E7C}" destId="{54D08079-4CCB-4624-A9BB-E0E44FFE8A5E}" srcOrd="0" destOrd="0" presId="urn:microsoft.com/office/officeart/2005/8/layout/orgChart1"/>
    <dgm:cxn modelId="{F73D96BE-358B-423A-9B61-512B6681E18F}" type="presParOf" srcId="{54D08079-4CCB-4624-A9BB-E0E44FFE8A5E}" destId="{25FC6383-6D88-47D8-8640-E8DBD9DE8C1B}" srcOrd="0" destOrd="0" presId="urn:microsoft.com/office/officeart/2005/8/layout/orgChart1"/>
    <dgm:cxn modelId="{266265EF-817B-4625-ACDC-9BE90522A6E3}" type="presParOf" srcId="{54D08079-4CCB-4624-A9BB-E0E44FFE8A5E}" destId="{34D48BB7-E739-420A-A4F1-D0D70AAD3E79}" srcOrd="1" destOrd="0" presId="urn:microsoft.com/office/officeart/2005/8/layout/orgChart1"/>
    <dgm:cxn modelId="{3EDD97F9-A046-4716-8FFD-830E223B12AE}" type="presParOf" srcId="{AE317EB5-9583-42BF-9038-BCC5F0323E7C}" destId="{82BAD304-11CE-4B9A-87EB-0C2F21D74CDB}" srcOrd="1" destOrd="0" presId="urn:microsoft.com/office/officeart/2005/8/layout/orgChart1"/>
    <dgm:cxn modelId="{0440CF31-54B9-4346-9D0E-B4FB187D6F38}" type="presParOf" srcId="{AE317EB5-9583-42BF-9038-BCC5F0323E7C}" destId="{6B9653D1-0DA3-4AC8-A26A-FFDFF79993F0}" srcOrd="2" destOrd="0" presId="urn:microsoft.com/office/officeart/2005/8/layout/orgChart1"/>
    <dgm:cxn modelId="{147F60E8-FCCB-4B09-A4CB-5E852E1058FC}" type="presParOf" srcId="{C52F0140-3608-4815-936F-03A39F07B0B9}" destId="{BEFFEB6B-ACF7-4036-9D95-C9FBFF1C9FD8}" srcOrd="2" destOrd="0" presId="urn:microsoft.com/office/officeart/2005/8/layout/orgChart1"/>
    <dgm:cxn modelId="{F4C956EB-AE09-4E38-BED8-976C8F5A0942}" type="presParOf" srcId="{C52F0140-3608-4815-936F-03A39F07B0B9}" destId="{D7BFC1C6-F1FF-4DA5-904C-C8227C82A98D}" srcOrd="3" destOrd="0" presId="urn:microsoft.com/office/officeart/2005/8/layout/orgChart1"/>
    <dgm:cxn modelId="{FB449C5B-DD68-4448-81A0-6CD73CC0FA3A}" type="presParOf" srcId="{D7BFC1C6-F1FF-4DA5-904C-C8227C82A98D}" destId="{138BF82A-FD95-499A-9F0E-6AB4C39DE0C9}" srcOrd="0" destOrd="0" presId="urn:microsoft.com/office/officeart/2005/8/layout/orgChart1"/>
    <dgm:cxn modelId="{0B62B0D0-1C1B-4F20-8C40-BD190903EAC2}" type="presParOf" srcId="{138BF82A-FD95-499A-9F0E-6AB4C39DE0C9}" destId="{776938D5-F2D1-45FC-BB89-4A5946101592}" srcOrd="0" destOrd="0" presId="urn:microsoft.com/office/officeart/2005/8/layout/orgChart1"/>
    <dgm:cxn modelId="{5C5E8DB1-8AC5-4944-A012-1402071200C9}" type="presParOf" srcId="{138BF82A-FD95-499A-9F0E-6AB4C39DE0C9}" destId="{AD7251B2-EA21-46E1-8010-8148BD36B171}" srcOrd="1" destOrd="0" presId="urn:microsoft.com/office/officeart/2005/8/layout/orgChart1"/>
    <dgm:cxn modelId="{FBBE1F63-614E-4E2E-A5BB-34AB929F2956}" type="presParOf" srcId="{D7BFC1C6-F1FF-4DA5-904C-C8227C82A98D}" destId="{BC2833FC-50EC-4E8C-BE69-3D56C3301503}" srcOrd="1" destOrd="0" presId="urn:microsoft.com/office/officeart/2005/8/layout/orgChart1"/>
    <dgm:cxn modelId="{95CD7BA3-B3C5-4677-98F8-B098706C1129}" type="presParOf" srcId="{D7BFC1C6-F1FF-4DA5-904C-C8227C82A98D}" destId="{171020F7-F34B-493B-B606-BFABDA35479A}" srcOrd="2" destOrd="0" presId="urn:microsoft.com/office/officeart/2005/8/layout/orgChart1"/>
    <dgm:cxn modelId="{ECFD544F-EAB9-44B5-9363-43194D8C360D}" type="presParOf" srcId="{C52F0140-3608-4815-936F-03A39F07B0B9}" destId="{25F90709-4AAC-4A36-8A76-6B61A562273F}" srcOrd="4" destOrd="0" presId="urn:microsoft.com/office/officeart/2005/8/layout/orgChart1"/>
    <dgm:cxn modelId="{35DEC265-6276-484C-BD47-2F9CDF7A53A1}" type="presParOf" srcId="{C52F0140-3608-4815-936F-03A39F07B0B9}" destId="{55F08844-381A-4BED-92B8-9FEDA5579F38}" srcOrd="5" destOrd="0" presId="urn:microsoft.com/office/officeart/2005/8/layout/orgChart1"/>
    <dgm:cxn modelId="{CDD7B1EC-E362-4A38-87E9-226F6787C9EA}" type="presParOf" srcId="{55F08844-381A-4BED-92B8-9FEDA5579F38}" destId="{257CBB75-B3A4-493F-85F8-6F739548ECEF}" srcOrd="0" destOrd="0" presId="urn:microsoft.com/office/officeart/2005/8/layout/orgChart1"/>
    <dgm:cxn modelId="{00008340-6AD5-4F7A-B12C-95B5F5BCC7A1}" type="presParOf" srcId="{257CBB75-B3A4-493F-85F8-6F739548ECEF}" destId="{0991A6F6-C8CB-4CF2-95F1-D351C95D2F15}" srcOrd="0" destOrd="0" presId="urn:microsoft.com/office/officeart/2005/8/layout/orgChart1"/>
    <dgm:cxn modelId="{56D9D2BB-1158-4516-81BB-07E7EAEF064C}" type="presParOf" srcId="{257CBB75-B3A4-493F-85F8-6F739548ECEF}" destId="{9E3C4822-6D17-436C-82BD-1B5E5D21AF91}" srcOrd="1" destOrd="0" presId="urn:microsoft.com/office/officeart/2005/8/layout/orgChart1"/>
    <dgm:cxn modelId="{08F8B520-BD02-43C1-AB67-99EFB8AF0AB3}" type="presParOf" srcId="{55F08844-381A-4BED-92B8-9FEDA5579F38}" destId="{CD833A60-FCEC-41D1-9148-7977ACA7EB3E}" srcOrd="1" destOrd="0" presId="urn:microsoft.com/office/officeart/2005/8/layout/orgChart1"/>
    <dgm:cxn modelId="{3BED9DB1-D739-46C4-B6DB-4B37805500B5}" type="presParOf" srcId="{55F08844-381A-4BED-92B8-9FEDA5579F38}" destId="{51EE47C5-16B2-4BA1-A3F3-F7C72BADA06C}" srcOrd="2" destOrd="0" presId="urn:microsoft.com/office/officeart/2005/8/layout/orgChart1"/>
    <dgm:cxn modelId="{D3C00A4A-6DDC-4676-B4BA-F395464860B0}" type="presParOf" srcId="{C52F0140-3608-4815-936F-03A39F07B0B9}" destId="{5BC45E05-3B03-4BC9-BB18-852BE5B28737}" srcOrd="6" destOrd="0" presId="urn:microsoft.com/office/officeart/2005/8/layout/orgChart1"/>
    <dgm:cxn modelId="{5564A96C-0F78-4860-AA28-218B03032357}" type="presParOf" srcId="{C52F0140-3608-4815-936F-03A39F07B0B9}" destId="{73489B8F-F12D-4820-BDAE-D7EBB98640A2}" srcOrd="7" destOrd="0" presId="urn:microsoft.com/office/officeart/2005/8/layout/orgChart1"/>
    <dgm:cxn modelId="{88F08CC0-E620-44B4-AD56-F5A267FC60B0}" type="presParOf" srcId="{73489B8F-F12D-4820-BDAE-D7EBB98640A2}" destId="{9F9BE8AD-6346-4C76-A917-7E0267348359}" srcOrd="0" destOrd="0" presId="urn:microsoft.com/office/officeart/2005/8/layout/orgChart1"/>
    <dgm:cxn modelId="{280F3160-5841-4C3B-969D-D97D937F9708}" type="presParOf" srcId="{9F9BE8AD-6346-4C76-A917-7E0267348359}" destId="{89E5EFDB-7700-4E07-9769-04A52BEE9281}" srcOrd="0" destOrd="0" presId="urn:microsoft.com/office/officeart/2005/8/layout/orgChart1"/>
    <dgm:cxn modelId="{241896E7-84DF-4219-AA3E-30F6F0FA1395}" type="presParOf" srcId="{9F9BE8AD-6346-4C76-A917-7E0267348359}" destId="{B37A3BA6-92F0-449B-BFD4-4892896ED550}" srcOrd="1" destOrd="0" presId="urn:microsoft.com/office/officeart/2005/8/layout/orgChart1"/>
    <dgm:cxn modelId="{8D3EAD8D-0A27-425D-BFEB-16157BF10A86}" type="presParOf" srcId="{73489B8F-F12D-4820-BDAE-D7EBB98640A2}" destId="{F785A598-313F-49B0-B14F-967231E517CD}" srcOrd="1" destOrd="0" presId="urn:microsoft.com/office/officeart/2005/8/layout/orgChart1"/>
    <dgm:cxn modelId="{BC8FDA8E-9735-4165-B50E-BCD5885EC383}" type="presParOf" srcId="{73489B8F-F12D-4820-BDAE-D7EBB98640A2}" destId="{837FD721-AAA4-49D8-B944-A1BBF8D3AAEB}" srcOrd="2" destOrd="0" presId="urn:microsoft.com/office/officeart/2005/8/layout/orgChart1"/>
    <dgm:cxn modelId="{42F671D0-B3F3-4DB3-97CC-9E7C1A15DD5E}" type="presParOf" srcId="{C52F0140-3608-4815-936F-03A39F07B0B9}" destId="{A4C0F846-FC1B-4697-918B-5BF19A21D594}" srcOrd="8" destOrd="0" presId="urn:microsoft.com/office/officeart/2005/8/layout/orgChart1"/>
    <dgm:cxn modelId="{3EAACD57-D857-489A-AE67-EC66C562FBFB}" type="presParOf" srcId="{C52F0140-3608-4815-936F-03A39F07B0B9}" destId="{0D618540-0BFC-4453-A8AB-593856296176}" srcOrd="9" destOrd="0" presId="urn:microsoft.com/office/officeart/2005/8/layout/orgChart1"/>
    <dgm:cxn modelId="{A312CBF4-6EA9-4B51-86B3-90DE1CFEF205}" type="presParOf" srcId="{0D618540-0BFC-4453-A8AB-593856296176}" destId="{B0F8F159-AD1E-420A-B839-C7BFB783E74D}" srcOrd="0" destOrd="0" presId="urn:microsoft.com/office/officeart/2005/8/layout/orgChart1"/>
    <dgm:cxn modelId="{52C04FA3-9FB5-4AED-A1CD-ACFD48CA522D}" type="presParOf" srcId="{B0F8F159-AD1E-420A-B839-C7BFB783E74D}" destId="{27F915D8-540E-42B7-A04B-6320C5C07DB9}" srcOrd="0" destOrd="0" presId="urn:microsoft.com/office/officeart/2005/8/layout/orgChart1"/>
    <dgm:cxn modelId="{16A46090-B7AB-4A9A-8578-9DFB1EAB16E8}" type="presParOf" srcId="{B0F8F159-AD1E-420A-B839-C7BFB783E74D}" destId="{FE7B8D0F-08A3-4CCD-825A-2D4DA03001A7}" srcOrd="1" destOrd="0" presId="urn:microsoft.com/office/officeart/2005/8/layout/orgChart1"/>
    <dgm:cxn modelId="{09A58BD5-72FC-42C6-8D37-0A1830101DB0}" type="presParOf" srcId="{0D618540-0BFC-4453-A8AB-593856296176}" destId="{A59AC0D9-567A-418C-AF50-3CE834F0192B}" srcOrd="1" destOrd="0" presId="urn:microsoft.com/office/officeart/2005/8/layout/orgChart1"/>
    <dgm:cxn modelId="{799437E3-6491-4190-9BBA-E6B366536900}" type="presParOf" srcId="{0D618540-0BFC-4453-A8AB-593856296176}" destId="{2F16F8BF-E888-4C54-8ED4-20864E7862C1}" srcOrd="2" destOrd="0" presId="urn:microsoft.com/office/officeart/2005/8/layout/orgChart1"/>
    <dgm:cxn modelId="{85B59DDC-824D-45D7-B636-7E997F1AEA25}" type="presParOf" srcId="{C52F0140-3608-4815-936F-03A39F07B0B9}" destId="{28F86AC5-65F2-4F74-B9E8-AEB54412D488}" srcOrd="10" destOrd="0" presId="urn:microsoft.com/office/officeart/2005/8/layout/orgChart1"/>
    <dgm:cxn modelId="{7BABD80A-7D18-4319-8071-28C82AA9EAB5}" type="presParOf" srcId="{C52F0140-3608-4815-936F-03A39F07B0B9}" destId="{0AE73447-3237-4FAD-A9BC-9EA9CA2C920F}" srcOrd="11" destOrd="0" presId="urn:microsoft.com/office/officeart/2005/8/layout/orgChart1"/>
    <dgm:cxn modelId="{B67D3884-8AAB-4FFB-BB03-44FCEC4271BF}" type="presParOf" srcId="{0AE73447-3237-4FAD-A9BC-9EA9CA2C920F}" destId="{EA64D87D-873D-4486-961F-F5FA7922EFB5}" srcOrd="0" destOrd="0" presId="urn:microsoft.com/office/officeart/2005/8/layout/orgChart1"/>
    <dgm:cxn modelId="{0CD7A857-8663-43B7-A3F8-3CAD5BA54F57}" type="presParOf" srcId="{EA64D87D-873D-4486-961F-F5FA7922EFB5}" destId="{1A65ED7F-CA6C-4ACD-A9A4-C3B859C6C954}" srcOrd="0" destOrd="0" presId="urn:microsoft.com/office/officeart/2005/8/layout/orgChart1"/>
    <dgm:cxn modelId="{FE2840EF-FA30-4565-A5AD-ABEDCA48E773}" type="presParOf" srcId="{EA64D87D-873D-4486-961F-F5FA7922EFB5}" destId="{84530D30-481C-4F4B-AB9B-7FC2240CF19D}" srcOrd="1" destOrd="0" presId="urn:microsoft.com/office/officeart/2005/8/layout/orgChart1"/>
    <dgm:cxn modelId="{DCEE64AC-18D2-4404-ACD8-583D54686D9C}" type="presParOf" srcId="{0AE73447-3237-4FAD-A9BC-9EA9CA2C920F}" destId="{CBA07862-2C6F-49BA-A32C-CC2CB9516733}" srcOrd="1" destOrd="0" presId="urn:microsoft.com/office/officeart/2005/8/layout/orgChart1"/>
    <dgm:cxn modelId="{BA4683DA-D4D1-4A46-8362-C4AF6F997576}" type="presParOf" srcId="{0AE73447-3237-4FAD-A9BC-9EA9CA2C920F}" destId="{ACCD46CA-33CC-499C-8527-099FAE03EFF9}" srcOrd="2" destOrd="0" presId="urn:microsoft.com/office/officeart/2005/8/layout/orgChart1"/>
    <dgm:cxn modelId="{2FEE6CC9-C20C-405E-B0AA-096B4C6000F8}" type="presParOf" srcId="{C52F0140-3608-4815-936F-03A39F07B0B9}" destId="{1855E3FE-F0A1-405F-97F6-A641CAA0A2D8}" srcOrd="12" destOrd="0" presId="urn:microsoft.com/office/officeart/2005/8/layout/orgChart1"/>
    <dgm:cxn modelId="{C3F51BAE-EE5D-48B8-BCCF-BB84B801372F}" type="presParOf" srcId="{C52F0140-3608-4815-936F-03A39F07B0B9}" destId="{4E6C3AB5-C33C-498A-9AC8-FAA992B733F7}" srcOrd="13" destOrd="0" presId="urn:microsoft.com/office/officeart/2005/8/layout/orgChart1"/>
    <dgm:cxn modelId="{97465EB6-9926-4F05-A435-249BA7AA5C66}" type="presParOf" srcId="{4E6C3AB5-C33C-498A-9AC8-FAA992B733F7}" destId="{5D3A733C-2AC4-4EBF-BF98-FA22A03F13DB}" srcOrd="0" destOrd="0" presId="urn:microsoft.com/office/officeart/2005/8/layout/orgChart1"/>
    <dgm:cxn modelId="{98A9F25B-84D1-4D9C-AAC9-A65581596E0D}" type="presParOf" srcId="{5D3A733C-2AC4-4EBF-BF98-FA22A03F13DB}" destId="{D3FA52EB-66D6-4D63-B9C5-E3C3137D2397}" srcOrd="0" destOrd="0" presId="urn:microsoft.com/office/officeart/2005/8/layout/orgChart1"/>
    <dgm:cxn modelId="{75599885-5BA1-4F44-8E00-EE42C1B5FDCB}" type="presParOf" srcId="{5D3A733C-2AC4-4EBF-BF98-FA22A03F13DB}" destId="{69841158-1728-45DF-8BB7-B176A24C9DAE}" srcOrd="1" destOrd="0" presId="urn:microsoft.com/office/officeart/2005/8/layout/orgChart1"/>
    <dgm:cxn modelId="{39B63106-7255-412D-A7E0-DD8568D467AE}" type="presParOf" srcId="{4E6C3AB5-C33C-498A-9AC8-FAA992B733F7}" destId="{F55F1D48-435F-4C06-A1D2-F5E130053CDE}" srcOrd="1" destOrd="0" presId="urn:microsoft.com/office/officeart/2005/8/layout/orgChart1"/>
    <dgm:cxn modelId="{4FC22F53-DDAB-4047-AB67-04F9F24FE26F}" type="presParOf" srcId="{4E6C3AB5-C33C-498A-9AC8-FAA992B733F7}" destId="{1B257F58-C87F-4A84-BA45-1B5A04D52A18}" srcOrd="2" destOrd="0" presId="urn:microsoft.com/office/officeart/2005/8/layout/orgChart1"/>
    <dgm:cxn modelId="{12F03707-C24B-46CA-8D99-F52216E3E664}" type="presParOf" srcId="{C52F0140-3608-4815-936F-03A39F07B0B9}" destId="{1708F5EB-FF98-4A8F-878B-9D0A51D6D8B9}" srcOrd="14" destOrd="0" presId="urn:microsoft.com/office/officeart/2005/8/layout/orgChart1"/>
    <dgm:cxn modelId="{BF8A2754-A47F-48B4-9D2F-EA35825A9C55}" type="presParOf" srcId="{C52F0140-3608-4815-936F-03A39F07B0B9}" destId="{E26C067F-90C9-4872-94CC-9028075FE663}" srcOrd="15" destOrd="0" presId="urn:microsoft.com/office/officeart/2005/8/layout/orgChart1"/>
    <dgm:cxn modelId="{A76583AC-52F3-488C-BA83-40F407290F36}" type="presParOf" srcId="{E26C067F-90C9-4872-94CC-9028075FE663}" destId="{13397F50-4A10-4DF9-928D-E6699D43ED4C}" srcOrd="0" destOrd="0" presId="urn:microsoft.com/office/officeart/2005/8/layout/orgChart1"/>
    <dgm:cxn modelId="{B034D978-E1EB-4EC1-8BA7-64F862227167}" type="presParOf" srcId="{13397F50-4A10-4DF9-928D-E6699D43ED4C}" destId="{4D34424E-6326-4CC5-985E-A923CFF17533}" srcOrd="0" destOrd="0" presId="urn:microsoft.com/office/officeart/2005/8/layout/orgChart1"/>
    <dgm:cxn modelId="{A1A078BD-655E-44AA-8E89-A5633E8ECC0B}" type="presParOf" srcId="{13397F50-4A10-4DF9-928D-E6699D43ED4C}" destId="{EC7A35EB-A468-489A-9217-5C67C37B0C59}" srcOrd="1" destOrd="0" presId="urn:microsoft.com/office/officeart/2005/8/layout/orgChart1"/>
    <dgm:cxn modelId="{DBB33C6D-1D9B-40E6-BDC8-DB8D84626364}" type="presParOf" srcId="{E26C067F-90C9-4872-94CC-9028075FE663}" destId="{EAB10768-1AC4-406A-939D-7B5072FC6E1C}" srcOrd="1" destOrd="0" presId="urn:microsoft.com/office/officeart/2005/8/layout/orgChart1"/>
    <dgm:cxn modelId="{587D660C-9B39-4C8E-9F94-79C47D534374}" type="presParOf" srcId="{E26C067F-90C9-4872-94CC-9028075FE663}" destId="{F79C235C-17B7-45EF-8F1D-7D114ED3B98B}" srcOrd="2" destOrd="0" presId="urn:microsoft.com/office/officeart/2005/8/layout/orgChart1"/>
    <dgm:cxn modelId="{DC36B72C-4DA6-4BFF-A17F-4C14592C113F}" type="presParOf" srcId="{364D0C30-824D-4DC6-8A0D-8EE60549DA92}" destId="{BEF0FC36-DC34-4057-9EFA-2B3327150F23}" srcOrd="2" destOrd="0" presId="urn:microsoft.com/office/officeart/2005/8/layout/orgChart1"/>
    <dgm:cxn modelId="{4F3BB6F9-69B3-4C5F-B94B-1028E36176C0}" type="presParOf" srcId="{BEF0FC36-DC34-4057-9EFA-2B3327150F23}" destId="{59029133-A348-4F7F-A700-EBA064DCAD5B}" srcOrd="0" destOrd="0" presId="urn:microsoft.com/office/officeart/2005/8/layout/orgChart1"/>
    <dgm:cxn modelId="{523FD997-17B8-4A3B-94B2-97EDE85C2B00}" type="presParOf" srcId="{BEF0FC36-DC34-4057-9EFA-2B3327150F23}" destId="{7F7D838E-A7E2-47F5-AB4A-CA1BE60FC8E9}" srcOrd="1" destOrd="0" presId="urn:microsoft.com/office/officeart/2005/8/layout/orgChart1"/>
    <dgm:cxn modelId="{AB1AA715-2A56-4B9E-943C-9E8122D055F4}" type="presParOf" srcId="{7F7D838E-A7E2-47F5-AB4A-CA1BE60FC8E9}" destId="{004F7567-2558-434C-B059-C0B784F7110B}" srcOrd="0" destOrd="0" presId="urn:microsoft.com/office/officeart/2005/8/layout/orgChart1"/>
    <dgm:cxn modelId="{FBC7195E-1708-4100-B353-2335C901CCBD}" type="presParOf" srcId="{004F7567-2558-434C-B059-C0B784F7110B}" destId="{3198E98E-B18D-41E1-9AFB-CDC2393DC608}" srcOrd="0" destOrd="0" presId="urn:microsoft.com/office/officeart/2005/8/layout/orgChart1"/>
    <dgm:cxn modelId="{6A15025F-7461-4932-954B-C055688AC499}" type="presParOf" srcId="{004F7567-2558-434C-B059-C0B784F7110B}" destId="{6FEE3013-89E0-4F36-9476-DEB056F703C4}" srcOrd="1" destOrd="0" presId="urn:microsoft.com/office/officeart/2005/8/layout/orgChart1"/>
    <dgm:cxn modelId="{EBE02D43-C571-46B8-BEF9-36AF2E22D635}" type="presParOf" srcId="{7F7D838E-A7E2-47F5-AB4A-CA1BE60FC8E9}" destId="{94CFE418-1AC7-4FE8-9FB6-05CA2A81C07C}" srcOrd="1" destOrd="0" presId="urn:microsoft.com/office/officeart/2005/8/layout/orgChart1"/>
    <dgm:cxn modelId="{B5639493-BE89-47D5-9E78-EC200294F179}" type="presParOf" srcId="{7F7D838E-A7E2-47F5-AB4A-CA1BE60FC8E9}" destId="{CB1F42A2-C736-407F-8B4C-04450CF4F3E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029133-A348-4F7F-A700-EBA064DCAD5B}">
      <dsp:nvSpPr>
        <dsp:cNvPr id="0" name=""/>
        <dsp:cNvSpPr/>
      </dsp:nvSpPr>
      <dsp:spPr>
        <a:xfrm>
          <a:off x="5007715" y="2414178"/>
          <a:ext cx="113559" cy="497498"/>
        </a:xfrm>
        <a:custGeom>
          <a:avLst/>
          <a:gdLst/>
          <a:ahLst/>
          <a:cxnLst/>
          <a:rect l="0" t="0" r="0" b="0"/>
          <a:pathLst>
            <a:path>
              <a:moveTo>
                <a:pt x="113559" y="0"/>
              </a:moveTo>
              <a:lnTo>
                <a:pt x="113559" y="497498"/>
              </a:lnTo>
              <a:lnTo>
                <a:pt x="0" y="4974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8F5EB-FF98-4A8F-878B-9D0A51D6D8B9}">
      <dsp:nvSpPr>
        <dsp:cNvPr id="0" name=""/>
        <dsp:cNvSpPr/>
      </dsp:nvSpPr>
      <dsp:spPr>
        <a:xfrm>
          <a:off x="5121275" y="2414178"/>
          <a:ext cx="4580234" cy="994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438"/>
              </a:lnTo>
              <a:lnTo>
                <a:pt x="4580234" y="881438"/>
              </a:lnTo>
              <a:lnTo>
                <a:pt x="4580234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55E3FE-F0A1-405F-97F6-A641CAA0A2D8}">
      <dsp:nvSpPr>
        <dsp:cNvPr id="0" name=""/>
        <dsp:cNvSpPr/>
      </dsp:nvSpPr>
      <dsp:spPr>
        <a:xfrm>
          <a:off x="5121275" y="2414178"/>
          <a:ext cx="3277133" cy="994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438"/>
              </a:lnTo>
              <a:lnTo>
                <a:pt x="3277133" y="881438"/>
              </a:lnTo>
              <a:lnTo>
                <a:pt x="3277133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86AC5-65F2-4F74-B9E8-AEB54412D488}">
      <dsp:nvSpPr>
        <dsp:cNvPr id="0" name=""/>
        <dsp:cNvSpPr/>
      </dsp:nvSpPr>
      <dsp:spPr>
        <a:xfrm>
          <a:off x="5121275" y="2414178"/>
          <a:ext cx="1962957" cy="994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438"/>
              </a:lnTo>
              <a:lnTo>
                <a:pt x="1962957" y="881438"/>
              </a:lnTo>
              <a:lnTo>
                <a:pt x="1962957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0F846-FC1B-4697-918B-5BF19A21D594}">
      <dsp:nvSpPr>
        <dsp:cNvPr id="0" name=""/>
        <dsp:cNvSpPr/>
      </dsp:nvSpPr>
      <dsp:spPr>
        <a:xfrm>
          <a:off x="5121275" y="2414178"/>
          <a:ext cx="654319" cy="994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438"/>
              </a:lnTo>
              <a:lnTo>
                <a:pt x="654319" y="881438"/>
              </a:lnTo>
              <a:lnTo>
                <a:pt x="654319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C45E05-3B03-4BC9-BB18-852BE5B28737}">
      <dsp:nvSpPr>
        <dsp:cNvPr id="0" name=""/>
        <dsp:cNvSpPr/>
      </dsp:nvSpPr>
      <dsp:spPr>
        <a:xfrm>
          <a:off x="4466955" y="2414178"/>
          <a:ext cx="654319" cy="994997"/>
        </a:xfrm>
        <a:custGeom>
          <a:avLst/>
          <a:gdLst/>
          <a:ahLst/>
          <a:cxnLst/>
          <a:rect l="0" t="0" r="0" b="0"/>
          <a:pathLst>
            <a:path>
              <a:moveTo>
                <a:pt x="654319" y="0"/>
              </a:moveTo>
              <a:lnTo>
                <a:pt x="654319" y="881438"/>
              </a:lnTo>
              <a:lnTo>
                <a:pt x="0" y="881438"/>
              </a:lnTo>
              <a:lnTo>
                <a:pt x="0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F90709-4AAC-4A36-8A76-6B61A562273F}">
      <dsp:nvSpPr>
        <dsp:cNvPr id="0" name=""/>
        <dsp:cNvSpPr/>
      </dsp:nvSpPr>
      <dsp:spPr>
        <a:xfrm>
          <a:off x="3158317" y="2414178"/>
          <a:ext cx="1962957" cy="994997"/>
        </a:xfrm>
        <a:custGeom>
          <a:avLst/>
          <a:gdLst/>
          <a:ahLst/>
          <a:cxnLst/>
          <a:rect l="0" t="0" r="0" b="0"/>
          <a:pathLst>
            <a:path>
              <a:moveTo>
                <a:pt x="1962957" y="0"/>
              </a:moveTo>
              <a:lnTo>
                <a:pt x="1962957" y="881438"/>
              </a:lnTo>
              <a:lnTo>
                <a:pt x="0" y="881438"/>
              </a:lnTo>
              <a:lnTo>
                <a:pt x="0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FFEB6B-ACF7-4036-9D95-C9FBFF1C9FD8}">
      <dsp:nvSpPr>
        <dsp:cNvPr id="0" name=""/>
        <dsp:cNvSpPr/>
      </dsp:nvSpPr>
      <dsp:spPr>
        <a:xfrm>
          <a:off x="1849679" y="2414178"/>
          <a:ext cx="3271595" cy="994997"/>
        </a:xfrm>
        <a:custGeom>
          <a:avLst/>
          <a:gdLst/>
          <a:ahLst/>
          <a:cxnLst/>
          <a:rect l="0" t="0" r="0" b="0"/>
          <a:pathLst>
            <a:path>
              <a:moveTo>
                <a:pt x="3271595" y="0"/>
              </a:moveTo>
              <a:lnTo>
                <a:pt x="3271595" y="881438"/>
              </a:lnTo>
              <a:lnTo>
                <a:pt x="0" y="881438"/>
              </a:lnTo>
              <a:lnTo>
                <a:pt x="0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6D34DD-EECE-4F96-AACA-46B716047009}">
      <dsp:nvSpPr>
        <dsp:cNvPr id="0" name=""/>
        <dsp:cNvSpPr/>
      </dsp:nvSpPr>
      <dsp:spPr>
        <a:xfrm>
          <a:off x="541040" y="2414178"/>
          <a:ext cx="4580234" cy="994997"/>
        </a:xfrm>
        <a:custGeom>
          <a:avLst/>
          <a:gdLst/>
          <a:ahLst/>
          <a:cxnLst/>
          <a:rect l="0" t="0" r="0" b="0"/>
          <a:pathLst>
            <a:path>
              <a:moveTo>
                <a:pt x="4580234" y="0"/>
              </a:moveTo>
              <a:lnTo>
                <a:pt x="4580234" y="881438"/>
              </a:lnTo>
              <a:lnTo>
                <a:pt x="0" y="881438"/>
              </a:lnTo>
              <a:lnTo>
                <a:pt x="0" y="9949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457A4-23BD-4D7A-98FD-AEFD5C73C399}">
      <dsp:nvSpPr>
        <dsp:cNvPr id="0" name=""/>
        <dsp:cNvSpPr/>
      </dsp:nvSpPr>
      <dsp:spPr>
        <a:xfrm>
          <a:off x="4580515" y="1873419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Kommunestyret</a:t>
          </a:r>
          <a:endParaRPr lang="nb-NO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15 medlemmer</a:t>
          </a:r>
        </a:p>
      </dsp:txBody>
      <dsp:txXfrm>
        <a:off x="4580515" y="1873419"/>
        <a:ext cx="1081519" cy="540759"/>
      </dsp:txXfrm>
    </dsp:sp>
    <dsp:sp modelId="{25FC6383-6D88-47D8-8640-E8DBD9DE8C1B}">
      <dsp:nvSpPr>
        <dsp:cNvPr id="0" name=""/>
        <dsp:cNvSpPr/>
      </dsp:nvSpPr>
      <dsp:spPr>
        <a:xfrm>
          <a:off x="281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Formannskapet</a:t>
          </a:r>
          <a:endParaRPr lang="nb-NO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5 medlemmer</a:t>
          </a:r>
        </a:p>
      </dsp:txBody>
      <dsp:txXfrm>
        <a:off x="281" y="3409176"/>
        <a:ext cx="1081519" cy="540759"/>
      </dsp:txXfrm>
    </dsp:sp>
    <dsp:sp modelId="{776938D5-F2D1-45FC-BB89-4A5946101592}">
      <dsp:nvSpPr>
        <dsp:cNvPr id="0" name=""/>
        <dsp:cNvSpPr/>
      </dsp:nvSpPr>
      <dsp:spPr>
        <a:xfrm>
          <a:off x="1308919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Administrasjons</a:t>
          </a:r>
          <a:endParaRPr lang="nb-NO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utvalget</a:t>
          </a:r>
          <a:endParaRPr lang="nb-NO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5 medlemmer</a:t>
          </a:r>
        </a:p>
      </dsp:txBody>
      <dsp:txXfrm>
        <a:off x="1308919" y="3409176"/>
        <a:ext cx="1081519" cy="540759"/>
      </dsp:txXfrm>
    </dsp:sp>
    <dsp:sp modelId="{0991A6F6-C8CB-4CF2-95F1-D351C95D2F15}">
      <dsp:nvSpPr>
        <dsp:cNvPr id="0" name=""/>
        <dsp:cNvSpPr/>
      </dsp:nvSpPr>
      <dsp:spPr>
        <a:xfrm>
          <a:off x="2617557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HU-Forvaltning og utvikling</a:t>
          </a:r>
          <a:endParaRPr lang="nb-NO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5 medlemmer</a:t>
          </a:r>
        </a:p>
      </dsp:txBody>
      <dsp:txXfrm>
        <a:off x="2617557" y="3409176"/>
        <a:ext cx="1081519" cy="540759"/>
      </dsp:txXfrm>
    </dsp:sp>
    <dsp:sp modelId="{89E5EFDB-7700-4E07-9769-04A52BEE9281}">
      <dsp:nvSpPr>
        <dsp:cNvPr id="0" name=""/>
        <dsp:cNvSpPr/>
      </dsp:nvSpPr>
      <dsp:spPr>
        <a:xfrm>
          <a:off x="3926196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HU-Helse, sosial og omsorg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5 medlemmer</a:t>
          </a:r>
          <a:endParaRPr lang="nb-NO" sz="1000" b="1" kern="1200"/>
        </a:p>
      </dsp:txBody>
      <dsp:txXfrm>
        <a:off x="3926196" y="3409176"/>
        <a:ext cx="1081519" cy="540759"/>
      </dsp:txXfrm>
    </dsp:sp>
    <dsp:sp modelId="{27F915D8-540E-42B7-A04B-6320C5C07DB9}">
      <dsp:nvSpPr>
        <dsp:cNvPr id="0" name=""/>
        <dsp:cNvSpPr/>
      </dsp:nvSpPr>
      <dsp:spPr>
        <a:xfrm>
          <a:off x="5234834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HU-Skole, oppvekst  kultur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5 medlemmer</a:t>
          </a:r>
        </a:p>
      </dsp:txBody>
      <dsp:txXfrm>
        <a:off x="5234834" y="3409176"/>
        <a:ext cx="1081519" cy="540759"/>
      </dsp:txXfrm>
    </dsp:sp>
    <dsp:sp modelId="{1A65ED7F-CA6C-4ACD-A9A4-C3B859C6C954}">
      <dsp:nvSpPr>
        <dsp:cNvPr id="0" name=""/>
        <dsp:cNvSpPr/>
      </dsp:nvSpPr>
      <dsp:spPr>
        <a:xfrm>
          <a:off x="6543472" y="3409176"/>
          <a:ext cx="1081519" cy="90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Eldrerådet og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rådet for funksjonshemmede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4 edlemmer</a:t>
          </a:r>
          <a:r>
            <a:rPr lang="nb-NO" sz="1000" b="1" kern="1200"/>
            <a:t>  </a:t>
          </a:r>
          <a:endParaRPr lang="nb-NO" sz="1000" kern="1200"/>
        </a:p>
      </dsp:txBody>
      <dsp:txXfrm>
        <a:off x="6543472" y="3409176"/>
        <a:ext cx="1081519" cy="908654"/>
      </dsp:txXfrm>
    </dsp:sp>
    <dsp:sp modelId="{D3FA52EB-66D6-4D63-B9C5-E3C3137D2397}">
      <dsp:nvSpPr>
        <dsp:cNvPr id="0" name=""/>
        <dsp:cNvSpPr/>
      </dsp:nvSpPr>
      <dsp:spPr>
        <a:xfrm>
          <a:off x="7857648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Ungdomsrådet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8 medlemmer</a:t>
          </a:r>
        </a:p>
      </dsp:txBody>
      <dsp:txXfrm>
        <a:off x="7857648" y="3409176"/>
        <a:ext cx="1081519" cy="540759"/>
      </dsp:txXfrm>
    </dsp:sp>
    <dsp:sp modelId="{4D34424E-6326-4CC5-985E-A923CFF17533}">
      <dsp:nvSpPr>
        <dsp:cNvPr id="0" name=""/>
        <dsp:cNvSpPr/>
      </dsp:nvSpPr>
      <dsp:spPr>
        <a:xfrm>
          <a:off x="9160749" y="3409176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Diverse lovpålagte og avtalefestede utvalg/råd</a:t>
          </a:r>
        </a:p>
      </dsp:txBody>
      <dsp:txXfrm>
        <a:off x="9160749" y="3409176"/>
        <a:ext cx="1081519" cy="540759"/>
      </dsp:txXfrm>
    </dsp:sp>
    <dsp:sp modelId="{3198E98E-B18D-41E1-9AFB-CDC2393DC608}">
      <dsp:nvSpPr>
        <dsp:cNvPr id="0" name=""/>
        <dsp:cNvSpPr/>
      </dsp:nvSpPr>
      <dsp:spPr>
        <a:xfrm>
          <a:off x="3926196" y="2641297"/>
          <a:ext cx="1081519" cy="540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b="1" kern="1200"/>
            <a:t>Kontrollutvalget</a:t>
          </a:r>
          <a:endParaRPr lang="nb-NO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3 medlemmer</a:t>
          </a:r>
        </a:p>
      </dsp:txBody>
      <dsp:txXfrm>
        <a:off x="3926196" y="2641297"/>
        <a:ext cx="1081519" cy="540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EA981310E9143B51048AF537BE6F1" ma:contentTypeVersion="15" ma:contentTypeDescription="Opprett et nytt dokument." ma:contentTypeScope="" ma:versionID="17152ce609235722d75543415af91e14">
  <xsd:schema xmlns:xsd="http://www.w3.org/2001/XMLSchema" xmlns:xs="http://www.w3.org/2001/XMLSchema" xmlns:p="http://schemas.microsoft.com/office/2006/metadata/properties" xmlns:ns3="9a2df46f-cc35-4728-8d47-3784d7262061" xmlns:ns4="9b0e8c0d-453c-411f-994b-2af008336e41" targetNamespace="http://schemas.microsoft.com/office/2006/metadata/properties" ma:root="true" ma:fieldsID="6d77dfab2a5af06ad1cfb653accd75ca" ns3:_="" ns4:_="">
    <xsd:import namespace="9a2df46f-cc35-4728-8d47-3784d7262061"/>
    <xsd:import namespace="9b0e8c0d-453c-411f-994b-2af008336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df46f-cc35-4728-8d47-3784d7262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8c0d-453c-411f-994b-2af008336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2df46f-cc35-4728-8d47-3784d72620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BFCD-5082-461B-818E-0F18AB08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df46f-cc35-4728-8d47-3784d7262061"/>
    <ds:schemaRef ds:uri="9b0e8c0d-453c-411f-994b-2af008336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93B74-8448-4AE1-9060-A6E7568DE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F1ADA-D9F7-4167-95DF-8F36C8A0316D}">
  <ds:schemaRefs>
    <ds:schemaRef ds:uri="http://schemas.microsoft.com/office/2006/metadata/properties"/>
    <ds:schemaRef ds:uri="http://schemas.microsoft.com/office/infopath/2007/PartnerControls"/>
    <ds:schemaRef ds:uri="9a2df46f-cc35-4728-8d47-3784d7262061"/>
  </ds:schemaRefs>
</ds:datastoreItem>
</file>

<file path=customXml/itemProps4.xml><?xml version="1.0" encoding="utf-8"?>
<ds:datastoreItem xmlns:ds="http://schemas.openxmlformats.org/officeDocument/2006/customXml" ds:itemID="{BE1C60AB-6DD5-421C-B0B9-E6D75C94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Politisk organisasjonskart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Salangen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Solvang</dc:creator>
  <cp:keywords/>
  <dc:description/>
  <cp:lastModifiedBy>Lena Solvang</cp:lastModifiedBy>
  <cp:revision>2</cp:revision>
  <dcterms:created xsi:type="dcterms:W3CDTF">2023-04-12T12:00:00Z</dcterms:created>
  <dcterms:modified xsi:type="dcterms:W3CDTF">2023-04-12T12:00:00Z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0x010100071EA981310E9143B51048AF537BE6F1</vt:lpwstr>
  </property>
</Properties>
</file>