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C5111" w14:textId="3BE745BA" w:rsidR="001522CB" w:rsidRDefault="00831BC4" w:rsidP="004B0A4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96948" wp14:editId="555BC026">
                <wp:simplePos x="0" y="0"/>
                <wp:positionH relativeFrom="column">
                  <wp:posOffset>6060440</wp:posOffset>
                </wp:positionH>
                <wp:positionV relativeFrom="paragraph">
                  <wp:posOffset>4529455</wp:posOffset>
                </wp:positionV>
                <wp:extent cx="1607820" cy="925830"/>
                <wp:effectExtent l="11430" t="9525" r="9525" b="7620"/>
                <wp:wrapNone/>
                <wp:docPr id="2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6EAE1" w14:textId="77777777" w:rsidR="005F69DC" w:rsidRDefault="00616FFA" w:rsidP="005F69DC">
                            <w:pPr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>Eldrerådet</w:t>
                            </w:r>
                            <w:r w:rsidR="005F69DC">
                              <w:rPr>
                                <w:b/>
                              </w:rPr>
                              <w:t xml:space="preserve"> og </w:t>
                            </w:r>
                          </w:p>
                          <w:p w14:paraId="61AF3DAB" w14:textId="70D12F0D" w:rsidR="005F69DC" w:rsidRDefault="005F69DC" w:rsidP="005F69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Rådet for funksjonshemmede </w:t>
                            </w:r>
                          </w:p>
                          <w:p w14:paraId="7CF8FF20" w14:textId="7C68F5EB" w:rsidR="00616FFA" w:rsidRPr="005F69DC" w:rsidRDefault="005F69DC" w:rsidP="005F69DC">
                            <w:pPr>
                              <w:rPr>
                                <w:bCs/>
                              </w:rPr>
                            </w:pPr>
                            <w:r w:rsidRPr="005F69DC">
                              <w:rPr>
                                <w:bCs/>
                              </w:rPr>
                              <w:t>4 Medlemmer</w:t>
                            </w:r>
                          </w:p>
                          <w:p w14:paraId="77605F50" w14:textId="77777777" w:rsidR="00616FFA" w:rsidRDefault="00616FFA" w:rsidP="00616FFA">
                            <w:pPr>
                              <w:jc w:val="center"/>
                            </w:pPr>
                          </w:p>
                          <w:p w14:paraId="47358775" w14:textId="77777777" w:rsidR="00616FFA" w:rsidRDefault="00616FFA" w:rsidP="00616FFA">
                            <w:pPr>
                              <w:jc w:val="center"/>
                            </w:pPr>
                            <w:r>
                              <w:t>5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96948" id="AutoShape 10" o:spid="_x0000_s1026" style="position:absolute;margin-left:477.2pt;margin-top:356.65pt;width:126.6pt;height:7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" fillcolor="#00b0f0">
                <v:textbox>
                  <w:txbxContent>
                    <w:p w14:paraId="2406EAE1" w14:textId="77777777" w:rsidR="005F69DC" w:rsidRDefault="00616FFA" w:rsidP="005F69DC">
                      <w:pPr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>Eldrerådet</w:t>
                      </w:r>
                      <w:r w:rsidR="005F69DC">
                        <w:rPr>
                          <w:b/>
                        </w:rPr>
                        <w:t xml:space="preserve"> og </w:t>
                      </w:r>
                    </w:p>
                    <w:p w14:paraId="61AF3DAB" w14:textId="70D12F0D" w:rsidR="005F69DC" w:rsidRDefault="005F69DC" w:rsidP="005F69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Rådet for funksjonshemmede </w:t>
                      </w:r>
                    </w:p>
                    <w:p w14:paraId="7CF8FF20" w14:textId="7C68F5EB" w:rsidR="00616FFA" w:rsidRPr="005F69DC" w:rsidRDefault="005F69DC" w:rsidP="005F69DC">
                      <w:pPr>
                        <w:rPr>
                          <w:bCs/>
                        </w:rPr>
                      </w:pPr>
                      <w:r w:rsidRPr="005F69DC">
                        <w:rPr>
                          <w:bCs/>
                        </w:rPr>
                        <w:t>4 Medlemmer</w:t>
                      </w:r>
                    </w:p>
                    <w:p w14:paraId="77605F50" w14:textId="77777777" w:rsidR="00616FFA" w:rsidRDefault="00616FFA" w:rsidP="00616FFA">
                      <w:pPr>
                        <w:jc w:val="center"/>
                      </w:pPr>
                    </w:p>
                    <w:p w14:paraId="47358775" w14:textId="77777777" w:rsidR="00616FFA" w:rsidRDefault="00616FFA" w:rsidP="00616FFA">
                      <w:pPr>
                        <w:jc w:val="center"/>
                      </w:pPr>
                      <w:r>
                        <w:t>5 medlemmer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044CD" wp14:editId="68F3E45E">
                <wp:simplePos x="0" y="0"/>
                <wp:positionH relativeFrom="column">
                  <wp:posOffset>10160</wp:posOffset>
                </wp:positionH>
                <wp:positionV relativeFrom="paragraph">
                  <wp:posOffset>4529455</wp:posOffset>
                </wp:positionV>
                <wp:extent cx="1447800" cy="925830"/>
                <wp:effectExtent l="9525" t="9525" r="9525" b="762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621AD3" w14:textId="77777777" w:rsidR="004B0A4B" w:rsidRPr="00D0260D" w:rsidRDefault="004B0A4B" w:rsidP="004B0A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>Administrasjons</w:t>
                            </w:r>
                          </w:p>
                          <w:p w14:paraId="01ABE241" w14:textId="77777777" w:rsidR="004B0A4B" w:rsidRPr="00D0260D" w:rsidRDefault="004B0A4B" w:rsidP="004B0A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>utvalget</w:t>
                            </w:r>
                          </w:p>
                          <w:p w14:paraId="3A1383AC" w14:textId="77777777" w:rsidR="004B0A4B" w:rsidRDefault="004B0A4B" w:rsidP="004B0A4B">
                            <w:pPr>
                              <w:jc w:val="center"/>
                            </w:pPr>
                            <w:r>
                              <w:t>5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044CD" id="AutoShape 6" o:spid="_x0000_s1027" style="position:absolute;margin-left:.8pt;margin-top:356.65pt;width:114pt;height:7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" fillcolor="#00b0f0">
                <v:textbox>
                  <w:txbxContent>
                    <w:p w14:paraId="4F621AD3" w14:textId="77777777" w:rsidR="004B0A4B" w:rsidRPr="00D0260D" w:rsidRDefault="004B0A4B" w:rsidP="004B0A4B">
                      <w:pPr>
                        <w:jc w:val="center"/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>Administrasjons</w:t>
                      </w:r>
                    </w:p>
                    <w:p w14:paraId="01ABE241" w14:textId="77777777" w:rsidR="004B0A4B" w:rsidRPr="00D0260D" w:rsidRDefault="004B0A4B" w:rsidP="004B0A4B">
                      <w:pPr>
                        <w:jc w:val="center"/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>utvalget</w:t>
                      </w:r>
                    </w:p>
                    <w:p w14:paraId="3A1383AC" w14:textId="77777777" w:rsidR="004B0A4B" w:rsidRDefault="004B0A4B" w:rsidP="004B0A4B">
                      <w:pPr>
                        <w:jc w:val="center"/>
                      </w:pPr>
                      <w:r>
                        <w:t>5 medlemmer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F64F2" wp14:editId="1D1E33DE">
                <wp:simplePos x="0" y="0"/>
                <wp:positionH relativeFrom="column">
                  <wp:posOffset>1557655</wp:posOffset>
                </wp:positionH>
                <wp:positionV relativeFrom="paragraph">
                  <wp:posOffset>4529455</wp:posOffset>
                </wp:positionV>
                <wp:extent cx="1357630" cy="925830"/>
                <wp:effectExtent l="13970" t="9525" r="9525" b="762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7630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4569A1" w14:textId="050422F6" w:rsidR="004B0A4B" w:rsidRPr="00D0260D" w:rsidRDefault="004B0A4B" w:rsidP="004B0A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>HU-</w:t>
                            </w:r>
                            <w:r w:rsidR="005F69DC">
                              <w:rPr>
                                <w:b/>
                              </w:rPr>
                              <w:t>Forvaltning og utvikling</w:t>
                            </w:r>
                          </w:p>
                          <w:p w14:paraId="0BF1F9A4" w14:textId="77777777" w:rsidR="004B0A4B" w:rsidRDefault="004B0A4B" w:rsidP="004B0A4B">
                            <w:pPr>
                              <w:jc w:val="center"/>
                            </w:pPr>
                            <w:r>
                              <w:t>5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F64F2" id="AutoShape 7" o:spid="_x0000_s1028" style="position:absolute;margin-left:122.65pt;margin-top:356.65pt;width:106.9pt;height:7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" fillcolor="#00b0f0">
                <v:textbox>
                  <w:txbxContent>
                    <w:p w14:paraId="124569A1" w14:textId="050422F6" w:rsidR="004B0A4B" w:rsidRPr="00D0260D" w:rsidRDefault="004B0A4B" w:rsidP="004B0A4B">
                      <w:pPr>
                        <w:jc w:val="center"/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>HU-</w:t>
                      </w:r>
                      <w:r w:rsidR="005F69DC">
                        <w:rPr>
                          <w:b/>
                        </w:rPr>
                        <w:t>Forvaltning og utvikling</w:t>
                      </w:r>
                    </w:p>
                    <w:p w14:paraId="0BF1F9A4" w14:textId="77777777" w:rsidR="004B0A4B" w:rsidRDefault="004B0A4B" w:rsidP="004B0A4B">
                      <w:pPr>
                        <w:jc w:val="center"/>
                      </w:pPr>
                      <w:r>
                        <w:t>5 medlemmer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7D1FB" wp14:editId="44595085">
                <wp:simplePos x="0" y="0"/>
                <wp:positionH relativeFrom="column">
                  <wp:posOffset>2991485</wp:posOffset>
                </wp:positionH>
                <wp:positionV relativeFrom="paragraph">
                  <wp:posOffset>4529455</wp:posOffset>
                </wp:positionV>
                <wp:extent cx="1395095" cy="925830"/>
                <wp:effectExtent l="9525" t="9525" r="5080" b="7620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095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AF0BA4" w14:textId="77777777" w:rsidR="004B0A4B" w:rsidRPr="00D0260D" w:rsidRDefault="004B0A4B" w:rsidP="004B0A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>HU-Helse, sosial og omsorg</w:t>
                            </w:r>
                          </w:p>
                          <w:p w14:paraId="195E5A70" w14:textId="77777777" w:rsidR="004B0A4B" w:rsidRDefault="004B0A4B" w:rsidP="004B0A4B">
                            <w:pPr>
                              <w:jc w:val="center"/>
                            </w:pPr>
                            <w:r>
                              <w:t>5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7D1FB" id="AutoShape 8" o:spid="_x0000_s1029" style="position:absolute;margin-left:235.55pt;margin-top:356.65pt;width:109.85pt;height:7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" fillcolor="#00b0f0">
                <v:textbox>
                  <w:txbxContent>
                    <w:p w14:paraId="1FAF0BA4" w14:textId="77777777" w:rsidR="004B0A4B" w:rsidRPr="00D0260D" w:rsidRDefault="004B0A4B" w:rsidP="004B0A4B">
                      <w:pPr>
                        <w:jc w:val="center"/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>HU-Helse, sosial og omsorg</w:t>
                      </w:r>
                    </w:p>
                    <w:p w14:paraId="195E5A70" w14:textId="77777777" w:rsidR="004B0A4B" w:rsidRDefault="004B0A4B" w:rsidP="004B0A4B">
                      <w:pPr>
                        <w:jc w:val="center"/>
                      </w:pPr>
                      <w:r>
                        <w:t>5 medlemmer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EB8CB" wp14:editId="2F64648C">
                <wp:simplePos x="0" y="0"/>
                <wp:positionH relativeFrom="column">
                  <wp:posOffset>4448810</wp:posOffset>
                </wp:positionH>
                <wp:positionV relativeFrom="paragraph">
                  <wp:posOffset>4529455</wp:posOffset>
                </wp:positionV>
                <wp:extent cx="1543050" cy="925830"/>
                <wp:effectExtent l="9525" t="9525" r="9525" b="762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096CF8" w14:textId="77777777" w:rsidR="004B0A4B" w:rsidRPr="00D0260D" w:rsidRDefault="004B0A4B" w:rsidP="004B0A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 xml:space="preserve">HU-Skole, oppvekst og </w:t>
                            </w:r>
                            <w:r w:rsidR="00616FFA" w:rsidRPr="00D0260D">
                              <w:rPr>
                                <w:b/>
                              </w:rPr>
                              <w:t>ku</w:t>
                            </w:r>
                            <w:r w:rsidRPr="00D0260D">
                              <w:rPr>
                                <w:b/>
                              </w:rPr>
                              <w:t>ltur</w:t>
                            </w:r>
                          </w:p>
                          <w:p w14:paraId="49A61599" w14:textId="77777777" w:rsidR="00616FFA" w:rsidRDefault="00616FFA" w:rsidP="004B0A4B">
                            <w:pPr>
                              <w:jc w:val="center"/>
                            </w:pPr>
                            <w:r>
                              <w:t>5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EB8CB" id="AutoShape 9" o:spid="_x0000_s1030" style="position:absolute;margin-left:350.3pt;margin-top:356.65pt;width:121.5pt;height:7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" fillcolor="#00b0f0">
                <v:textbox>
                  <w:txbxContent>
                    <w:p w14:paraId="09096CF8" w14:textId="77777777" w:rsidR="004B0A4B" w:rsidRPr="00D0260D" w:rsidRDefault="004B0A4B" w:rsidP="004B0A4B">
                      <w:pPr>
                        <w:jc w:val="center"/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 xml:space="preserve">HU-Skole, oppvekst og </w:t>
                      </w:r>
                      <w:r w:rsidR="00616FFA" w:rsidRPr="00D0260D">
                        <w:rPr>
                          <w:b/>
                        </w:rPr>
                        <w:t>ku</w:t>
                      </w:r>
                      <w:r w:rsidRPr="00D0260D">
                        <w:rPr>
                          <w:b/>
                        </w:rPr>
                        <w:t>ltur</w:t>
                      </w:r>
                    </w:p>
                    <w:p w14:paraId="49A61599" w14:textId="77777777" w:rsidR="00616FFA" w:rsidRDefault="00616FFA" w:rsidP="004B0A4B">
                      <w:pPr>
                        <w:jc w:val="center"/>
                      </w:pPr>
                      <w:r>
                        <w:t>5 medlemmer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68D3B6" wp14:editId="59C5BB83">
                <wp:simplePos x="0" y="0"/>
                <wp:positionH relativeFrom="column">
                  <wp:posOffset>3239135</wp:posOffset>
                </wp:positionH>
                <wp:positionV relativeFrom="paragraph">
                  <wp:posOffset>3310255</wp:posOffset>
                </wp:positionV>
                <wp:extent cx="3762375" cy="0"/>
                <wp:effectExtent l="9525" t="9525" r="9525" b="9525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6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21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55.05pt;margin-top:260.65pt;width:296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8EBDD0" wp14:editId="22119542">
                <wp:simplePos x="0" y="0"/>
                <wp:positionH relativeFrom="column">
                  <wp:posOffset>7001510</wp:posOffset>
                </wp:positionH>
                <wp:positionV relativeFrom="paragraph">
                  <wp:posOffset>2767330</wp:posOffset>
                </wp:positionV>
                <wp:extent cx="0" cy="542925"/>
                <wp:effectExtent l="9525" t="9525" r="952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E79A9" id="AutoShape 26" o:spid="_x0000_s1026" type="#_x0000_t32" style="position:absolute;margin-left:551.3pt;margin-top:217.9pt;width:0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14C675" wp14:editId="4C75553E">
                <wp:simplePos x="0" y="0"/>
                <wp:positionH relativeFrom="column">
                  <wp:posOffset>3239135</wp:posOffset>
                </wp:positionH>
                <wp:positionV relativeFrom="paragraph">
                  <wp:posOffset>2910205</wp:posOffset>
                </wp:positionV>
                <wp:extent cx="0" cy="1333500"/>
                <wp:effectExtent l="9525" t="9525" r="9525" b="952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48BE3" id="AutoShape 25" o:spid="_x0000_s1026" type="#_x0000_t32" style="position:absolute;margin-left:255.05pt;margin-top:229.15pt;width:0;height:1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F74DA6" wp14:editId="6709ED38">
                <wp:simplePos x="0" y="0"/>
                <wp:positionH relativeFrom="column">
                  <wp:posOffset>8058785</wp:posOffset>
                </wp:positionH>
                <wp:positionV relativeFrom="paragraph">
                  <wp:posOffset>4243705</wp:posOffset>
                </wp:positionV>
                <wp:extent cx="0" cy="285750"/>
                <wp:effectExtent l="9525" t="9525" r="9525" b="9525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380C" id="AutoShape 23" o:spid="_x0000_s1026" type="#_x0000_t32" style="position:absolute;margin-left:634.55pt;margin-top:334.15pt;width:0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AACB3" wp14:editId="6E78E113">
                <wp:simplePos x="0" y="0"/>
                <wp:positionH relativeFrom="column">
                  <wp:posOffset>6601460</wp:posOffset>
                </wp:positionH>
                <wp:positionV relativeFrom="paragraph">
                  <wp:posOffset>4243705</wp:posOffset>
                </wp:positionV>
                <wp:extent cx="0" cy="285750"/>
                <wp:effectExtent l="9525" t="9525" r="9525" b="952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BD4CA" id="AutoShape 22" o:spid="_x0000_s1026" type="#_x0000_t32" style="position:absolute;margin-left:519.8pt;margin-top:334.15pt;width:0;height:22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02F3B" wp14:editId="2EE753FB">
                <wp:simplePos x="0" y="0"/>
                <wp:positionH relativeFrom="column">
                  <wp:posOffset>5106035</wp:posOffset>
                </wp:positionH>
                <wp:positionV relativeFrom="paragraph">
                  <wp:posOffset>4243705</wp:posOffset>
                </wp:positionV>
                <wp:extent cx="0" cy="285750"/>
                <wp:effectExtent l="9525" t="9525" r="9525" b="952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2048" id="AutoShape 21" o:spid="_x0000_s1026" type="#_x0000_t32" style="position:absolute;margin-left:402.05pt;margin-top:334.15pt;width:0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D0F354" wp14:editId="139F3004">
                <wp:simplePos x="0" y="0"/>
                <wp:positionH relativeFrom="column">
                  <wp:posOffset>3686810</wp:posOffset>
                </wp:positionH>
                <wp:positionV relativeFrom="paragraph">
                  <wp:posOffset>4243705</wp:posOffset>
                </wp:positionV>
                <wp:extent cx="0" cy="285750"/>
                <wp:effectExtent l="9525" t="9525" r="9525" b="952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8553" id="AutoShape 20" o:spid="_x0000_s1026" type="#_x0000_t32" style="position:absolute;margin-left:290.3pt;margin-top:334.15pt;width:0;height:22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13B1F6" wp14:editId="0835D4CD">
                <wp:simplePos x="0" y="0"/>
                <wp:positionH relativeFrom="column">
                  <wp:posOffset>2191385</wp:posOffset>
                </wp:positionH>
                <wp:positionV relativeFrom="paragraph">
                  <wp:posOffset>4243705</wp:posOffset>
                </wp:positionV>
                <wp:extent cx="0" cy="285750"/>
                <wp:effectExtent l="9525" t="9525" r="9525" b="952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F8C71" id="AutoShape 19" o:spid="_x0000_s1026" type="#_x0000_t32" style="position:absolute;margin-left:172.55pt;margin-top:334.15pt;width:0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9EF90A" wp14:editId="2182BB07">
                <wp:simplePos x="0" y="0"/>
                <wp:positionH relativeFrom="column">
                  <wp:posOffset>715010</wp:posOffset>
                </wp:positionH>
                <wp:positionV relativeFrom="paragraph">
                  <wp:posOffset>4243705</wp:posOffset>
                </wp:positionV>
                <wp:extent cx="0" cy="285750"/>
                <wp:effectExtent l="9525" t="9525" r="9525" b="952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2EE0" id="AutoShape 18" o:spid="_x0000_s1026" type="#_x0000_t32" style="position:absolute;margin-left:56.3pt;margin-top:334.15pt;width:0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4EA31" wp14:editId="43B7C67F">
                <wp:simplePos x="0" y="0"/>
                <wp:positionH relativeFrom="column">
                  <wp:posOffset>715010</wp:posOffset>
                </wp:positionH>
                <wp:positionV relativeFrom="paragraph">
                  <wp:posOffset>4243705</wp:posOffset>
                </wp:positionV>
                <wp:extent cx="8810625" cy="0"/>
                <wp:effectExtent l="9525" t="9525" r="9525" b="952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1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FD29" id="AutoShape 17" o:spid="_x0000_s1026" type="#_x0000_t32" style="position:absolute;margin-left:56.3pt;margin-top:334.15pt;width:69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959DB" wp14:editId="5F77F31D">
                <wp:simplePos x="0" y="0"/>
                <wp:positionH relativeFrom="column">
                  <wp:posOffset>3239135</wp:posOffset>
                </wp:positionH>
                <wp:positionV relativeFrom="paragraph">
                  <wp:posOffset>1298575</wp:posOffset>
                </wp:positionV>
                <wp:extent cx="0" cy="678180"/>
                <wp:effectExtent l="9525" t="7620" r="9525" b="952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8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DDD5" id="AutoShape 16" o:spid="_x0000_s1026" type="#_x0000_t32" style="position:absolute;margin-left:255.05pt;margin-top:102.25pt;width:0;height: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8EA5E" wp14:editId="1DADA207">
                <wp:simplePos x="0" y="0"/>
                <wp:positionH relativeFrom="column">
                  <wp:posOffset>7001510</wp:posOffset>
                </wp:positionH>
                <wp:positionV relativeFrom="paragraph">
                  <wp:posOffset>-233045</wp:posOffset>
                </wp:positionV>
                <wp:extent cx="0" cy="207645"/>
                <wp:effectExtent l="9525" t="9525" r="9525" b="1143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75BA8" id="AutoShape 15" o:spid="_x0000_s1026" type="#_x0000_t32" style="position:absolute;margin-left:551.3pt;margin-top:-18.35pt;width:0;height: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400BF" wp14:editId="7EC3DE35">
                <wp:simplePos x="0" y="0"/>
                <wp:positionH relativeFrom="column">
                  <wp:posOffset>3239135</wp:posOffset>
                </wp:positionH>
                <wp:positionV relativeFrom="paragraph">
                  <wp:posOffset>-233045</wp:posOffset>
                </wp:positionV>
                <wp:extent cx="0" cy="207645"/>
                <wp:effectExtent l="9525" t="9525" r="9525" b="1143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148F5" id="AutoShape 14" o:spid="_x0000_s1026" type="#_x0000_t32" style="position:absolute;margin-left:255.05pt;margin-top:-18.35pt;width:0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D8F1B" wp14:editId="1629457A">
                <wp:simplePos x="0" y="0"/>
                <wp:positionH relativeFrom="column">
                  <wp:posOffset>3239135</wp:posOffset>
                </wp:positionH>
                <wp:positionV relativeFrom="paragraph">
                  <wp:posOffset>-233045</wp:posOffset>
                </wp:positionV>
                <wp:extent cx="3762375" cy="0"/>
                <wp:effectExtent l="9525" t="9525" r="9525" b="95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558E" id="AutoShape 13" o:spid="_x0000_s1026" type="#_x0000_t32" style="position:absolute;margin-left:255.05pt;margin-top:-18.35pt;width:29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C1863" wp14:editId="6844E78D">
                <wp:simplePos x="0" y="0"/>
                <wp:positionH relativeFrom="column">
                  <wp:posOffset>6310630</wp:posOffset>
                </wp:positionH>
                <wp:positionV relativeFrom="paragraph">
                  <wp:posOffset>2024380</wp:posOffset>
                </wp:positionV>
                <wp:extent cx="1562100" cy="742950"/>
                <wp:effectExtent l="13970" t="9525" r="508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CAE0C2" w14:textId="77777777" w:rsidR="0069391C" w:rsidRDefault="0069391C" w:rsidP="0069391C">
                            <w:pPr>
                              <w:jc w:val="center"/>
                            </w:pPr>
                            <w:r>
                              <w:t>Diverse lovpålagte og avtalefestede utvalg/råd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DC1863" id="AutoShape 5" o:spid="_x0000_s1031" style="position:absolute;margin-left:496.9pt;margin-top:159.4pt;width:123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" fillcolor="#00b0f0">
                <v:textbox>
                  <w:txbxContent>
                    <w:p w14:paraId="70CAE0C2" w14:textId="77777777" w:rsidR="0069391C" w:rsidRDefault="0069391C" w:rsidP="0069391C">
                      <w:pPr>
                        <w:jc w:val="center"/>
                      </w:pPr>
                      <w:r>
                        <w:t>Diverse lovpålagte og avtalefestede utvalg/råd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02C04" wp14:editId="3EF65FFB">
                <wp:simplePos x="0" y="0"/>
                <wp:positionH relativeFrom="column">
                  <wp:posOffset>6310630</wp:posOffset>
                </wp:positionH>
                <wp:positionV relativeFrom="paragraph">
                  <wp:posOffset>-25400</wp:posOffset>
                </wp:positionV>
                <wp:extent cx="1514475" cy="962025"/>
                <wp:effectExtent l="13970" t="7620" r="5080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DCD061" w14:textId="77777777" w:rsidR="00616FFA" w:rsidRPr="0069391C" w:rsidRDefault="0069391C" w:rsidP="006939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391C">
                              <w:rPr>
                                <w:b/>
                              </w:rPr>
                              <w:t>Kontrollutvalget</w:t>
                            </w:r>
                          </w:p>
                          <w:p w14:paraId="5132EBCF" w14:textId="77777777" w:rsidR="0069391C" w:rsidRDefault="0069391C" w:rsidP="0069391C">
                            <w:pPr>
                              <w:jc w:val="center"/>
                            </w:pPr>
                            <w:r>
                              <w:t>3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02C04" id="AutoShape 4" o:spid="_x0000_s1032" style="position:absolute;margin-left:496.9pt;margin-top:-2pt;width:119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" fillcolor="#00b0f0">
                <v:textbox>
                  <w:txbxContent>
                    <w:p w14:paraId="2BDCD061" w14:textId="77777777" w:rsidR="00616FFA" w:rsidRPr="0069391C" w:rsidRDefault="0069391C" w:rsidP="0069391C">
                      <w:pPr>
                        <w:jc w:val="center"/>
                        <w:rPr>
                          <w:b/>
                        </w:rPr>
                      </w:pPr>
                      <w:r w:rsidRPr="0069391C">
                        <w:rPr>
                          <w:b/>
                        </w:rPr>
                        <w:t>Kontrollutvalget</w:t>
                      </w:r>
                    </w:p>
                    <w:p w14:paraId="5132EBCF" w14:textId="77777777" w:rsidR="0069391C" w:rsidRDefault="0069391C" w:rsidP="0069391C">
                      <w:pPr>
                        <w:jc w:val="center"/>
                      </w:pPr>
                      <w:r>
                        <w:t>3 medlemmer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542B7" wp14:editId="12755774">
                <wp:simplePos x="0" y="0"/>
                <wp:positionH relativeFrom="column">
                  <wp:posOffset>1948180</wp:posOffset>
                </wp:positionH>
                <wp:positionV relativeFrom="paragraph">
                  <wp:posOffset>1976755</wp:posOffset>
                </wp:positionV>
                <wp:extent cx="2724150" cy="933450"/>
                <wp:effectExtent l="13970" t="9525" r="508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890C2F" w14:textId="77777777" w:rsidR="00616FFA" w:rsidRPr="00616FFA" w:rsidRDefault="00616FFA" w:rsidP="00616F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6FFA">
                              <w:rPr>
                                <w:b/>
                              </w:rPr>
                              <w:t>Formannskapet</w:t>
                            </w:r>
                          </w:p>
                          <w:p w14:paraId="43A53753" w14:textId="77777777" w:rsidR="00616FFA" w:rsidRDefault="00616FFA" w:rsidP="00616FFA">
                            <w:pPr>
                              <w:jc w:val="center"/>
                            </w:pPr>
                            <w:r>
                              <w:t>5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542B7" id="AutoShape 3" o:spid="_x0000_s1033" style="position:absolute;margin-left:153.4pt;margin-top:155.65pt;width:214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" fillcolor="#00b0f0">
                <v:textbox>
                  <w:txbxContent>
                    <w:p w14:paraId="2B890C2F" w14:textId="77777777" w:rsidR="00616FFA" w:rsidRPr="00616FFA" w:rsidRDefault="00616FFA" w:rsidP="00616FFA">
                      <w:pPr>
                        <w:jc w:val="center"/>
                        <w:rPr>
                          <w:b/>
                        </w:rPr>
                      </w:pPr>
                      <w:r w:rsidRPr="00616FFA">
                        <w:rPr>
                          <w:b/>
                        </w:rPr>
                        <w:t>Formannskapet</w:t>
                      </w:r>
                    </w:p>
                    <w:p w14:paraId="43A53753" w14:textId="77777777" w:rsidR="00616FFA" w:rsidRDefault="00616FFA" w:rsidP="00616FFA">
                      <w:pPr>
                        <w:jc w:val="center"/>
                      </w:pPr>
                      <w:r>
                        <w:t>5 medlemmer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D1A5E" wp14:editId="580B363E">
                <wp:simplePos x="0" y="0"/>
                <wp:positionH relativeFrom="column">
                  <wp:posOffset>1948180</wp:posOffset>
                </wp:positionH>
                <wp:positionV relativeFrom="paragraph">
                  <wp:posOffset>-25400</wp:posOffset>
                </wp:positionV>
                <wp:extent cx="2647950" cy="1323975"/>
                <wp:effectExtent l="13970" t="7620" r="508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E25498" w14:textId="77777777" w:rsidR="00642580" w:rsidRDefault="00642580" w:rsidP="006425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5D43638" w14:textId="77777777" w:rsidR="00642580" w:rsidRPr="00642580" w:rsidRDefault="00642580" w:rsidP="0064258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2580">
                              <w:rPr>
                                <w:b/>
                              </w:rPr>
                              <w:t>Kommunestyret</w:t>
                            </w:r>
                          </w:p>
                          <w:p w14:paraId="0930C482" w14:textId="77777777" w:rsidR="00642580" w:rsidRDefault="00642580" w:rsidP="00642580">
                            <w:pPr>
                              <w:jc w:val="center"/>
                            </w:pPr>
                            <w:r>
                              <w:t>15 medlemmer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D1A5E" id="AutoShape 2" o:spid="_x0000_s1034" style="position:absolute;margin-left:153.4pt;margin-top:-2pt;width:208.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" fillcolor="#00b0f0">
                <v:textbox>
                  <w:txbxContent>
                    <w:p w14:paraId="50E25498" w14:textId="77777777" w:rsidR="00642580" w:rsidRDefault="00642580" w:rsidP="00642580">
                      <w:pPr>
                        <w:jc w:val="center"/>
                        <w:rPr>
                          <w:b/>
                        </w:rPr>
                      </w:pPr>
                    </w:p>
                    <w:p w14:paraId="15D43638" w14:textId="77777777" w:rsidR="00642580" w:rsidRPr="00642580" w:rsidRDefault="00642580" w:rsidP="00642580">
                      <w:pPr>
                        <w:jc w:val="center"/>
                        <w:rPr>
                          <w:b/>
                        </w:rPr>
                      </w:pPr>
                      <w:r w:rsidRPr="00642580">
                        <w:rPr>
                          <w:b/>
                        </w:rPr>
                        <w:t>Kommunestyret</w:t>
                      </w:r>
                    </w:p>
                    <w:p w14:paraId="0930C482" w14:textId="77777777" w:rsidR="00642580" w:rsidRDefault="00642580" w:rsidP="00642580">
                      <w:pPr>
                        <w:jc w:val="center"/>
                      </w:pPr>
                      <w:r>
                        <w:t>15 medlemmer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23226B" w14:textId="4FEC3451" w:rsidR="005F69DC" w:rsidRPr="005F69DC" w:rsidRDefault="005F69DC" w:rsidP="005F69DC"/>
    <w:p w14:paraId="339FF246" w14:textId="1A1E4205" w:rsidR="005F69DC" w:rsidRPr="005F69DC" w:rsidRDefault="005F69DC" w:rsidP="005F69DC"/>
    <w:p w14:paraId="15D78473" w14:textId="0800DFF6" w:rsidR="005F69DC" w:rsidRPr="005F69DC" w:rsidRDefault="005F69DC" w:rsidP="005F69DC"/>
    <w:p w14:paraId="249C8BFA" w14:textId="24B2C4B9" w:rsidR="005F69DC" w:rsidRPr="005F69DC" w:rsidRDefault="005F69DC" w:rsidP="005F69DC"/>
    <w:p w14:paraId="7931AAF2" w14:textId="0177F988" w:rsidR="005F69DC" w:rsidRPr="005F69DC" w:rsidRDefault="005F69DC" w:rsidP="005F69DC"/>
    <w:p w14:paraId="72AC945F" w14:textId="61C4E2AB" w:rsidR="005F69DC" w:rsidRPr="005F69DC" w:rsidRDefault="005F69DC" w:rsidP="005F69DC"/>
    <w:p w14:paraId="59389D8D" w14:textId="6C01057C" w:rsidR="005F69DC" w:rsidRPr="005F69DC" w:rsidRDefault="005F69DC" w:rsidP="005F69DC"/>
    <w:p w14:paraId="7E3C4906" w14:textId="69CA696E" w:rsidR="005F69DC" w:rsidRPr="005F69DC" w:rsidRDefault="005F69DC" w:rsidP="005F69DC"/>
    <w:p w14:paraId="153BA3B7" w14:textId="2C045589" w:rsidR="005F69DC" w:rsidRPr="005F69DC" w:rsidRDefault="005F69DC" w:rsidP="005F69DC"/>
    <w:p w14:paraId="3D522922" w14:textId="1400D851" w:rsidR="005F69DC" w:rsidRPr="005F69DC" w:rsidRDefault="005F69DC" w:rsidP="005F69DC"/>
    <w:p w14:paraId="7F776287" w14:textId="220BE3B5" w:rsidR="005F69DC" w:rsidRPr="005F69DC" w:rsidRDefault="005F69DC" w:rsidP="005F69DC"/>
    <w:p w14:paraId="3D2B6A99" w14:textId="45A5533D" w:rsidR="005F69DC" w:rsidRPr="005F69DC" w:rsidRDefault="005F69DC" w:rsidP="005F69DC"/>
    <w:p w14:paraId="727714F6" w14:textId="5D6C1E59" w:rsidR="005F69DC" w:rsidRPr="005F69DC" w:rsidRDefault="005F69DC" w:rsidP="005F69DC"/>
    <w:p w14:paraId="17D51546" w14:textId="649DE935" w:rsidR="005F69DC" w:rsidRPr="005F69DC" w:rsidRDefault="005F69DC" w:rsidP="005F69DC"/>
    <w:p w14:paraId="19087ABC" w14:textId="75594806" w:rsidR="005F69DC" w:rsidRPr="005F69DC" w:rsidRDefault="005F69DC" w:rsidP="005F69DC"/>
    <w:p w14:paraId="7D2D0430" w14:textId="4306A8F0" w:rsidR="005F69DC" w:rsidRPr="005F69DC" w:rsidRDefault="005F69DC" w:rsidP="005F69DC"/>
    <w:p w14:paraId="718BD0A2" w14:textId="1BCFC1B4" w:rsidR="005F69DC" w:rsidRPr="005F69DC" w:rsidRDefault="005F69DC" w:rsidP="005F69DC"/>
    <w:p w14:paraId="0C46CAC5" w14:textId="12DD99C5" w:rsidR="005F69DC" w:rsidRPr="005F69DC" w:rsidRDefault="005F69DC" w:rsidP="005F69DC"/>
    <w:p w14:paraId="5A60E8DD" w14:textId="52D25F5E" w:rsidR="005F69DC" w:rsidRPr="005F69DC" w:rsidRDefault="005F69DC" w:rsidP="005F69DC"/>
    <w:p w14:paraId="6BA1875E" w14:textId="2ED30268" w:rsidR="005F69DC" w:rsidRPr="005F69DC" w:rsidRDefault="005F69DC" w:rsidP="005F69DC"/>
    <w:p w14:paraId="701020ED" w14:textId="35CC1970" w:rsidR="005F69DC" w:rsidRPr="005F69DC" w:rsidRDefault="005F69DC" w:rsidP="005F69DC"/>
    <w:p w14:paraId="71F8A28B" w14:textId="6A80ABEC" w:rsidR="005F69DC" w:rsidRPr="005F69DC" w:rsidRDefault="005F69DC" w:rsidP="005F69DC"/>
    <w:p w14:paraId="373AB960" w14:textId="6539F3ED" w:rsidR="005F69DC" w:rsidRPr="005F69DC" w:rsidRDefault="00831BC4" w:rsidP="005F69DC">
      <w:pPr>
        <w:tabs>
          <w:tab w:val="left" w:pos="150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3FF64" wp14:editId="62580162">
                <wp:simplePos x="0" y="0"/>
                <wp:positionH relativeFrom="column">
                  <wp:posOffset>7713980</wp:posOffset>
                </wp:positionH>
                <wp:positionV relativeFrom="paragraph">
                  <wp:posOffset>499110</wp:posOffset>
                </wp:positionV>
                <wp:extent cx="1371600" cy="925830"/>
                <wp:effectExtent l="7620" t="9525" r="11430" b="762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44CC53" w14:textId="77777777" w:rsidR="005F69DC" w:rsidRPr="00D0260D" w:rsidRDefault="005F69DC" w:rsidP="00937D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>Arbeidsmiljø</w:t>
                            </w:r>
                          </w:p>
                          <w:p w14:paraId="065F5DC1" w14:textId="77777777" w:rsidR="005F69DC" w:rsidRPr="00D0260D" w:rsidRDefault="005F69DC" w:rsidP="005F69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260D">
                              <w:rPr>
                                <w:b/>
                              </w:rPr>
                              <w:t>utvalget</w:t>
                            </w:r>
                          </w:p>
                          <w:p w14:paraId="139C612D" w14:textId="77777777" w:rsidR="005F69DC" w:rsidRDefault="005F69DC" w:rsidP="00937DD1">
                            <w:r>
                              <w:t>10 medlemmer</w:t>
                            </w:r>
                          </w:p>
                          <w:p w14:paraId="46EF30B4" w14:textId="15D8C768" w:rsidR="00616FFA" w:rsidRDefault="00616FFA" w:rsidP="00616F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F3FF64" id="AutoShape 11" o:spid="_x0000_s1035" style="position:absolute;margin-left:607.4pt;margin-top:39.3pt;width:108pt;height:7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" fillcolor="#00b0f0">
                <v:textbox>
                  <w:txbxContent>
                    <w:p w14:paraId="4C44CC53" w14:textId="77777777" w:rsidR="005F69DC" w:rsidRPr="00D0260D" w:rsidRDefault="005F69DC" w:rsidP="00937DD1">
                      <w:pPr>
                        <w:jc w:val="center"/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>Arbeidsmiljø</w:t>
                      </w:r>
                    </w:p>
                    <w:p w14:paraId="065F5DC1" w14:textId="77777777" w:rsidR="005F69DC" w:rsidRPr="00D0260D" w:rsidRDefault="005F69DC" w:rsidP="005F69DC">
                      <w:pPr>
                        <w:jc w:val="center"/>
                        <w:rPr>
                          <w:b/>
                        </w:rPr>
                      </w:pPr>
                      <w:r w:rsidRPr="00D0260D">
                        <w:rPr>
                          <w:b/>
                        </w:rPr>
                        <w:t>utvalget</w:t>
                      </w:r>
                    </w:p>
                    <w:p w14:paraId="139C612D" w14:textId="77777777" w:rsidR="005F69DC" w:rsidRDefault="005F69DC" w:rsidP="00937DD1">
                      <w:r>
                        <w:t>10 medlemmer</w:t>
                      </w:r>
                    </w:p>
                    <w:p w14:paraId="46EF30B4" w14:textId="15D8C768" w:rsidR="00616FFA" w:rsidRDefault="00616FFA" w:rsidP="00616F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F69DC" w:rsidRPr="005F69DC" w:rsidSect="004B0A4B">
      <w:pgSz w:w="16838" w:h="11906" w:orient="landscape"/>
      <w:pgMar w:top="1417" w:right="395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DC"/>
    <w:rsid w:val="0000008B"/>
    <w:rsid w:val="00003BF7"/>
    <w:rsid w:val="000055E4"/>
    <w:rsid w:val="000063AB"/>
    <w:rsid w:val="000077C0"/>
    <w:rsid w:val="0001729D"/>
    <w:rsid w:val="00021110"/>
    <w:rsid w:val="0002776A"/>
    <w:rsid w:val="00043F29"/>
    <w:rsid w:val="00044F39"/>
    <w:rsid w:val="0004588A"/>
    <w:rsid w:val="00050A58"/>
    <w:rsid w:val="00050CD5"/>
    <w:rsid w:val="00051495"/>
    <w:rsid w:val="000536A5"/>
    <w:rsid w:val="00055D13"/>
    <w:rsid w:val="00057A0F"/>
    <w:rsid w:val="00061B95"/>
    <w:rsid w:val="00062377"/>
    <w:rsid w:val="00065ACC"/>
    <w:rsid w:val="00073431"/>
    <w:rsid w:val="00074FF5"/>
    <w:rsid w:val="00075BB0"/>
    <w:rsid w:val="000766DF"/>
    <w:rsid w:val="00076D31"/>
    <w:rsid w:val="00082E47"/>
    <w:rsid w:val="000857B3"/>
    <w:rsid w:val="00086410"/>
    <w:rsid w:val="000908F8"/>
    <w:rsid w:val="00093ABD"/>
    <w:rsid w:val="0009500F"/>
    <w:rsid w:val="00096A62"/>
    <w:rsid w:val="000A3B14"/>
    <w:rsid w:val="000A5874"/>
    <w:rsid w:val="000A5E5A"/>
    <w:rsid w:val="000A6C4D"/>
    <w:rsid w:val="000B127E"/>
    <w:rsid w:val="000B3ADD"/>
    <w:rsid w:val="000B54EB"/>
    <w:rsid w:val="000C1157"/>
    <w:rsid w:val="000C448F"/>
    <w:rsid w:val="000C66EA"/>
    <w:rsid w:val="000D26DD"/>
    <w:rsid w:val="000D3DC2"/>
    <w:rsid w:val="000D6C0D"/>
    <w:rsid w:val="000D767B"/>
    <w:rsid w:val="000E35CD"/>
    <w:rsid w:val="000E4C66"/>
    <w:rsid w:val="000E5696"/>
    <w:rsid w:val="000F1802"/>
    <w:rsid w:val="000F4BCB"/>
    <w:rsid w:val="0010314F"/>
    <w:rsid w:val="001038DE"/>
    <w:rsid w:val="00104C61"/>
    <w:rsid w:val="00106925"/>
    <w:rsid w:val="001127A2"/>
    <w:rsid w:val="00114DE1"/>
    <w:rsid w:val="00117BCA"/>
    <w:rsid w:val="00120D83"/>
    <w:rsid w:val="00121EEB"/>
    <w:rsid w:val="00125A6B"/>
    <w:rsid w:val="001265EF"/>
    <w:rsid w:val="001323CA"/>
    <w:rsid w:val="00132987"/>
    <w:rsid w:val="0013603D"/>
    <w:rsid w:val="0013674A"/>
    <w:rsid w:val="001369FD"/>
    <w:rsid w:val="00136A32"/>
    <w:rsid w:val="001376DC"/>
    <w:rsid w:val="001402CF"/>
    <w:rsid w:val="001406F7"/>
    <w:rsid w:val="0014343B"/>
    <w:rsid w:val="001446BA"/>
    <w:rsid w:val="001522CB"/>
    <w:rsid w:val="00155DA2"/>
    <w:rsid w:val="00166192"/>
    <w:rsid w:val="00166688"/>
    <w:rsid w:val="00174389"/>
    <w:rsid w:val="00175A03"/>
    <w:rsid w:val="00175D79"/>
    <w:rsid w:val="00175D7A"/>
    <w:rsid w:val="001761F5"/>
    <w:rsid w:val="00181068"/>
    <w:rsid w:val="00182BD6"/>
    <w:rsid w:val="00182C93"/>
    <w:rsid w:val="00186EEE"/>
    <w:rsid w:val="0019448C"/>
    <w:rsid w:val="00197A92"/>
    <w:rsid w:val="001A098C"/>
    <w:rsid w:val="001A46AB"/>
    <w:rsid w:val="001A6D85"/>
    <w:rsid w:val="001B4955"/>
    <w:rsid w:val="001B4E83"/>
    <w:rsid w:val="001B58FF"/>
    <w:rsid w:val="001C0712"/>
    <w:rsid w:val="001C08DD"/>
    <w:rsid w:val="001C0E52"/>
    <w:rsid w:val="001C47F6"/>
    <w:rsid w:val="001D16C7"/>
    <w:rsid w:val="001D36E8"/>
    <w:rsid w:val="001D71D8"/>
    <w:rsid w:val="001E511D"/>
    <w:rsid w:val="001E6BA4"/>
    <w:rsid w:val="001F29D0"/>
    <w:rsid w:val="001F3264"/>
    <w:rsid w:val="001F49BB"/>
    <w:rsid w:val="001F61FA"/>
    <w:rsid w:val="001F74B9"/>
    <w:rsid w:val="001F76EE"/>
    <w:rsid w:val="002010E8"/>
    <w:rsid w:val="00201129"/>
    <w:rsid w:val="00204608"/>
    <w:rsid w:val="00207D87"/>
    <w:rsid w:val="0021071F"/>
    <w:rsid w:val="0021577D"/>
    <w:rsid w:val="002303D0"/>
    <w:rsid w:val="002314CB"/>
    <w:rsid w:val="00244BBF"/>
    <w:rsid w:val="00260B7D"/>
    <w:rsid w:val="00263627"/>
    <w:rsid w:val="00263F8C"/>
    <w:rsid w:val="00264C0D"/>
    <w:rsid w:val="002666DE"/>
    <w:rsid w:val="00270DE1"/>
    <w:rsid w:val="00271B38"/>
    <w:rsid w:val="002744F8"/>
    <w:rsid w:val="002769CA"/>
    <w:rsid w:val="00276D44"/>
    <w:rsid w:val="00285A5E"/>
    <w:rsid w:val="00287A71"/>
    <w:rsid w:val="00287C37"/>
    <w:rsid w:val="00290573"/>
    <w:rsid w:val="002954B3"/>
    <w:rsid w:val="00296FE3"/>
    <w:rsid w:val="002A11BA"/>
    <w:rsid w:val="002A39B2"/>
    <w:rsid w:val="002A51AB"/>
    <w:rsid w:val="002A52E7"/>
    <w:rsid w:val="002C065C"/>
    <w:rsid w:val="002C4A6F"/>
    <w:rsid w:val="002D1900"/>
    <w:rsid w:val="002D72A0"/>
    <w:rsid w:val="002D7FD1"/>
    <w:rsid w:val="002E2F5F"/>
    <w:rsid w:val="002E36F1"/>
    <w:rsid w:val="002F03CB"/>
    <w:rsid w:val="002F1C39"/>
    <w:rsid w:val="002F730C"/>
    <w:rsid w:val="002F7327"/>
    <w:rsid w:val="00302B9A"/>
    <w:rsid w:val="00303864"/>
    <w:rsid w:val="00304EA5"/>
    <w:rsid w:val="00305594"/>
    <w:rsid w:val="00306CC7"/>
    <w:rsid w:val="00312AA0"/>
    <w:rsid w:val="00312BE9"/>
    <w:rsid w:val="00313976"/>
    <w:rsid w:val="00321C29"/>
    <w:rsid w:val="00322A28"/>
    <w:rsid w:val="00323740"/>
    <w:rsid w:val="003250C1"/>
    <w:rsid w:val="0033232F"/>
    <w:rsid w:val="003359B7"/>
    <w:rsid w:val="00335BA7"/>
    <w:rsid w:val="003474FF"/>
    <w:rsid w:val="00347741"/>
    <w:rsid w:val="003505BE"/>
    <w:rsid w:val="00352665"/>
    <w:rsid w:val="00353B25"/>
    <w:rsid w:val="00354F93"/>
    <w:rsid w:val="003573AC"/>
    <w:rsid w:val="00363377"/>
    <w:rsid w:val="003653D5"/>
    <w:rsid w:val="0036668A"/>
    <w:rsid w:val="00366A70"/>
    <w:rsid w:val="00367B91"/>
    <w:rsid w:val="00367D25"/>
    <w:rsid w:val="00371D4D"/>
    <w:rsid w:val="0037205C"/>
    <w:rsid w:val="00383CB7"/>
    <w:rsid w:val="003846D5"/>
    <w:rsid w:val="00384FFC"/>
    <w:rsid w:val="00390038"/>
    <w:rsid w:val="003A3215"/>
    <w:rsid w:val="003B000F"/>
    <w:rsid w:val="003B265E"/>
    <w:rsid w:val="003B3F95"/>
    <w:rsid w:val="003E0625"/>
    <w:rsid w:val="003E1C8C"/>
    <w:rsid w:val="003E303D"/>
    <w:rsid w:val="003E71E3"/>
    <w:rsid w:val="003E749B"/>
    <w:rsid w:val="003F02D7"/>
    <w:rsid w:val="003F4BEE"/>
    <w:rsid w:val="003F4D1F"/>
    <w:rsid w:val="003F4D21"/>
    <w:rsid w:val="003F6A19"/>
    <w:rsid w:val="00402EB1"/>
    <w:rsid w:val="004043B9"/>
    <w:rsid w:val="004064BD"/>
    <w:rsid w:val="00407A49"/>
    <w:rsid w:val="0041031C"/>
    <w:rsid w:val="00416EAB"/>
    <w:rsid w:val="00422C5D"/>
    <w:rsid w:val="00424E5A"/>
    <w:rsid w:val="004275C1"/>
    <w:rsid w:val="0043127D"/>
    <w:rsid w:val="00432B0D"/>
    <w:rsid w:val="00432F41"/>
    <w:rsid w:val="0043543A"/>
    <w:rsid w:val="004362D2"/>
    <w:rsid w:val="00437FA6"/>
    <w:rsid w:val="004404F5"/>
    <w:rsid w:val="00441E04"/>
    <w:rsid w:val="00443623"/>
    <w:rsid w:val="00444374"/>
    <w:rsid w:val="004560F5"/>
    <w:rsid w:val="00463E95"/>
    <w:rsid w:val="00466900"/>
    <w:rsid w:val="00467DCE"/>
    <w:rsid w:val="00475144"/>
    <w:rsid w:val="00477A09"/>
    <w:rsid w:val="00480854"/>
    <w:rsid w:val="00480AAF"/>
    <w:rsid w:val="00485767"/>
    <w:rsid w:val="00491BDD"/>
    <w:rsid w:val="00492C33"/>
    <w:rsid w:val="00494631"/>
    <w:rsid w:val="00494B59"/>
    <w:rsid w:val="004A29A9"/>
    <w:rsid w:val="004A5BFF"/>
    <w:rsid w:val="004A5E05"/>
    <w:rsid w:val="004B0A4B"/>
    <w:rsid w:val="004B3034"/>
    <w:rsid w:val="004B5B61"/>
    <w:rsid w:val="004B6741"/>
    <w:rsid w:val="004C744B"/>
    <w:rsid w:val="004D0760"/>
    <w:rsid w:val="004D4F8B"/>
    <w:rsid w:val="004D6605"/>
    <w:rsid w:val="004E64E2"/>
    <w:rsid w:val="004F04A6"/>
    <w:rsid w:val="004F4556"/>
    <w:rsid w:val="004F797F"/>
    <w:rsid w:val="005112A3"/>
    <w:rsid w:val="005120C0"/>
    <w:rsid w:val="00513807"/>
    <w:rsid w:val="00520435"/>
    <w:rsid w:val="005222E8"/>
    <w:rsid w:val="005231F5"/>
    <w:rsid w:val="0053097E"/>
    <w:rsid w:val="00534A66"/>
    <w:rsid w:val="005446D0"/>
    <w:rsid w:val="00544B85"/>
    <w:rsid w:val="00546B82"/>
    <w:rsid w:val="0055133C"/>
    <w:rsid w:val="00553D2D"/>
    <w:rsid w:val="0055777C"/>
    <w:rsid w:val="00560C8E"/>
    <w:rsid w:val="005611D3"/>
    <w:rsid w:val="00562F81"/>
    <w:rsid w:val="0056451E"/>
    <w:rsid w:val="0057158C"/>
    <w:rsid w:val="00575E7D"/>
    <w:rsid w:val="00576CA3"/>
    <w:rsid w:val="005816F1"/>
    <w:rsid w:val="00581DAC"/>
    <w:rsid w:val="00581F98"/>
    <w:rsid w:val="00586196"/>
    <w:rsid w:val="00594FEC"/>
    <w:rsid w:val="00596A97"/>
    <w:rsid w:val="005A0247"/>
    <w:rsid w:val="005A0D9C"/>
    <w:rsid w:val="005A18A9"/>
    <w:rsid w:val="005A2F5A"/>
    <w:rsid w:val="005A4F55"/>
    <w:rsid w:val="005C0D31"/>
    <w:rsid w:val="005C55C3"/>
    <w:rsid w:val="005D2A90"/>
    <w:rsid w:val="005D423B"/>
    <w:rsid w:val="005E1C32"/>
    <w:rsid w:val="005E37EE"/>
    <w:rsid w:val="005E7FE2"/>
    <w:rsid w:val="005F0E92"/>
    <w:rsid w:val="005F39AB"/>
    <w:rsid w:val="005F67F9"/>
    <w:rsid w:val="005F69DC"/>
    <w:rsid w:val="00601061"/>
    <w:rsid w:val="006063A2"/>
    <w:rsid w:val="00612E29"/>
    <w:rsid w:val="0061552C"/>
    <w:rsid w:val="0061658A"/>
    <w:rsid w:val="00616FFA"/>
    <w:rsid w:val="00620D5E"/>
    <w:rsid w:val="00622106"/>
    <w:rsid w:val="00622909"/>
    <w:rsid w:val="0062627B"/>
    <w:rsid w:val="00627491"/>
    <w:rsid w:val="0063588E"/>
    <w:rsid w:val="00637A1B"/>
    <w:rsid w:val="00642580"/>
    <w:rsid w:val="006430CD"/>
    <w:rsid w:val="00645A6C"/>
    <w:rsid w:val="00651206"/>
    <w:rsid w:val="00651359"/>
    <w:rsid w:val="0065150D"/>
    <w:rsid w:val="00652200"/>
    <w:rsid w:val="006614F0"/>
    <w:rsid w:val="006626ED"/>
    <w:rsid w:val="006676F5"/>
    <w:rsid w:val="0067240A"/>
    <w:rsid w:val="0067257B"/>
    <w:rsid w:val="00672ADC"/>
    <w:rsid w:val="00677C29"/>
    <w:rsid w:val="00683E36"/>
    <w:rsid w:val="0068561C"/>
    <w:rsid w:val="00687AFC"/>
    <w:rsid w:val="0069040A"/>
    <w:rsid w:val="0069391C"/>
    <w:rsid w:val="00694C74"/>
    <w:rsid w:val="006A4EB0"/>
    <w:rsid w:val="006B3A45"/>
    <w:rsid w:val="006B442B"/>
    <w:rsid w:val="006C1055"/>
    <w:rsid w:val="006C6071"/>
    <w:rsid w:val="006D5009"/>
    <w:rsid w:val="006D7F15"/>
    <w:rsid w:val="006E5E9F"/>
    <w:rsid w:val="006F0000"/>
    <w:rsid w:val="006F02FF"/>
    <w:rsid w:val="006F3B7E"/>
    <w:rsid w:val="00700E3C"/>
    <w:rsid w:val="00704604"/>
    <w:rsid w:val="00704A15"/>
    <w:rsid w:val="00707DE6"/>
    <w:rsid w:val="0071240E"/>
    <w:rsid w:val="0071317A"/>
    <w:rsid w:val="00713514"/>
    <w:rsid w:val="00714018"/>
    <w:rsid w:val="00716431"/>
    <w:rsid w:val="00717E71"/>
    <w:rsid w:val="007218FA"/>
    <w:rsid w:val="00722E60"/>
    <w:rsid w:val="0072654F"/>
    <w:rsid w:val="0072656D"/>
    <w:rsid w:val="00730C6C"/>
    <w:rsid w:val="0073327D"/>
    <w:rsid w:val="0073497E"/>
    <w:rsid w:val="00745F45"/>
    <w:rsid w:val="0075023F"/>
    <w:rsid w:val="00753643"/>
    <w:rsid w:val="0075375B"/>
    <w:rsid w:val="00757D35"/>
    <w:rsid w:val="00764CA9"/>
    <w:rsid w:val="00770467"/>
    <w:rsid w:val="00771533"/>
    <w:rsid w:val="00777824"/>
    <w:rsid w:val="00777E16"/>
    <w:rsid w:val="00780FB9"/>
    <w:rsid w:val="0078676D"/>
    <w:rsid w:val="00787737"/>
    <w:rsid w:val="007A32F1"/>
    <w:rsid w:val="007A5C6F"/>
    <w:rsid w:val="007A6710"/>
    <w:rsid w:val="007B307F"/>
    <w:rsid w:val="007B3F49"/>
    <w:rsid w:val="007B443C"/>
    <w:rsid w:val="007B595F"/>
    <w:rsid w:val="007B7193"/>
    <w:rsid w:val="007D1722"/>
    <w:rsid w:val="007E0C09"/>
    <w:rsid w:val="007E3928"/>
    <w:rsid w:val="007E7B23"/>
    <w:rsid w:val="007F194A"/>
    <w:rsid w:val="007F2C4D"/>
    <w:rsid w:val="007F3076"/>
    <w:rsid w:val="008059A9"/>
    <w:rsid w:val="00807661"/>
    <w:rsid w:val="00815905"/>
    <w:rsid w:val="008203C8"/>
    <w:rsid w:val="00823B2B"/>
    <w:rsid w:val="008246A6"/>
    <w:rsid w:val="00826EE0"/>
    <w:rsid w:val="00827BFA"/>
    <w:rsid w:val="00830DC9"/>
    <w:rsid w:val="00830E09"/>
    <w:rsid w:val="00831BC4"/>
    <w:rsid w:val="00831C27"/>
    <w:rsid w:val="008417FC"/>
    <w:rsid w:val="00852CD6"/>
    <w:rsid w:val="008533A5"/>
    <w:rsid w:val="008555F8"/>
    <w:rsid w:val="00856B84"/>
    <w:rsid w:val="00862D55"/>
    <w:rsid w:val="00873377"/>
    <w:rsid w:val="00877644"/>
    <w:rsid w:val="008778C7"/>
    <w:rsid w:val="00880203"/>
    <w:rsid w:val="0088262F"/>
    <w:rsid w:val="00882F90"/>
    <w:rsid w:val="008848D9"/>
    <w:rsid w:val="008860CC"/>
    <w:rsid w:val="008A5D46"/>
    <w:rsid w:val="008A6EA9"/>
    <w:rsid w:val="008B6B67"/>
    <w:rsid w:val="008C1ACA"/>
    <w:rsid w:val="008C3564"/>
    <w:rsid w:val="008C5C11"/>
    <w:rsid w:val="008C5F99"/>
    <w:rsid w:val="008C749D"/>
    <w:rsid w:val="008D05C2"/>
    <w:rsid w:val="008D2505"/>
    <w:rsid w:val="008D5D48"/>
    <w:rsid w:val="008E0885"/>
    <w:rsid w:val="008E2B83"/>
    <w:rsid w:val="008E5EB5"/>
    <w:rsid w:val="008F66CE"/>
    <w:rsid w:val="008F6EDB"/>
    <w:rsid w:val="00900008"/>
    <w:rsid w:val="0090039F"/>
    <w:rsid w:val="00902E0F"/>
    <w:rsid w:val="009042B6"/>
    <w:rsid w:val="00904E15"/>
    <w:rsid w:val="00906005"/>
    <w:rsid w:val="0090750C"/>
    <w:rsid w:val="00910339"/>
    <w:rsid w:val="00915450"/>
    <w:rsid w:val="0091623D"/>
    <w:rsid w:val="009216AC"/>
    <w:rsid w:val="0092226B"/>
    <w:rsid w:val="00924779"/>
    <w:rsid w:val="00933F29"/>
    <w:rsid w:val="00934868"/>
    <w:rsid w:val="0093734F"/>
    <w:rsid w:val="00937DD1"/>
    <w:rsid w:val="00942D1E"/>
    <w:rsid w:val="00943B09"/>
    <w:rsid w:val="00945908"/>
    <w:rsid w:val="00947F8A"/>
    <w:rsid w:val="00950E1F"/>
    <w:rsid w:val="0095304F"/>
    <w:rsid w:val="009546ED"/>
    <w:rsid w:val="00957C2E"/>
    <w:rsid w:val="0096240C"/>
    <w:rsid w:val="00966859"/>
    <w:rsid w:val="00966D88"/>
    <w:rsid w:val="00972B5C"/>
    <w:rsid w:val="00974E0A"/>
    <w:rsid w:val="00982C29"/>
    <w:rsid w:val="009845BD"/>
    <w:rsid w:val="0098477B"/>
    <w:rsid w:val="00984A89"/>
    <w:rsid w:val="0099177B"/>
    <w:rsid w:val="0099178B"/>
    <w:rsid w:val="009939D2"/>
    <w:rsid w:val="009943B4"/>
    <w:rsid w:val="00995E51"/>
    <w:rsid w:val="009A0AE9"/>
    <w:rsid w:val="009A0B07"/>
    <w:rsid w:val="009A2FAD"/>
    <w:rsid w:val="009A4E6D"/>
    <w:rsid w:val="009A5D43"/>
    <w:rsid w:val="009B2EF8"/>
    <w:rsid w:val="009B31D2"/>
    <w:rsid w:val="009B4A47"/>
    <w:rsid w:val="009B63FA"/>
    <w:rsid w:val="009B7888"/>
    <w:rsid w:val="009C0F84"/>
    <w:rsid w:val="009C3BCC"/>
    <w:rsid w:val="009C4476"/>
    <w:rsid w:val="009C5EE9"/>
    <w:rsid w:val="009D1C5D"/>
    <w:rsid w:val="009D2EE3"/>
    <w:rsid w:val="009D556E"/>
    <w:rsid w:val="009D5BEF"/>
    <w:rsid w:val="009E5FD6"/>
    <w:rsid w:val="009E75C7"/>
    <w:rsid w:val="009F0B0A"/>
    <w:rsid w:val="009F2BA8"/>
    <w:rsid w:val="009F4D3F"/>
    <w:rsid w:val="009F564F"/>
    <w:rsid w:val="00A062D5"/>
    <w:rsid w:val="00A0708F"/>
    <w:rsid w:val="00A153BE"/>
    <w:rsid w:val="00A16248"/>
    <w:rsid w:val="00A23059"/>
    <w:rsid w:val="00A250F5"/>
    <w:rsid w:val="00A2549B"/>
    <w:rsid w:val="00A301E1"/>
    <w:rsid w:val="00A30B87"/>
    <w:rsid w:val="00A33C93"/>
    <w:rsid w:val="00A3401B"/>
    <w:rsid w:val="00A34153"/>
    <w:rsid w:val="00A409F6"/>
    <w:rsid w:val="00A43D1B"/>
    <w:rsid w:val="00A43FAF"/>
    <w:rsid w:val="00A4473F"/>
    <w:rsid w:val="00A46058"/>
    <w:rsid w:val="00A52269"/>
    <w:rsid w:val="00A525A0"/>
    <w:rsid w:val="00A54C4E"/>
    <w:rsid w:val="00A578C5"/>
    <w:rsid w:val="00A6293B"/>
    <w:rsid w:val="00A65191"/>
    <w:rsid w:val="00A73087"/>
    <w:rsid w:val="00A74848"/>
    <w:rsid w:val="00A75981"/>
    <w:rsid w:val="00A83E1E"/>
    <w:rsid w:val="00A84529"/>
    <w:rsid w:val="00A92720"/>
    <w:rsid w:val="00A93353"/>
    <w:rsid w:val="00A93AB2"/>
    <w:rsid w:val="00AA132F"/>
    <w:rsid w:val="00AA1442"/>
    <w:rsid w:val="00AA24F1"/>
    <w:rsid w:val="00AB1E21"/>
    <w:rsid w:val="00AB5588"/>
    <w:rsid w:val="00AC65CB"/>
    <w:rsid w:val="00AC666C"/>
    <w:rsid w:val="00AD0255"/>
    <w:rsid w:val="00AD3B54"/>
    <w:rsid w:val="00AD41D5"/>
    <w:rsid w:val="00AD4BD4"/>
    <w:rsid w:val="00AD6E0A"/>
    <w:rsid w:val="00AE1B0C"/>
    <w:rsid w:val="00AE7311"/>
    <w:rsid w:val="00AF5BB9"/>
    <w:rsid w:val="00B04BF8"/>
    <w:rsid w:val="00B07074"/>
    <w:rsid w:val="00B10A81"/>
    <w:rsid w:val="00B21EC0"/>
    <w:rsid w:val="00B246FA"/>
    <w:rsid w:val="00B31317"/>
    <w:rsid w:val="00B334A1"/>
    <w:rsid w:val="00B34945"/>
    <w:rsid w:val="00B43849"/>
    <w:rsid w:val="00B43D2A"/>
    <w:rsid w:val="00B4476F"/>
    <w:rsid w:val="00B57F5F"/>
    <w:rsid w:val="00B62919"/>
    <w:rsid w:val="00B8473E"/>
    <w:rsid w:val="00B86921"/>
    <w:rsid w:val="00B959F6"/>
    <w:rsid w:val="00B97561"/>
    <w:rsid w:val="00B97BCE"/>
    <w:rsid w:val="00B97D6A"/>
    <w:rsid w:val="00BA12F1"/>
    <w:rsid w:val="00BA23A4"/>
    <w:rsid w:val="00BA7D8F"/>
    <w:rsid w:val="00BB07E1"/>
    <w:rsid w:val="00BB2B7B"/>
    <w:rsid w:val="00BB3B9C"/>
    <w:rsid w:val="00BC7FD9"/>
    <w:rsid w:val="00BD1DDE"/>
    <w:rsid w:val="00BD4390"/>
    <w:rsid w:val="00BE2FD7"/>
    <w:rsid w:val="00BE6830"/>
    <w:rsid w:val="00BE695A"/>
    <w:rsid w:val="00BF450B"/>
    <w:rsid w:val="00C00593"/>
    <w:rsid w:val="00C04846"/>
    <w:rsid w:val="00C078D7"/>
    <w:rsid w:val="00C10182"/>
    <w:rsid w:val="00C108BE"/>
    <w:rsid w:val="00C24397"/>
    <w:rsid w:val="00C26C4F"/>
    <w:rsid w:val="00C271A2"/>
    <w:rsid w:val="00C274E1"/>
    <w:rsid w:val="00C316A9"/>
    <w:rsid w:val="00C352BF"/>
    <w:rsid w:val="00C36411"/>
    <w:rsid w:val="00C417DC"/>
    <w:rsid w:val="00C4472E"/>
    <w:rsid w:val="00C5045A"/>
    <w:rsid w:val="00C50C50"/>
    <w:rsid w:val="00C51DE2"/>
    <w:rsid w:val="00C54167"/>
    <w:rsid w:val="00C61391"/>
    <w:rsid w:val="00C63902"/>
    <w:rsid w:val="00C66CF5"/>
    <w:rsid w:val="00C73283"/>
    <w:rsid w:val="00C82245"/>
    <w:rsid w:val="00C85A84"/>
    <w:rsid w:val="00C9190D"/>
    <w:rsid w:val="00C91AC4"/>
    <w:rsid w:val="00C92944"/>
    <w:rsid w:val="00C95483"/>
    <w:rsid w:val="00C95CFC"/>
    <w:rsid w:val="00CA0339"/>
    <w:rsid w:val="00CA10CB"/>
    <w:rsid w:val="00CA42EA"/>
    <w:rsid w:val="00CB217B"/>
    <w:rsid w:val="00CC622D"/>
    <w:rsid w:val="00CC66CE"/>
    <w:rsid w:val="00CD5A84"/>
    <w:rsid w:val="00CD61B4"/>
    <w:rsid w:val="00CE38A2"/>
    <w:rsid w:val="00CE43AB"/>
    <w:rsid w:val="00CE53EC"/>
    <w:rsid w:val="00CE62C3"/>
    <w:rsid w:val="00CE7DE5"/>
    <w:rsid w:val="00CF4000"/>
    <w:rsid w:val="00CF5880"/>
    <w:rsid w:val="00D003A7"/>
    <w:rsid w:val="00D0260D"/>
    <w:rsid w:val="00D02C99"/>
    <w:rsid w:val="00D03D81"/>
    <w:rsid w:val="00D047FB"/>
    <w:rsid w:val="00D07D2A"/>
    <w:rsid w:val="00D11184"/>
    <w:rsid w:val="00D11B62"/>
    <w:rsid w:val="00D20402"/>
    <w:rsid w:val="00D263FB"/>
    <w:rsid w:val="00D33078"/>
    <w:rsid w:val="00D43F53"/>
    <w:rsid w:val="00D518CE"/>
    <w:rsid w:val="00D52096"/>
    <w:rsid w:val="00D564EE"/>
    <w:rsid w:val="00D574EC"/>
    <w:rsid w:val="00D60711"/>
    <w:rsid w:val="00D608AD"/>
    <w:rsid w:val="00D61175"/>
    <w:rsid w:val="00D6473F"/>
    <w:rsid w:val="00D702AC"/>
    <w:rsid w:val="00D7216C"/>
    <w:rsid w:val="00D73131"/>
    <w:rsid w:val="00D7389B"/>
    <w:rsid w:val="00D73C30"/>
    <w:rsid w:val="00D76770"/>
    <w:rsid w:val="00D82B30"/>
    <w:rsid w:val="00D92992"/>
    <w:rsid w:val="00D94A85"/>
    <w:rsid w:val="00D96C8E"/>
    <w:rsid w:val="00D97559"/>
    <w:rsid w:val="00DA3117"/>
    <w:rsid w:val="00DA31B0"/>
    <w:rsid w:val="00DA3658"/>
    <w:rsid w:val="00DA4C1F"/>
    <w:rsid w:val="00DA50A3"/>
    <w:rsid w:val="00DA6691"/>
    <w:rsid w:val="00DA7EC5"/>
    <w:rsid w:val="00DB30D2"/>
    <w:rsid w:val="00DB400E"/>
    <w:rsid w:val="00DB679B"/>
    <w:rsid w:val="00DC395C"/>
    <w:rsid w:val="00DC7157"/>
    <w:rsid w:val="00DD422B"/>
    <w:rsid w:val="00DD5D8A"/>
    <w:rsid w:val="00DE4262"/>
    <w:rsid w:val="00DE5394"/>
    <w:rsid w:val="00DF37BC"/>
    <w:rsid w:val="00DF4FF3"/>
    <w:rsid w:val="00E022B0"/>
    <w:rsid w:val="00E024E8"/>
    <w:rsid w:val="00E0626D"/>
    <w:rsid w:val="00E17A8F"/>
    <w:rsid w:val="00E17CA1"/>
    <w:rsid w:val="00E20319"/>
    <w:rsid w:val="00E26220"/>
    <w:rsid w:val="00E2716F"/>
    <w:rsid w:val="00E33265"/>
    <w:rsid w:val="00E36479"/>
    <w:rsid w:val="00E36AFA"/>
    <w:rsid w:val="00E372F5"/>
    <w:rsid w:val="00E37681"/>
    <w:rsid w:val="00E5364B"/>
    <w:rsid w:val="00E56E17"/>
    <w:rsid w:val="00E62ACB"/>
    <w:rsid w:val="00E63960"/>
    <w:rsid w:val="00E6494E"/>
    <w:rsid w:val="00E70CB1"/>
    <w:rsid w:val="00E7255C"/>
    <w:rsid w:val="00E75E80"/>
    <w:rsid w:val="00E7734B"/>
    <w:rsid w:val="00E84497"/>
    <w:rsid w:val="00E8526A"/>
    <w:rsid w:val="00E90DEA"/>
    <w:rsid w:val="00E90FE3"/>
    <w:rsid w:val="00E9238B"/>
    <w:rsid w:val="00E93559"/>
    <w:rsid w:val="00E93B40"/>
    <w:rsid w:val="00E93BFD"/>
    <w:rsid w:val="00E94CD0"/>
    <w:rsid w:val="00E95D09"/>
    <w:rsid w:val="00EA00FA"/>
    <w:rsid w:val="00EA43B6"/>
    <w:rsid w:val="00EA58C9"/>
    <w:rsid w:val="00EA6068"/>
    <w:rsid w:val="00EB6AC9"/>
    <w:rsid w:val="00EC0F02"/>
    <w:rsid w:val="00EC2331"/>
    <w:rsid w:val="00EC4948"/>
    <w:rsid w:val="00ED0F3D"/>
    <w:rsid w:val="00ED49A3"/>
    <w:rsid w:val="00ED5175"/>
    <w:rsid w:val="00EF1571"/>
    <w:rsid w:val="00F020AF"/>
    <w:rsid w:val="00F02C91"/>
    <w:rsid w:val="00F10E6E"/>
    <w:rsid w:val="00F11A8F"/>
    <w:rsid w:val="00F12BEE"/>
    <w:rsid w:val="00F13BCA"/>
    <w:rsid w:val="00F178BF"/>
    <w:rsid w:val="00F23853"/>
    <w:rsid w:val="00F27427"/>
    <w:rsid w:val="00F34F4C"/>
    <w:rsid w:val="00F364E0"/>
    <w:rsid w:val="00F37093"/>
    <w:rsid w:val="00F40BCC"/>
    <w:rsid w:val="00F41C2B"/>
    <w:rsid w:val="00F45AE5"/>
    <w:rsid w:val="00F4752F"/>
    <w:rsid w:val="00F51D0B"/>
    <w:rsid w:val="00F532E6"/>
    <w:rsid w:val="00F537E2"/>
    <w:rsid w:val="00F60163"/>
    <w:rsid w:val="00F63C44"/>
    <w:rsid w:val="00F64028"/>
    <w:rsid w:val="00F640C8"/>
    <w:rsid w:val="00F64C28"/>
    <w:rsid w:val="00F64FD2"/>
    <w:rsid w:val="00F67352"/>
    <w:rsid w:val="00F70495"/>
    <w:rsid w:val="00F70994"/>
    <w:rsid w:val="00F75C18"/>
    <w:rsid w:val="00F848E6"/>
    <w:rsid w:val="00F84C56"/>
    <w:rsid w:val="00F906AE"/>
    <w:rsid w:val="00F933EB"/>
    <w:rsid w:val="00F958CC"/>
    <w:rsid w:val="00F959FD"/>
    <w:rsid w:val="00F97173"/>
    <w:rsid w:val="00FA018C"/>
    <w:rsid w:val="00FA254A"/>
    <w:rsid w:val="00FC29E8"/>
    <w:rsid w:val="00FC3FBF"/>
    <w:rsid w:val="00FD05AB"/>
    <w:rsid w:val="00FD3B44"/>
    <w:rsid w:val="00FD3B9E"/>
    <w:rsid w:val="00FD7911"/>
    <w:rsid w:val="00FE17E9"/>
    <w:rsid w:val="00FE373D"/>
    <w:rsid w:val="00FE72E7"/>
    <w:rsid w:val="00FF09AF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  <o:rules v:ext="edit">
        <o:r id="V:Rule1" type="connector" idref="#_x0000_s1051"/>
        <o:r id="V:Rule2" type="connector" idref="#_x0000_s1037"/>
        <o:r id="V:Rule3" type="connector" idref="#_x0000_s1045"/>
        <o:r id="V:Rule4" type="connector" idref="#_x0000_s1039"/>
        <o:r id="V:Rule5" type="connector" idref="#_x0000_s1050"/>
        <o:r id="V:Rule6" type="connector" idref="#_x0000_s1038"/>
        <o:r id="V:Rule7" type="connector" idref="#_x0000_s1041"/>
        <o:r id="V:Rule8" type="connector" idref="#_x0000_s1046"/>
        <o:r id="V:Rule9" type="connector" idref="#_x0000_s1047"/>
        <o:r id="V:Rule10" type="connector" idref="#_x0000_s1042"/>
        <o:r id="V:Rule11" type="connector" idref="#_x0000_s1049"/>
        <o:r id="V:Rule12" type="connector" idref="#_x0000_s1040"/>
        <o:r id="V:Rule13" type="connector" idref="#_x0000_s1044"/>
        <o:r id="V:Rule14" type="connector" idref="#_x0000_s1043"/>
        <o:r id="V:Rule15" type="connector" idref="#_x0000_s1048"/>
      </o:rules>
    </o:shapelayout>
  </w:shapeDefaults>
  <w:decimalSymbol w:val=","/>
  <w:listSeparator w:val=";"/>
  <w14:docId w14:val="20A52178"/>
  <w15:docId w15:val="{D0A31108-A958-4E94-9CFC-E1B22A64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C1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.solvang\Downloads\Politisk%20organisasjonska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EA981310E9143B51048AF537BE6F1" ma:contentTypeVersion="15" ma:contentTypeDescription="Opprett et nytt dokument." ma:contentTypeScope="" ma:versionID="17152ce609235722d75543415af91e14">
  <xsd:schema xmlns:xsd="http://www.w3.org/2001/XMLSchema" xmlns:xs="http://www.w3.org/2001/XMLSchema" xmlns:p="http://schemas.microsoft.com/office/2006/metadata/properties" xmlns:ns3="9a2df46f-cc35-4728-8d47-3784d7262061" xmlns:ns4="9b0e8c0d-453c-411f-994b-2af008336e41" targetNamespace="http://schemas.microsoft.com/office/2006/metadata/properties" ma:root="true" ma:fieldsID="6d77dfab2a5af06ad1cfb653accd75ca" ns3:_="" ns4:_="">
    <xsd:import namespace="9a2df46f-cc35-4728-8d47-3784d7262061"/>
    <xsd:import namespace="9b0e8c0d-453c-411f-994b-2af008336e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df46f-cc35-4728-8d47-3784d7262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8c0d-453c-411f-994b-2af008336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2df46f-cc35-4728-8d47-3784d72620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BFCD-5082-461B-818E-0F18AB08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df46f-cc35-4728-8d47-3784d7262061"/>
    <ds:schemaRef ds:uri="9b0e8c0d-453c-411f-994b-2af008336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93B74-8448-4AE1-9060-A6E7568DE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F1ADA-D9F7-4167-95DF-8F36C8A0316D}">
  <ds:schemaRefs>
    <ds:schemaRef ds:uri="http://schemas.microsoft.com/office/2006/metadata/properties"/>
    <ds:schemaRef ds:uri="http://schemas.microsoft.com/office/infopath/2007/PartnerControls"/>
    <ds:schemaRef ds:uri="9a2df46f-cc35-4728-8d47-3784d7262061"/>
  </ds:schemaRefs>
</ds:datastoreItem>
</file>

<file path=customXml/itemProps4.xml><?xml version="1.0" encoding="utf-8"?>
<ds:datastoreItem xmlns:ds="http://schemas.openxmlformats.org/officeDocument/2006/customXml" ds:itemID="{9A544AEE-EEE8-4B49-9017-B77B918F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Politisk organisasjonskart</Template>
  <TotalTime>90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Salangen Kommune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Solvang</dc:creator>
  <cp:keywords/>
  <dc:description/>
  <cp:lastModifiedBy>Lena Solvang</cp:lastModifiedBy>
  <cp:revision>1</cp:revision>
  <dcterms:created xsi:type="dcterms:W3CDTF">2023-04-12T09:23:00Z</dcterms:created>
  <dcterms:modified xsi:type="dcterms:W3CDTF">2023-04-12T10:53:00Z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0x010100071EA981310E9143B51048AF537BE6F1</vt:lpwstr>
  </property>
</Properties>
</file>