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C4467" w:rsidTr="00AC4467">
        <w:tc>
          <w:tcPr>
            <w:tcW w:w="2303" w:type="dxa"/>
          </w:tcPr>
          <w:p w:rsidR="00AC4467" w:rsidRPr="00AC4467" w:rsidRDefault="00AC4467" w:rsidP="00AC44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Etater før omorganisering </w:t>
            </w:r>
          </w:p>
        </w:tc>
        <w:tc>
          <w:tcPr>
            <w:tcW w:w="2303" w:type="dxa"/>
          </w:tcPr>
          <w:p w:rsidR="00AC4467" w:rsidRPr="00BD6252" w:rsidRDefault="00BD625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Avdelinger og seksjoner før omorganisering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AC4467"/>
        </w:tc>
      </w:tr>
      <w:tr w:rsidR="00AC4467" w:rsidTr="00AC4467">
        <w:tc>
          <w:tcPr>
            <w:tcW w:w="2303" w:type="dxa"/>
          </w:tcPr>
          <w:p w:rsidR="00AC4467" w:rsidRPr="00AC4467" w:rsidRDefault="00AC4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467">
              <w:rPr>
                <w:rFonts w:asciiTheme="minorHAnsi" w:hAnsiTheme="minorHAnsi" w:cstheme="minorHAnsi"/>
                <w:sz w:val="20"/>
                <w:szCs w:val="20"/>
              </w:rPr>
              <w:t>Helse- og sosialetaten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401F03">
            <w:r>
              <w:t>Nedlagt</w:t>
            </w:r>
          </w:p>
        </w:tc>
        <w:tc>
          <w:tcPr>
            <w:tcW w:w="2303" w:type="dxa"/>
          </w:tcPr>
          <w:p w:rsidR="00AC4467" w:rsidRDefault="00AC4467"/>
        </w:tc>
      </w:tr>
      <w:tr w:rsidR="00AC4467" w:rsidTr="00AC4467"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Pr="00AC4467" w:rsidRDefault="00AC4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AC4467">
              <w:rPr>
                <w:rFonts w:asciiTheme="minorHAnsi" w:hAnsiTheme="minorHAnsi" w:cstheme="minorHAnsi"/>
                <w:sz w:val="20"/>
                <w:szCs w:val="20"/>
              </w:rPr>
              <w:t>arneverntjenester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AC4467"/>
        </w:tc>
      </w:tr>
      <w:tr w:rsidR="00AC4467" w:rsidTr="00AC4467"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Pr="00AC4467" w:rsidRDefault="00AC4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Fagtjenester for funksjonshemmede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AC4467"/>
        </w:tc>
      </w:tr>
      <w:tr w:rsidR="00AC4467" w:rsidTr="00AC4467"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Pr="00AC4467" w:rsidRDefault="00AC4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Hjemmetjenesten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AC4467"/>
        </w:tc>
      </w:tr>
      <w:tr w:rsidR="00AC4467" w:rsidTr="00AC4467"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Pr="00AC4467" w:rsidRDefault="00AC4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Seksjon for Pleie og omsorg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AC4467"/>
        </w:tc>
      </w:tr>
      <w:tr w:rsidR="00AC4467" w:rsidTr="00AC4467"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Pr="00AC4467" w:rsidRDefault="00AC4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Avd. for psykisk helsearbeid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AC4467"/>
        </w:tc>
      </w:tr>
      <w:tr w:rsidR="00AC4467" w:rsidTr="00AC4467"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Pr="00AC4467" w:rsidRDefault="00AC44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4467">
              <w:rPr>
                <w:rFonts w:asciiTheme="minorHAnsi" w:hAnsiTheme="minorHAnsi" w:cstheme="minorHAnsi"/>
                <w:sz w:val="22"/>
                <w:szCs w:val="22"/>
              </w:rPr>
              <w:t>Avd. for rehabilitering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AC4467"/>
        </w:tc>
      </w:tr>
      <w:tr w:rsidR="00AC4467" w:rsidTr="00AC4467"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Pr="00AC4467" w:rsidRDefault="00AC44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Avd. for sosiale</w:t>
            </w:r>
            <w:r w:rsidR="00BD62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tjenester</w:t>
            </w:r>
          </w:p>
        </w:tc>
        <w:tc>
          <w:tcPr>
            <w:tcW w:w="2303" w:type="dxa"/>
          </w:tcPr>
          <w:p w:rsidR="00AC4467" w:rsidRDefault="00AC4467"/>
        </w:tc>
        <w:tc>
          <w:tcPr>
            <w:tcW w:w="2303" w:type="dxa"/>
          </w:tcPr>
          <w:p w:rsidR="00AC4467" w:rsidRDefault="00AC4467"/>
        </w:tc>
      </w:tr>
      <w:tr w:rsidR="00BD6252" w:rsidTr="00AC4467"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Vilberg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helsetun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Helsestasjoner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P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Skolehelsetjenesten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P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Støtte- og utekontakter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P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Flykningstjenesten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P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Kommunelegen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Kultur- og næringsetaten</w:t>
            </w: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BD6252" w:rsidRDefault="00401F03">
            <w:r>
              <w:t>Nedlagt</w:t>
            </w:r>
          </w:p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Bibliotek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Badet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kulturtun</w:t>
            </w:r>
            <w:proofErr w:type="spellEnd"/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Landbruk og næring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Park- og idrett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Kulturskolen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Panorama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BD6252" w:rsidTr="00AC4467"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BD6252" w:rsidRDefault="00BD62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Eidsvoll museum</w:t>
            </w:r>
          </w:p>
        </w:tc>
        <w:tc>
          <w:tcPr>
            <w:tcW w:w="2303" w:type="dxa"/>
          </w:tcPr>
          <w:p w:rsidR="00BD6252" w:rsidRDefault="00BD6252"/>
        </w:tc>
        <w:tc>
          <w:tcPr>
            <w:tcW w:w="2303" w:type="dxa"/>
          </w:tcPr>
          <w:p w:rsidR="00BD6252" w:rsidRDefault="00BD6252"/>
        </w:tc>
      </w:tr>
      <w:tr w:rsidR="003C7BC6" w:rsidTr="00AC4467"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Sentraladministrasjonen</w:t>
            </w:r>
          </w:p>
        </w:tc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3C7BC6" w:rsidRDefault="00401F03">
            <w:r>
              <w:t>Nedlagt</w:t>
            </w:r>
          </w:p>
        </w:tc>
        <w:tc>
          <w:tcPr>
            <w:tcW w:w="2303" w:type="dxa"/>
          </w:tcPr>
          <w:p w:rsidR="003C7BC6" w:rsidRDefault="003C7BC6"/>
        </w:tc>
      </w:tr>
      <w:tr w:rsidR="003C7BC6" w:rsidTr="00AC4467"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Økonomi</w:t>
            </w:r>
          </w:p>
        </w:tc>
        <w:tc>
          <w:tcPr>
            <w:tcW w:w="2303" w:type="dxa"/>
          </w:tcPr>
          <w:p w:rsidR="003C7BC6" w:rsidRDefault="003C7BC6"/>
        </w:tc>
        <w:tc>
          <w:tcPr>
            <w:tcW w:w="2303" w:type="dxa"/>
          </w:tcPr>
          <w:p w:rsidR="003C7BC6" w:rsidRDefault="003C7BC6"/>
        </w:tc>
      </w:tr>
      <w:tr w:rsidR="003C7BC6" w:rsidTr="00AC4467"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Rådmannskontoret</w:t>
            </w:r>
          </w:p>
        </w:tc>
        <w:tc>
          <w:tcPr>
            <w:tcW w:w="2303" w:type="dxa"/>
          </w:tcPr>
          <w:p w:rsidR="003C7BC6" w:rsidRDefault="003C7BC6"/>
        </w:tc>
        <w:tc>
          <w:tcPr>
            <w:tcW w:w="2303" w:type="dxa"/>
          </w:tcPr>
          <w:p w:rsidR="003C7BC6" w:rsidRDefault="003C7BC6"/>
        </w:tc>
      </w:tr>
      <w:tr w:rsidR="003C7BC6" w:rsidTr="00AC4467"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Bolig- og eiendomskontoret</w:t>
            </w:r>
          </w:p>
        </w:tc>
        <w:tc>
          <w:tcPr>
            <w:tcW w:w="2303" w:type="dxa"/>
          </w:tcPr>
          <w:p w:rsidR="003C7BC6" w:rsidRDefault="003C7BC6"/>
        </w:tc>
        <w:tc>
          <w:tcPr>
            <w:tcW w:w="2303" w:type="dxa"/>
          </w:tcPr>
          <w:p w:rsidR="003C7BC6" w:rsidRDefault="003C7BC6"/>
        </w:tc>
      </w:tr>
      <w:tr w:rsidR="003C7BC6" w:rsidTr="00AC4467"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Skole- og barnehageetaten</w:t>
            </w:r>
          </w:p>
        </w:tc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3C7BC6" w:rsidRDefault="00401F03">
            <w:r>
              <w:t>Nedlagt</w:t>
            </w:r>
          </w:p>
        </w:tc>
        <w:tc>
          <w:tcPr>
            <w:tcW w:w="2303" w:type="dxa"/>
          </w:tcPr>
          <w:p w:rsidR="003C7BC6" w:rsidRDefault="003C7BC6"/>
        </w:tc>
      </w:tr>
      <w:tr w:rsidR="003C7BC6" w:rsidTr="00AC4467"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Bjørkhagan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barnehage</w:t>
            </w:r>
          </w:p>
        </w:tc>
        <w:tc>
          <w:tcPr>
            <w:tcW w:w="2303" w:type="dxa"/>
          </w:tcPr>
          <w:p w:rsidR="003C7BC6" w:rsidRDefault="00401F03">
            <w:r>
              <w:t>Nedlagt</w:t>
            </w:r>
          </w:p>
        </w:tc>
        <w:tc>
          <w:tcPr>
            <w:tcW w:w="2303" w:type="dxa"/>
          </w:tcPr>
          <w:p w:rsidR="003C7BC6" w:rsidRDefault="003C7BC6"/>
        </w:tc>
      </w:tr>
      <w:tr w:rsidR="003C7BC6" w:rsidTr="00AC4467">
        <w:tc>
          <w:tcPr>
            <w:tcW w:w="2303" w:type="dxa"/>
          </w:tcPr>
          <w:p w:rsidR="003C7BC6" w:rsidRDefault="003C7B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3C7BC6" w:rsidRDefault="00F82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Bønsmoen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barnehage</w:t>
            </w:r>
          </w:p>
        </w:tc>
        <w:tc>
          <w:tcPr>
            <w:tcW w:w="2303" w:type="dxa"/>
          </w:tcPr>
          <w:p w:rsidR="003C7BC6" w:rsidRDefault="003C7BC6"/>
        </w:tc>
        <w:tc>
          <w:tcPr>
            <w:tcW w:w="2303" w:type="dxa"/>
          </w:tcPr>
          <w:p w:rsidR="003C7BC6" w:rsidRDefault="003C7BC6"/>
        </w:tc>
      </w:tr>
      <w:tr w:rsidR="00F821C6" w:rsidTr="00AC4467"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Brensmork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barnehage</w:t>
            </w:r>
          </w:p>
        </w:tc>
        <w:tc>
          <w:tcPr>
            <w:tcW w:w="2303" w:type="dxa"/>
          </w:tcPr>
          <w:p w:rsidR="00F821C6" w:rsidRDefault="00F821C6"/>
        </w:tc>
        <w:tc>
          <w:tcPr>
            <w:tcW w:w="2303" w:type="dxa"/>
          </w:tcPr>
          <w:p w:rsidR="00F821C6" w:rsidRDefault="00F821C6"/>
        </w:tc>
      </w:tr>
      <w:tr w:rsidR="00F821C6" w:rsidTr="00AC4467"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 barnehage</w:t>
            </w:r>
          </w:p>
        </w:tc>
        <w:tc>
          <w:tcPr>
            <w:tcW w:w="2303" w:type="dxa"/>
          </w:tcPr>
          <w:p w:rsidR="00F821C6" w:rsidRDefault="00401F03">
            <w:r>
              <w:t>Nedlagt</w:t>
            </w:r>
          </w:p>
        </w:tc>
        <w:tc>
          <w:tcPr>
            <w:tcW w:w="2303" w:type="dxa"/>
          </w:tcPr>
          <w:p w:rsidR="00F821C6" w:rsidRDefault="00F821C6"/>
        </w:tc>
      </w:tr>
      <w:tr w:rsidR="00F821C6" w:rsidTr="00AC4467"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Råholt barnehage</w:t>
            </w:r>
          </w:p>
        </w:tc>
        <w:tc>
          <w:tcPr>
            <w:tcW w:w="2303" w:type="dxa"/>
          </w:tcPr>
          <w:p w:rsidR="00F821C6" w:rsidRDefault="00F821C6"/>
        </w:tc>
        <w:tc>
          <w:tcPr>
            <w:tcW w:w="2303" w:type="dxa"/>
          </w:tcPr>
          <w:p w:rsidR="00F821C6" w:rsidRDefault="00F821C6"/>
        </w:tc>
      </w:tr>
      <w:tr w:rsidR="00F821C6" w:rsidTr="00AC4467"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Råholtbråtan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barnehage</w:t>
            </w:r>
          </w:p>
        </w:tc>
        <w:tc>
          <w:tcPr>
            <w:tcW w:w="2303" w:type="dxa"/>
          </w:tcPr>
          <w:p w:rsidR="00F821C6" w:rsidRDefault="00F821C6"/>
        </w:tc>
        <w:tc>
          <w:tcPr>
            <w:tcW w:w="2303" w:type="dxa"/>
          </w:tcPr>
          <w:p w:rsidR="00F821C6" w:rsidRDefault="00F821C6"/>
        </w:tc>
      </w:tr>
      <w:tr w:rsidR="00F821C6" w:rsidTr="00AC4467"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Stenshol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barnehage</w:t>
            </w:r>
          </w:p>
        </w:tc>
        <w:tc>
          <w:tcPr>
            <w:tcW w:w="2303" w:type="dxa"/>
          </w:tcPr>
          <w:p w:rsidR="00F821C6" w:rsidRDefault="00F821C6"/>
        </w:tc>
        <w:tc>
          <w:tcPr>
            <w:tcW w:w="2303" w:type="dxa"/>
          </w:tcPr>
          <w:p w:rsidR="00F821C6" w:rsidRDefault="00F821C6"/>
        </w:tc>
      </w:tr>
      <w:tr w:rsidR="00F821C6" w:rsidTr="00AC4467">
        <w:tc>
          <w:tcPr>
            <w:tcW w:w="2303" w:type="dxa"/>
          </w:tcPr>
          <w:p w:rsidR="00F821C6" w:rsidRDefault="00F82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21C6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Vilberg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barnehage</w:t>
            </w:r>
          </w:p>
        </w:tc>
        <w:tc>
          <w:tcPr>
            <w:tcW w:w="2303" w:type="dxa"/>
          </w:tcPr>
          <w:p w:rsidR="00F821C6" w:rsidRDefault="00F821C6"/>
        </w:tc>
        <w:tc>
          <w:tcPr>
            <w:tcW w:w="2303" w:type="dxa"/>
          </w:tcPr>
          <w:p w:rsidR="00F821C6" w:rsidRDefault="00F821C6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 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Råholt 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Bønsmoen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Ås 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Finstad 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Vilberg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Langset 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Feiring barne- og ungdomsskole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Råholt ungdomsskole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Vilberg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ungdomsskole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Eidsvoll verk skole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PP-tjenesten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401F03" w:rsidTr="00AC4467"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401F03" w:rsidRDefault="00401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Pedagogisk veiledningstjeneste</w:t>
            </w:r>
          </w:p>
        </w:tc>
        <w:tc>
          <w:tcPr>
            <w:tcW w:w="2303" w:type="dxa"/>
          </w:tcPr>
          <w:p w:rsidR="00401F03" w:rsidRDefault="00401F03"/>
        </w:tc>
        <w:tc>
          <w:tcPr>
            <w:tcW w:w="2303" w:type="dxa"/>
          </w:tcPr>
          <w:p w:rsidR="00401F03" w:rsidRDefault="00401F03"/>
        </w:tc>
      </w:tr>
      <w:tr w:rsidR="00201164" w:rsidTr="00AC4467">
        <w:tc>
          <w:tcPr>
            <w:tcW w:w="2303" w:type="dxa"/>
          </w:tcPr>
          <w:p w:rsidR="00201164" w:rsidRDefault="002011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Teknisk etat</w:t>
            </w:r>
          </w:p>
        </w:tc>
        <w:tc>
          <w:tcPr>
            <w:tcW w:w="2303" w:type="dxa"/>
          </w:tcPr>
          <w:p w:rsidR="00201164" w:rsidRDefault="00201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Nedlagt</w:t>
            </w:r>
          </w:p>
        </w:tc>
        <w:tc>
          <w:tcPr>
            <w:tcW w:w="2303" w:type="dxa"/>
          </w:tcPr>
          <w:p w:rsidR="00201164" w:rsidRDefault="00201164"/>
        </w:tc>
        <w:tc>
          <w:tcPr>
            <w:tcW w:w="2303" w:type="dxa"/>
          </w:tcPr>
          <w:p w:rsidR="00201164" w:rsidRDefault="00201164"/>
        </w:tc>
      </w:tr>
      <w:tr w:rsidR="00201164" w:rsidTr="00AC4467">
        <w:tc>
          <w:tcPr>
            <w:tcW w:w="2303" w:type="dxa"/>
          </w:tcPr>
          <w:p w:rsidR="00201164" w:rsidRDefault="002011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201164" w:rsidRDefault="00201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ARP Stab</w:t>
            </w:r>
            <w:r w:rsidR="00D5003E">
              <w:rPr>
                <w:rFonts w:asciiTheme="minorHAnsi" w:hAnsiTheme="minorHAnsi" w:cstheme="minorHAnsi"/>
                <w:sz w:val="22"/>
                <w:szCs w:val="22"/>
              </w:rPr>
              <w:t>/arealplanlegging</w:t>
            </w:r>
          </w:p>
        </w:tc>
        <w:tc>
          <w:tcPr>
            <w:tcW w:w="2303" w:type="dxa"/>
          </w:tcPr>
          <w:p w:rsidR="00201164" w:rsidRDefault="00201164"/>
        </w:tc>
        <w:tc>
          <w:tcPr>
            <w:tcW w:w="2303" w:type="dxa"/>
          </w:tcPr>
          <w:p w:rsidR="00201164" w:rsidRDefault="00201164"/>
        </w:tc>
      </w:tr>
      <w:tr w:rsidR="00D5003E" w:rsidTr="00AC4467"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Seksjon brannvern</w:t>
            </w:r>
          </w:p>
        </w:tc>
        <w:tc>
          <w:tcPr>
            <w:tcW w:w="2303" w:type="dxa"/>
          </w:tcPr>
          <w:p w:rsidR="00D5003E" w:rsidRDefault="00D5003E"/>
        </w:tc>
        <w:tc>
          <w:tcPr>
            <w:tcW w:w="2303" w:type="dxa"/>
          </w:tcPr>
          <w:p w:rsidR="00D5003E" w:rsidRDefault="00D5003E"/>
        </w:tc>
      </w:tr>
      <w:tr w:rsidR="00D5003E" w:rsidTr="00AC4467"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Seksjon byggesak og oppmåling</w:t>
            </w:r>
          </w:p>
        </w:tc>
        <w:tc>
          <w:tcPr>
            <w:tcW w:w="2303" w:type="dxa"/>
          </w:tcPr>
          <w:p w:rsidR="00D5003E" w:rsidRDefault="00D5003E"/>
        </w:tc>
        <w:tc>
          <w:tcPr>
            <w:tcW w:w="2303" w:type="dxa"/>
          </w:tcPr>
          <w:p w:rsidR="00D5003E" w:rsidRDefault="00D5003E"/>
        </w:tc>
      </w:tr>
      <w:tr w:rsidR="00D5003E" w:rsidTr="00AC4467"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Seksjon for forvaltning drift og vedlikehold</w:t>
            </w:r>
          </w:p>
        </w:tc>
        <w:tc>
          <w:tcPr>
            <w:tcW w:w="2303" w:type="dxa"/>
          </w:tcPr>
          <w:p w:rsidR="00D5003E" w:rsidRDefault="00D5003E"/>
        </w:tc>
        <w:tc>
          <w:tcPr>
            <w:tcW w:w="2303" w:type="dxa"/>
          </w:tcPr>
          <w:p w:rsidR="00D5003E" w:rsidRDefault="00D5003E"/>
        </w:tc>
      </w:tr>
      <w:tr w:rsidR="00D5003E" w:rsidTr="00AC4467"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Vann- og avløp</w:t>
            </w:r>
          </w:p>
        </w:tc>
        <w:tc>
          <w:tcPr>
            <w:tcW w:w="2303" w:type="dxa"/>
          </w:tcPr>
          <w:p w:rsidR="00D5003E" w:rsidRDefault="00D5003E"/>
        </w:tc>
        <w:tc>
          <w:tcPr>
            <w:tcW w:w="2303" w:type="dxa"/>
          </w:tcPr>
          <w:p w:rsidR="00D5003E" w:rsidRDefault="00D5003E"/>
        </w:tc>
      </w:tr>
      <w:tr w:rsidR="00D5003E" w:rsidTr="00AC4467"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Renovasjon</w:t>
            </w:r>
          </w:p>
        </w:tc>
        <w:tc>
          <w:tcPr>
            <w:tcW w:w="2303" w:type="dxa"/>
          </w:tcPr>
          <w:p w:rsidR="00D5003E" w:rsidRDefault="00D5003E"/>
        </w:tc>
        <w:tc>
          <w:tcPr>
            <w:tcW w:w="2303" w:type="dxa"/>
          </w:tcPr>
          <w:p w:rsidR="00D5003E" w:rsidRDefault="00D5003E"/>
        </w:tc>
      </w:tr>
      <w:tr w:rsidR="00D5003E" w:rsidTr="00AC4467"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Veg</w:t>
            </w:r>
          </w:p>
        </w:tc>
        <w:tc>
          <w:tcPr>
            <w:tcW w:w="2303" w:type="dxa"/>
          </w:tcPr>
          <w:p w:rsidR="00D5003E" w:rsidRDefault="00D5003E"/>
        </w:tc>
        <w:tc>
          <w:tcPr>
            <w:tcW w:w="2303" w:type="dxa"/>
          </w:tcPr>
          <w:p w:rsidR="00D5003E" w:rsidRDefault="00D5003E"/>
        </w:tc>
      </w:tr>
      <w:tr w:rsidR="00D5003E" w:rsidTr="00AC4467"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Maskin forvaltning og verksted</w:t>
            </w:r>
          </w:p>
        </w:tc>
        <w:tc>
          <w:tcPr>
            <w:tcW w:w="2303" w:type="dxa"/>
          </w:tcPr>
          <w:p w:rsidR="00D5003E" w:rsidRDefault="00D5003E"/>
        </w:tc>
        <w:tc>
          <w:tcPr>
            <w:tcW w:w="2303" w:type="dxa"/>
          </w:tcPr>
          <w:p w:rsidR="00D5003E" w:rsidRDefault="00D5003E"/>
        </w:tc>
      </w:tr>
      <w:tr w:rsidR="00D5003E" w:rsidTr="00AC4467"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:rsidR="00D5003E" w:rsidRDefault="00D500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Seksjon for kommunal teknikk</w:t>
            </w:r>
            <w:bookmarkStart w:id="0" w:name="_GoBack"/>
            <w:bookmarkEnd w:id="0"/>
          </w:p>
        </w:tc>
        <w:tc>
          <w:tcPr>
            <w:tcW w:w="2303" w:type="dxa"/>
          </w:tcPr>
          <w:p w:rsidR="00D5003E" w:rsidRDefault="00D5003E"/>
        </w:tc>
        <w:tc>
          <w:tcPr>
            <w:tcW w:w="2303" w:type="dxa"/>
          </w:tcPr>
          <w:p w:rsidR="00D5003E" w:rsidRDefault="00D5003E"/>
        </w:tc>
      </w:tr>
    </w:tbl>
    <w:p w:rsidR="009F057A" w:rsidRDefault="009F057A"/>
    <w:sectPr w:rsidR="009F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7"/>
    <w:rsid w:val="00201164"/>
    <w:rsid w:val="003C7BC6"/>
    <w:rsid w:val="00401F03"/>
    <w:rsid w:val="009F057A"/>
    <w:rsid w:val="00AC4467"/>
    <w:rsid w:val="00BD6252"/>
    <w:rsid w:val="00D5003E"/>
    <w:rsid w:val="00F8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C4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C4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B8D4799E</Template>
  <TotalTime>52</TotalTime>
  <Pages>2</Pages>
  <Words>146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Haugen</dc:creator>
  <cp:lastModifiedBy>Nina Haugen</cp:lastModifiedBy>
  <cp:revision>5</cp:revision>
  <dcterms:created xsi:type="dcterms:W3CDTF">2013-03-05T12:49:00Z</dcterms:created>
  <dcterms:modified xsi:type="dcterms:W3CDTF">2013-03-05T13:44:00Z</dcterms:modified>
</cp:coreProperties>
</file>