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898"/>
        <w:gridCol w:w="3882"/>
        <w:gridCol w:w="3140"/>
      </w:tblGrid>
      <w:tr w:rsidR="00DF22BF" w:rsidTr="00DF22BF">
        <w:trPr>
          <w:trHeight w:val="31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Navn enhet Gammelt navn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Nytt navn</w:t>
            </w:r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Underlagt gammel struktur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Underlagt ny Struktur</w:t>
            </w:r>
          </w:p>
        </w:tc>
      </w:tr>
      <w:tr w:rsidR="00DF22BF" w:rsidTr="00DF22BF">
        <w:trPr>
          <w:trHeight w:val="40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Ordføreren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Eidsvoll kommune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43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Avdeling for barnevernstjenester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 hus</w:t>
            </w:r>
          </w:p>
        </w:tc>
      </w:tr>
      <w:tr w:rsidR="00DF22BF" w:rsidTr="00DF22BF">
        <w:trPr>
          <w:trHeight w:val="39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Fagtjenesten for funksjonshemmede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Bolig og fritid med bistand</w:t>
            </w:r>
          </w:p>
        </w:tc>
      </w:tr>
      <w:tr w:rsidR="00DF22BF" w:rsidTr="00DF22BF">
        <w:trPr>
          <w:trHeight w:val="28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Hjemmetjenesten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Hjemmebaserte tjenester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Røres ikke</w:t>
            </w:r>
          </w:p>
        </w:tc>
      </w:tr>
      <w:tr w:rsidR="00DF22BF" w:rsidTr="00DF22BF">
        <w:trPr>
          <w:trHeight w:val="3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Seksjon for pleie- og omsorg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Helsehuset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</w:tr>
      <w:tr w:rsidR="00DF22BF" w:rsidTr="00DF22BF">
        <w:trPr>
          <w:trHeight w:val="39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Avdeling for psykisk helsearbeid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huset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Avdeling for rehabilitering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Helsehuset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Avdeling for sosiale tjenester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NAV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Tjeneste utvikling og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Vilberg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helsetun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Pleie og omsorg i institusjon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Bibliotek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Kulturhuset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Badet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Kulturtun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Badet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kulturtun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/kafe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Kulturhuset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Landbruk og næring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Landbruksforvaltning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Park- og idrett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Park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Bolig og fritid med bistand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Brann- og redning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Dokumentsenter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Fellestjenesten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Eiendomsforvaltning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 Hus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IKT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Fellestjenesten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forvaltning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Kulturhuset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Pleie- og omsorg i institusjon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Politisk sekretariat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Fellestjenesten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Sentraladministrasjonen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Samfunnsutvikling og miljø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Tjenesteutvikling og forvaltning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Ny enhet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Bolig og eiendomskontoret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Tildelingsenheten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Sentraladministrasjonen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Tjeneste utvikling og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Økomomiavdelingen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Sentraladministrasjonen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Økonomi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>, personal og støtte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Bjørkhagan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Bønsmoen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Bønsmoen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Brensmork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Barnehageavdelingen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Tjeneste utvikling og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FE12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Dal barneha</w:t>
            </w:r>
            <w:r w:rsidR="00DF22BF">
              <w:rPr>
                <w:rFonts w:ascii="Calibri" w:hAnsi="Calibri" w:cs="Calibri"/>
                <w:color w:val="000000"/>
                <w:sz w:val="20"/>
                <w:szCs w:val="20"/>
              </w:rPr>
              <w:t>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Dal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Eidsvoll Verk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Feiring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Finstad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Grunnskoleavdelingen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Tjeneste utvikling og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Langset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Pedagogisk psykologisk tjeneste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 hus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Pedagogisk veiledningstjeneste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 hus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Råholtbråtan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Råholt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Råholt ungdomsskole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sør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Stenshol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Vilberg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Vilberg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Vilberg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Ungdomsskole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Ås Skole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Skole- og Barnehageetaten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nord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ARP Stab / arealplanlegging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Seksjon Brannvern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Brann- og redning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Brann- og redning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Seksjon for byggesak og oppmåling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forvaltning</w:t>
            </w:r>
          </w:p>
        </w:tc>
      </w:tr>
      <w:tr w:rsidR="00DF22BF" w:rsidTr="00DF22BF">
        <w:trPr>
          <w:trHeight w:val="52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Seksjon for forvaltning drift og vedlikehold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Eiendomsforvaltning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Vann- og avløp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Renovasjon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Veg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Maskin forvaltning og verksted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FE12EA">
              <w:rPr>
                <w:rFonts w:ascii="Calibri" w:hAnsi="Calibri" w:cs="Calibri"/>
                <w:color w:val="000000"/>
                <w:sz w:val="20"/>
                <w:szCs w:val="20"/>
              </w:rPr>
              <w:t>Stensby barnehage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FE12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Oppvekst nord</w:t>
            </w:r>
            <w:bookmarkStart w:id="0" w:name="_GoBack"/>
            <w:bookmarkEnd w:id="0"/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Seksjon for kommunal teknikk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Teknisk etat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Kommunal drift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Skole- og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barnehagetaten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Nedlegges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Kommunelege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Rådmannen</w:t>
            </w:r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Kulturskole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Kulturhuset</w:t>
            </w:r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Panorama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Kulturhuset</w:t>
            </w:r>
          </w:p>
        </w:tc>
      </w:tr>
      <w:tr w:rsidR="00DF22BF" w:rsidTr="00DF22BF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Eidsvoll Museum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Kultur- og næringsetaten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Kulturhuset</w:t>
            </w:r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Heslestasjoner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Familienshus</w:t>
            </w:r>
            <w:proofErr w:type="spellEnd"/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Skole helsetjenesten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Familienshus</w:t>
            </w:r>
            <w:proofErr w:type="spellEnd"/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Støtte- og utekontakter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Familienshus</w:t>
            </w:r>
            <w:proofErr w:type="spellEnd"/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Barnevern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Helse- og sosialetaten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Familienshus</w:t>
            </w:r>
            <w:proofErr w:type="spellEnd"/>
          </w:p>
        </w:tc>
      </w:tr>
      <w:tr w:rsidR="00DF22BF" w:rsidTr="00DF22BF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Flykningstjenesten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2BF" w:rsidRDefault="00DF22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NAV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BF" w:rsidRDefault="00DF22BF" w:rsidP="00FE12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F057A" w:rsidRDefault="009F057A"/>
    <w:sectPr w:rsidR="009F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BF"/>
    <w:rsid w:val="009F057A"/>
    <w:rsid w:val="00DF22BF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6008A32.dotm</Template>
  <TotalTime>9</TotalTime>
  <Pages>2</Pages>
  <Words>696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Haugen</dc:creator>
  <cp:lastModifiedBy>Nina Haugen</cp:lastModifiedBy>
  <cp:revision>2</cp:revision>
  <dcterms:created xsi:type="dcterms:W3CDTF">2013-02-21T13:27:00Z</dcterms:created>
  <dcterms:modified xsi:type="dcterms:W3CDTF">2013-02-21T13:36:00Z</dcterms:modified>
</cp:coreProperties>
</file>